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5DE80" w14:textId="77777777" w:rsidR="008B062A" w:rsidRDefault="008B062A"/>
    <w:p w14:paraId="62DAEB94" w14:textId="60A01AB9" w:rsidR="00952FBF" w:rsidRDefault="00F40B3D" w:rsidP="00F40B3D">
      <w:pPr>
        <w:tabs>
          <w:tab w:val="left" w:pos="3759"/>
        </w:tabs>
      </w:pPr>
      <w:r>
        <w:tab/>
      </w:r>
    </w:p>
    <w:p w14:paraId="3FC431E4" w14:textId="77777777" w:rsidR="00952FBF" w:rsidRDefault="00952FBF"/>
    <w:p w14:paraId="6C3E737C" w14:textId="77777777" w:rsidR="00952FBF" w:rsidRDefault="00952FBF"/>
    <w:p w14:paraId="05DFCB93" w14:textId="77777777" w:rsidR="00952FBF" w:rsidRDefault="00952FBF"/>
    <w:p w14:paraId="6BE03D2C" w14:textId="77777777" w:rsidR="00952FBF" w:rsidRDefault="00952FBF"/>
    <w:tbl>
      <w:tblPr>
        <w:tblStyle w:val="TableGrid"/>
        <w:tblW w:w="8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73"/>
        <w:gridCol w:w="1757"/>
      </w:tblGrid>
      <w:tr w:rsidR="00AF3BBD" w:rsidRPr="00A84B6E" w14:paraId="4B178CF5" w14:textId="77777777" w:rsidTr="00A06E39">
        <w:trPr>
          <w:trHeight w:val="678"/>
        </w:trPr>
        <w:tc>
          <w:tcPr>
            <w:tcW w:w="6973" w:type="dxa"/>
          </w:tcPr>
          <w:p w14:paraId="38A6C13D" w14:textId="30A37BDA" w:rsidR="00AF3BBD" w:rsidRPr="004E6634" w:rsidRDefault="009E5B61" w:rsidP="00A06E39">
            <w:pPr>
              <w:pStyle w:val="Titel1"/>
              <w:widowControl w:val="0"/>
              <w:spacing w:before="240"/>
              <w:ind w:right="0"/>
              <w:rPr>
                <w:b/>
                <w:sz w:val="60"/>
                <w:szCs w:val="60"/>
              </w:rPr>
            </w:pPr>
            <w:r w:rsidRPr="006C07E5">
              <w:rPr>
                <w:rFonts w:cs="Arial"/>
                <w:b/>
                <w:sz w:val="44"/>
                <w:szCs w:val="44"/>
              </w:rPr>
              <w:t xml:space="preserve">Joint </w:t>
            </w:r>
            <w:r w:rsidR="00AF3BBD" w:rsidRPr="006C07E5">
              <w:rPr>
                <w:rFonts w:cs="Arial"/>
                <w:b/>
                <w:sz w:val="44"/>
                <w:szCs w:val="44"/>
              </w:rPr>
              <w:t>News Release</w:t>
            </w:r>
          </w:p>
        </w:tc>
        <w:tc>
          <w:tcPr>
            <w:tcW w:w="1757" w:type="dxa"/>
          </w:tcPr>
          <w:p w14:paraId="36092F80" w14:textId="669EAD44" w:rsidR="00C36700" w:rsidRDefault="0037561F" w:rsidP="00A06E39">
            <w:pPr>
              <w:tabs>
                <w:tab w:val="left" w:pos="983"/>
              </w:tabs>
              <w:spacing w:line="240" w:lineRule="exact"/>
              <w:jc w:val="right"/>
              <w:rPr>
                <w:color w:val="808080" w:themeColor="background1" w:themeShade="80"/>
                <w:sz w:val="18"/>
              </w:rPr>
            </w:pPr>
            <w:r w:rsidRPr="0037561F">
              <w:rPr>
                <w:color w:val="808080" w:themeColor="background1" w:themeShade="80"/>
                <w:sz w:val="18"/>
              </w:rPr>
              <w:t>P</w:t>
            </w:r>
            <w:r w:rsidR="00672F0C">
              <w:rPr>
                <w:color w:val="808080" w:themeColor="background1" w:themeShade="80"/>
                <w:sz w:val="18"/>
              </w:rPr>
              <w:t>030</w:t>
            </w:r>
            <w:r w:rsidRPr="0037561F">
              <w:rPr>
                <w:color w:val="808080" w:themeColor="background1" w:themeShade="80"/>
                <w:sz w:val="18"/>
              </w:rPr>
              <w:t>/2</w:t>
            </w:r>
            <w:r w:rsidR="00664121">
              <w:rPr>
                <w:color w:val="808080" w:themeColor="background1" w:themeShade="80"/>
                <w:sz w:val="18"/>
              </w:rPr>
              <w:t>5</w:t>
            </w:r>
            <w:r w:rsidR="00895FBF">
              <w:rPr>
                <w:color w:val="808080" w:themeColor="background1" w:themeShade="80"/>
                <w:sz w:val="18"/>
              </w:rPr>
              <w:t>e</w:t>
            </w:r>
            <w:r w:rsidR="00C36700" w:rsidRPr="00C36700">
              <w:rPr>
                <w:color w:val="808080" w:themeColor="background1" w:themeShade="80"/>
                <w:sz w:val="18"/>
              </w:rPr>
              <w:t xml:space="preserve"> </w:t>
            </w:r>
          </w:p>
          <w:p w14:paraId="0ECADD99" w14:textId="18B90EA3" w:rsidR="00AF3BBD" w:rsidRDefault="00664121" w:rsidP="00A06E39">
            <w:pPr>
              <w:tabs>
                <w:tab w:val="left" w:pos="983"/>
              </w:tabs>
              <w:spacing w:line="240" w:lineRule="exact"/>
              <w:jc w:val="right"/>
              <w:rPr>
                <w:rFonts w:eastAsia="Calibri" w:cs="Times New Roman"/>
                <w:color w:val="808080" w:themeColor="background1" w:themeShade="80"/>
                <w:sz w:val="18"/>
                <w:szCs w:val="18"/>
                <w:lang w:val="en-US"/>
              </w:rPr>
            </w:pPr>
            <w:r>
              <w:rPr>
                <w:rFonts w:eastAsia="Calibri" w:cs="Times New Roman"/>
                <w:color w:val="808080" w:themeColor="background1" w:themeShade="80"/>
                <w:sz w:val="18"/>
                <w:szCs w:val="18"/>
                <w:lang w:val="en-US"/>
              </w:rPr>
              <w:t xml:space="preserve">March </w:t>
            </w:r>
            <w:r w:rsidR="00B10195">
              <w:rPr>
                <w:rFonts w:eastAsia="Calibri" w:cs="Times New Roman"/>
                <w:color w:val="808080" w:themeColor="background1" w:themeShade="80"/>
                <w:sz w:val="18"/>
                <w:szCs w:val="18"/>
                <w:lang w:val="en-US"/>
              </w:rPr>
              <w:t>4</w:t>
            </w:r>
            <w:r w:rsidR="001C4BBA">
              <w:rPr>
                <w:rFonts w:eastAsia="Calibri" w:cs="Times New Roman"/>
                <w:color w:val="808080" w:themeColor="background1" w:themeShade="80"/>
                <w:sz w:val="18"/>
                <w:szCs w:val="18"/>
                <w:lang w:val="en-US"/>
              </w:rPr>
              <w:t>,</w:t>
            </w:r>
            <w:r w:rsidR="00E617E4">
              <w:rPr>
                <w:rFonts w:eastAsia="Calibri" w:cs="Times New Roman"/>
                <w:color w:val="808080" w:themeColor="background1" w:themeShade="80"/>
                <w:sz w:val="18"/>
                <w:szCs w:val="18"/>
                <w:lang w:val="en-US"/>
              </w:rPr>
              <w:t xml:space="preserve"> 202</w:t>
            </w:r>
            <w:r>
              <w:rPr>
                <w:rFonts w:eastAsia="Calibri" w:cs="Times New Roman"/>
                <w:color w:val="808080" w:themeColor="background1" w:themeShade="80"/>
                <w:sz w:val="18"/>
                <w:szCs w:val="18"/>
                <w:lang w:val="en-US"/>
              </w:rPr>
              <w:t>5</w:t>
            </w:r>
          </w:p>
          <w:p w14:paraId="705013E1" w14:textId="7A671E92" w:rsidR="00960B54" w:rsidRPr="00A84B6E" w:rsidRDefault="00960B54" w:rsidP="00A06E39">
            <w:pPr>
              <w:tabs>
                <w:tab w:val="left" w:pos="983"/>
              </w:tabs>
              <w:spacing w:line="240" w:lineRule="exact"/>
              <w:jc w:val="right"/>
              <w:rPr>
                <w:rFonts w:eastAsia="Calibri" w:cs="Times New Roman"/>
                <w:color w:val="808080" w:themeColor="background1" w:themeShade="80"/>
                <w:sz w:val="18"/>
                <w:szCs w:val="18"/>
                <w:lang w:val="en-US"/>
              </w:rPr>
            </w:pPr>
          </w:p>
        </w:tc>
      </w:tr>
    </w:tbl>
    <w:p w14:paraId="71DE48C1" w14:textId="77777777" w:rsidR="00672F0C" w:rsidDel="00F24C35" w:rsidRDefault="00672F0C" w:rsidP="00917C80">
      <w:pPr>
        <w:pStyle w:val="Bullets"/>
        <w:widowControl w:val="0"/>
        <w:spacing w:line="240" w:lineRule="auto"/>
        <w:ind w:right="0"/>
        <w:jc w:val="both"/>
        <w:rPr>
          <w:noProof/>
          <w:sz w:val="28"/>
          <w:szCs w:val="28"/>
          <w:lang w:val="en-US"/>
        </w:rPr>
      </w:pPr>
    </w:p>
    <w:p w14:paraId="14CD1438" w14:textId="27762ABC" w:rsidR="00F24C35" w:rsidRDefault="001D4628" w:rsidP="00F24C35">
      <w:pPr>
        <w:pStyle w:val="Bullets"/>
        <w:widowControl w:val="0"/>
        <w:spacing w:line="240" w:lineRule="auto"/>
        <w:ind w:right="0"/>
        <w:jc w:val="both"/>
        <w:rPr>
          <w:sz w:val="28"/>
          <w:szCs w:val="28"/>
          <w:lang w:val="en-US"/>
        </w:rPr>
      </w:pPr>
      <w:r w:rsidRPr="001D4628">
        <w:rPr>
          <w:bCs/>
          <w:sz w:val="28"/>
          <w:szCs w:val="28"/>
          <w:lang w:val="en-US"/>
        </w:rPr>
        <w:t xml:space="preserve">Journey towards net-zero barley production: BASF and </w:t>
      </w:r>
      <w:proofErr w:type="spellStart"/>
      <w:r w:rsidRPr="001D4628">
        <w:rPr>
          <w:bCs/>
          <w:sz w:val="28"/>
          <w:szCs w:val="28"/>
          <w:lang w:val="en-US"/>
        </w:rPr>
        <w:t>Boortmalt</w:t>
      </w:r>
      <w:proofErr w:type="spellEnd"/>
      <w:r w:rsidRPr="001D4628">
        <w:rPr>
          <w:bCs/>
          <w:sz w:val="28"/>
          <w:szCs w:val="28"/>
          <w:lang w:val="en-US"/>
        </w:rPr>
        <w:t xml:space="preserve"> produce first Verified Impact Units in </w:t>
      </w:r>
      <w:r>
        <w:rPr>
          <w:bCs/>
          <w:sz w:val="28"/>
          <w:szCs w:val="28"/>
          <w:lang w:val="en-US"/>
        </w:rPr>
        <w:t>Europe</w:t>
      </w:r>
    </w:p>
    <w:p w14:paraId="26614DBC" w14:textId="77777777" w:rsidR="00D42B5D" w:rsidRDefault="00D42B5D" w:rsidP="0052644D">
      <w:pPr>
        <w:pStyle w:val="Bullets"/>
        <w:widowControl w:val="0"/>
        <w:numPr>
          <w:ilvl w:val="0"/>
          <w:numId w:val="22"/>
        </w:numPr>
        <w:spacing w:line="240" w:lineRule="auto"/>
        <w:ind w:right="0"/>
        <w:jc w:val="both"/>
        <w:rPr>
          <w:lang w:val="en-US"/>
        </w:rPr>
      </w:pPr>
      <w:r w:rsidRPr="00D42B5D">
        <w:rPr>
          <w:lang w:val="en-US"/>
        </w:rPr>
        <w:t>Project measured impact of sustainable farming practices and generated additional revenue for barley growers</w:t>
      </w:r>
    </w:p>
    <w:p w14:paraId="109A1F70" w14:textId="1D749687" w:rsidR="003426E2" w:rsidRPr="005A0014" w:rsidRDefault="003426E2" w:rsidP="75814FEB">
      <w:pPr>
        <w:pStyle w:val="Bullets"/>
        <w:widowControl w:val="0"/>
        <w:numPr>
          <w:ilvl w:val="0"/>
          <w:numId w:val="22"/>
        </w:numPr>
        <w:spacing w:line="240" w:lineRule="auto"/>
        <w:ind w:right="0"/>
        <w:jc w:val="both"/>
        <w:rPr>
          <w:lang w:val="en-US"/>
        </w:rPr>
      </w:pPr>
      <w:r w:rsidRPr="005A0014">
        <w:rPr>
          <w:lang w:val="en-US"/>
        </w:rPr>
        <w:t>A</w:t>
      </w:r>
      <w:r w:rsidR="00FD7A65" w:rsidRPr="005A0014">
        <w:rPr>
          <w:lang w:val="en-US"/>
        </w:rPr>
        <w:t>verage savings of 2.3 tons CO</w:t>
      </w:r>
      <w:r w:rsidR="00FD7A65" w:rsidRPr="005A0014">
        <w:rPr>
          <w:rFonts w:ascii="Cambria Math" w:hAnsi="Cambria Math" w:cs="Cambria Math"/>
          <w:lang w:val="en-US"/>
        </w:rPr>
        <w:t>₂</w:t>
      </w:r>
      <w:r w:rsidR="00FD7A65" w:rsidRPr="005A0014">
        <w:rPr>
          <w:lang w:val="en-US"/>
        </w:rPr>
        <w:t>e per hectare</w:t>
      </w:r>
      <w:r w:rsidR="003D4562" w:rsidRPr="005A0014">
        <w:rPr>
          <w:rStyle w:val="CommentReference"/>
          <w:lang w:val="en-US"/>
        </w:rPr>
        <w:t xml:space="preserve">, </w:t>
      </w:r>
      <w:r w:rsidR="602C9D75" w:rsidRPr="005A0014">
        <w:rPr>
          <w:lang w:val="en-US"/>
        </w:rPr>
        <w:t xml:space="preserve">reducing </w:t>
      </w:r>
      <w:r w:rsidR="000D60AE">
        <w:rPr>
          <w:lang w:val="en-US"/>
        </w:rPr>
        <w:t>g</w:t>
      </w:r>
      <w:r w:rsidR="007A3521" w:rsidRPr="005A0014">
        <w:rPr>
          <w:lang w:val="en-US"/>
        </w:rPr>
        <w:t xml:space="preserve">reenhouse </w:t>
      </w:r>
      <w:r w:rsidR="00BB26C8">
        <w:rPr>
          <w:lang w:val="en-US"/>
        </w:rPr>
        <w:t>g</w:t>
      </w:r>
      <w:r w:rsidR="007A3521" w:rsidRPr="005A0014">
        <w:rPr>
          <w:lang w:val="en-US"/>
        </w:rPr>
        <w:t>as emissions</w:t>
      </w:r>
      <w:r w:rsidR="602C9D75" w:rsidRPr="005A0014">
        <w:rPr>
          <w:lang w:val="en-US"/>
        </w:rPr>
        <w:t xml:space="preserve"> by close to 90 percent</w:t>
      </w:r>
    </w:p>
    <w:p w14:paraId="057E1A45" w14:textId="45906B5D" w:rsidR="00617F29" w:rsidRPr="00A74AB9" w:rsidRDefault="00664121" w:rsidP="00A74AB9">
      <w:pPr>
        <w:pStyle w:val="Bullets"/>
        <w:widowControl w:val="0"/>
        <w:numPr>
          <w:ilvl w:val="0"/>
          <w:numId w:val="22"/>
        </w:numPr>
        <w:spacing w:line="240" w:lineRule="auto"/>
        <w:ind w:right="0"/>
        <w:jc w:val="both"/>
        <w:rPr>
          <w:lang w:val="en-US"/>
        </w:rPr>
      </w:pPr>
      <w:r w:rsidRPr="00A36374">
        <w:rPr>
          <w:lang w:val="en-US"/>
        </w:rPr>
        <w:t>Project delivered through BASF</w:t>
      </w:r>
      <w:r w:rsidR="00D9046A" w:rsidRPr="00A36374">
        <w:rPr>
          <w:lang w:val="en-US"/>
        </w:rPr>
        <w:t>’</w:t>
      </w:r>
      <w:r w:rsidR="27F23BF7" w:rsidRPr="00A36374">
        <w:rPr>
          <w:lang w:val="en-US"/>
        </w:rPr>
        <w:t xml:space="preserve">s </w:t>
      </w:r>
      <w:r w:rsidR="00F32C9D">
        <w:rPr>
          <w:lang w:val="en-US"/>
        </w:rPr>
        <w:t xml:space="preserve">Global </w:t>
      </w:r>
      <w:r w:rsidRPr="00A36374">
        <w:rPr>
          <w:lang w:val="en-US"/>
        </w:rPr>
        <w:t>Carbon Farming Program</w:t>
      </w:r>
      <w:r w:rsidR="0014790B" w:rsidRPr="00664CDC">
        <w:rPr>
          <w:lang w:val="en-US"/>
        </w:rPr>
        <w:t xml:space="preserve"> </w:t>
      </w:r>
      <w:r w:rsidR="00474568">
        <w:rPr>
          <w:lang w:val="en-US"/>
        </w:rPr>
        <w:t xml:space="preserve">and </w:t>
      </w:r>
      <w:r w:rsidR="4F2C1F88" w:rsidRPr="07FE5DE9">
        <w:rPr>
          <w:lang w:val="en-US"/>
        </w:rPr>
        <w:t>independently verified</w:t>
      </w:r>
      <w:r w:rsidR="0014790B" w:rsidRPr="00664CDC">
        <w:rPr>
          <w:lang w:val="en-US"/>
        </w:rPr>
        <w:t xml:space="preserve"> by</w:t>
      </w:r>
      <w:r w:rsidR="00891800">
        <w:rPr>
          <w:lang w:val="en-US"/>
        </w:rPr>
        <w:t xml:space="preserve"> </w:t>
      </w:r>
      <w:proofErr w:type="spellStart"/>
      <w:r w:rsidRPr="00A36374">
        <w:rPr>
          <w:lang w:val="en-US"/>
        </w:rPr>
        <w:t>SustainC</w:t>
      </w:r>
      <w:r w:rsidR="002744B3">
        <w:rPr>
          <w:lang w:val="en-US"/>
        </w:rPr>
        <w:t>ERT</w:t>
      </w:r>
      <w:proofErr w:type="spellEnd"/>
    </w:p>
    <w:p w14:paraId="20C5E488" w14:textId="2689E4CD" w:rsidR="00876549" w:rsidRDefault="00664121" w:rsidP="00603F9E">
      <w:pPr>
        <w:pStyle w:val="Bullets"/>
        <w:widowControl w:val="0"/>
        <w:ind w:right="-2"/>
        <w:jc w:val="both"/>
        <w:rPr>
          <w:lang w:val="en-US"/>
        </w:rPr>
      </w:pPr>
      <w:r w:rsidRPr="00304EEA">
        <w:rPr>
          <w:b w:val="0"/>
          <w:lang w:val="en-US"/>
        </w:rPr>
        <w:t>Limburgerhof, Germany; Cork, Ireland – BASF and Boortmalt, the world’s leading malted barley provider, have successfully generated the first Verified Impact Units</w:t>
      </w:r>
      <w:r w:rsidR="0082620A" w:rsidRPr="00304EEA">
        <w:rPr>
          <w:b w:val="0"/>
          <w:lang w:val="en-US"/>
        </w:rPr>
        <w:t xml:space="preserve"> (VIU</w:t>
      </w:r>
      <w:r w:rsidR="006D0628" w:rsidRPr="00304EEA">
        <w:rPr>
          <w:b w:val="0"/>
          <w:lang w:val="en-US"/>
        </w:rPr>
        <w:t>s</w:t>
      </w:r>
      <w:r w:rsidR="0082620A" w:rsidRPr="00304EEA">
        <w:rPr>
          <w:b w:val="0"/>
          <w:lang w:val="en-US"/>
        </w:rPr>
        <w:t>)</w:t>
      </w:r>
      <w:r w:rsidRPr="00304EEA">
        <w:rPr>
          <w:b w:val="0"/>
          <w:lang w:val="en-US"/>
        </w:rPr>
        <w:t xml:space="preserve"> from reducing and removing on-farm </w:t>
      </w:r>
      <w:r w:rsidR="00BB26C8">
        <w:rPr>
          <w:b w:val="0"/>
          <w:lang w:val="en-US"/>
        </w:rPr>
        <w:t>greenhouse gas</w:t>
      </w:r>
      <w:r w:rsidR="00FA5A94" w:rsidRPr="00304EEA">
        <w:rPr>
          <w:b w:val="0"/>
          <w:lang w:val="en-US"/>
        </w:rPr>
        <w:t xml:space="preserve"> </w:t>
      </w:r>
      <w:r w:rsidR="00806253">
        <w:rPr>
          <w:b w:val="0"/>
          <w:lang w:val="en-US"/>
        </w:rPr>
        <w:t>(GHG)</w:t>
      </w:r>
      <w:r w:rsidR="009756C6">
        <w:rPr>
          <w:b w:val="0"/>
          <w:lang w:val="en-US"/>
        </w:rPr>
        <w:t xml:space="preserve"> </w:t>
      </w:r>
      <w:r w:rsidRPr="00304EEA">
        <w:rPr>
          <w:b w:val="0"/>
          <w:lang w:val="en-US"/>
        </w:rPr>
        <w:t>emissions.</w:t>
      </w:r>
      <w:r w:rsidR="00C3236C" w:rsidRPr="00304EEA">
        <w:rPr>
          <w:b w:val="0"/>
          <w:lang w:val="en-US"/>
        </w:rPr>
        <w:t xml:space="preserve"> </w:t>
      </w:r>
      <w:r w:rsidR="00537FE3" w:rsidRPr="58434BE0">
        <w:rPr>
          <w:b w:val="0"/>
          <w:lang w:val="en-US"/>
        </w:rPr>
        <w:t>“</w:t>
      </w:r>
      <w:r w:rsidR="003F02A4" w:rsidRPr="58434BE0">
        <w:rPr>
          <w:b w:val="0"/>
          <w:lang w:val="en-US"/>
        </w:rPr>
        <w:t>The journey we began in 2022 has now reached a pivotal milestone with the generation of the VIUs</w:t>
      </w:r>
      <w:r w:rsidR="00E052CF" w:rsidRPr="58434BE0">
        <w:rPr>
          <w:b w:val="0"/>
          <w:lang w:val="en-US"/>
        </w:rPr>
        <w:t>,”</w:t>
      </w:r>
      <w:r w:rsidR="003F02A4" w:rsidRPr="58434BE0">
        <w:rPr>
          <w:b w:val="0"/>
          <w:lang w:val="en-US"/>
        </w:rPr>
        <w:t xml:space="preserve"> said Marko Grozdanovic, Senior Vice President Global </w:t>
      </w:r>
      <w:r w:rsidR="003F02A4" w:rsidRPr="00603F9E">
        <w:rPr>
          <w:b w:val="0"/>
          <w:lang w:val="en-US"/>
        </w:rPr>
        <w:t xml:space="preserve">Marketing </w:t>
      </w:r>
      <w:r w:rsidR="003F02A4" w:rsidRPr="58434BE0">
        <w:rPr>
          <w:b w:val="0"/>
          <w:lang w:val="en-US"/>
        </w:rPr>
        <w:t>at BASF Agricultural Solutions</w:t>
      </w:r>
      <w:r w:rsidR="00537FE3" w:rsidRPr="58434BE0">
        <w:rPr>
          <w:b w:val="0"/>
          <w:lang w:val="en-US"/>
        </w:rPr>
        <w:t>.</w:t>
      </w:r>
      <w:r w:rsidR="003F02A4" w:rsidRPr="58434BE0">
        <w:rPr>
          <w:b w:val="0"/>
          <w:lang w:val="en-US"/>
        </w:rPr>
        <w:t xml:space="preserve"> “This achievement showcases the potential of climate-smart agriculture and </w:t>
      </w:r>
      <w:r w:rsidR="00846D0B">
        <w:rPr>
          <w:b w:val="0"/>
          <w:lang w:val="en-US"/>
        </w:rPr>
        <w:t>our Global</w:t>
      </w:r>
      <w:r w:rsidR="003F02A4" w:rsidRPr="58434BE0">
        <w:rPr>
          <w:b w:val="0"/>
          <w:lang w:val="en-US"/>
        </w:rPr>
        <w:t xml:space="preserve"> Carbon Farming Program, emphasizing also the importance of connecting farmers with stakeholders across the value chain to develop scalable solutions</w:t>
      </w:r>
      <w:r w:rsidR="00E052CF" w:rsidRPr="58434BE0">
        <w:rPr>
          <w:b w:val="0"/>
          <w:lang w:val="en-US"/>
        </w:rPr>
        <w:t>.”</w:t>
      </w:r>
    </w:p>
    <w:p w14:paraId="50269608" w14:textId="464C83F4" w:rsidR="00664121" w:rsidRPr="00321638" w:rsidRDefault="000054E6" w:rsidP="00664121">
      <w:pPr>
        <w:pStyle w:val="FormatStandard"/>
        <w:widowControl w:val="0"/>
        <w:ind w:right="-2"/>
        <w:jc w:val="both"/>
        <w:rPr>
          <w:lang w:val="en-US"/>
        </w:rPr>
      </w:pPr>
      <w:r>
        <w:rPr>
          <w:lang w:val="en-US"/>
        </w:rPr>
        <w:t xml:space="preserve">As part of </w:t>
      </w:r>
      <w:hyperlink r:id="rId11" w:history="1">
        <w:r w:rsidRPr="00E4278C">
          <w:rPr>
            <w:rStyle w:val="Hyperlink"/>
            <w:lang w:val="en-US"/>
          </w:rPr>
          <w:t>BASF’s</w:t>
        </w:r>
        <w:r w:rsidR="10A91EF2" w:rsidRPr="00E4278C">
          <w:rPr>
            <w:rStyle w:val="Hyperlink"/>
            <w:lang w:val="en-US"/>
          </w:rPr>
          <w:t xml:space="preserve"> </w:t>
        </w:r>
        <w:r w:rsidR="00F83AF0" w:rsidRPr="00E4278C">
          <w:rPr>
            <w:rStyle w:val="Hyperlink"/>
            <w:lang w:val="en-US"/>
          </w:rPr>
          <w:t>Global</w:t>
        </w:r>
        <w:r w:rsidRPr="00E4278C">
          <w:rPr>
            <w:rStyle w:val="Hyperlink"/>
            <w:lang w:val="en-US"/>
          </w:rPr>
          <w:t xml:space="preserve"> Carbon Farming Program</w:t>
        </w:r>
      </w:hyperlink>
      <w:r>
        <w:rPr>
          <w:lang w:val="en-US"/>
        </w:rPr>
        <w:t xml:space="preserve">, enabled </w:t>
      </w:r>
      <w:r w:rsidRPr="005F60EF">
        <w:rPr>
          <w:lang w:val="en-US"/>
        </w:rPr>
        <w:t xml:space="preserve">by </w:t>
      </w:r>
      <w:hyperlink r:id="rId12">
        <w:proofErr w:type="spellStart"/>
        <w:r w:rsidR="10A91EF2" w:rsidRPr="5C28D3DA">
          <w:rPr>
            <w:rStyle w:val="Hyperlink"/>
            <w:lang w:val="en-US"/>
          </w:rPr>
          <w:t>xarvio</w:t>
        </w:r>
        <w:proofErr w:type="spellEnd"/>
        <w:r w:rsidR="10A91EF2" w:rsidRPr="5C28D3DA">
          <w:rPr>
            <w:rStyle w:val="Hyperlink"/>
            <w:rFonts w:cs="Arial"/>
            <w:vertAlign w:val="superscript"/>
            <w:lang w:val="en-US"/>
          </w:rPr>
          <w:t>®</w:t>
        </w:r>
        <w:r w:rsidR="4D778A59" w:rsidRPr="5C28D3DA">
          <w:rPr>
            <w:rStyle w:val="Hyperlink"/>
            <w:lang w:val="en-US"/>
          </w:rPr>
          <w:t xml:space="preserve"> </w:t>
        </w:r>
        <w:r w:rsidR="17C6FE69" w:rsidRPr="5C28D3DA">
          <w:rPr>
            <w:rStyle w:val="Hyperlink"/>
            <w:lang w:val="en-US"/>
          </w:rPr>
          <w:t>Digital Farming Solutions</w:t>
        </w:r>
      </w:hyperlink>
      <w:r w:rsidR="0C6FEEAB">
        <w:rPr>
          <w:lang w:val="en-US"/>
        </w:rPr>
        <w:t xml:space="preserve">, </w:t>
      </w:r>
      <w:r w:rsidR="00330341">
        <w:rPr>
          <w:lang w:val="en-US"/>
        </w:rPr>
        <w:t>barley</w:t>
      </w:r>
      <w:r>
        <w:rPr>
          <w:lang w:val="en-US"/>
        </w:rPr>
        <w:t xml:space="preserve"> f</w:t>
      </w:r>
      <w:r w:rsidR="008F5B50" w:rsidRPr="005F60EF">
        <w:rPr>
          <w:lang w:val="en-US"/>
        </w:rPr>
        <w:t xml:space="preserve">armers in Ireland have implemented sustainable farming </w:t>
      </w:r>
      <w:r w:rsidR="008F5B50" w:rsidRPr="1E377280">
        <w:rPr>
          <w:lang w:val="en-US"/>
        </w:rPr>
        <w:t>practice</w:t>
      </w:r>
      <w:r w:rsidR="00016BB8">
        <w:rPr>
          <w:lang w:val="en-US"/>
        </w:rPr>
        <w:t>s</w:t>
      </w:r>
      <w:r w:rsidR="008F5B50" w:rsidRPr="005F60EF">
        <w:rPr>
          <w:lang w:val="en-US"/>
        </w:rPr>
        <w:t xml:space="preserve"> </w:t>
      </w:r>
      <w:r w:rsidR="2ED82876" w:rsidRPr="4283903F">
        <w:rPr>
          <w:lang w:val="en-US"/>
        </w:rPr>
        <w:t xml:space="preserve">such as </w:t>
      </w:r>
      <w:r w:rsidR="005B3F52">
        <w:rPr>
          <w:lang w:val="en-US"/>
        </w:rPr>
        <w:t>cover crops</w:t>
      </w:r>
      <w:r w:rsidR="002F462B">
        <w:rPr>
          <w:lang w:val="en-US"/>
        </w:rPr>
        <w:t>.</w:t>
      </w:r>
      <w:r w:rsidR="002F462B" w:rsidRPr="5C28D3DA">
        <w:rPr>
          <w:rFonts w:eastAsiaTheme="minorEastAsia" w:cstheme="minorBidi"/>
          <w:sz w:val="20"/>
          <w:szCs w:val="20"/>
          <w:lang w:val="en-US"/>
        </w:rPr>
        <w:t xml:space="preserve"> </w:t>
      </w:r>
      <w:r w:rsidR="002F462B" w:rsidRPr="002F462B">
        <w:rPr>
          <w:lang w:val="en-US"/>
        </w:rPr>
        <w:t>These efforts have resulted</w:t>
      </w:r>
      <w:r w:rsidR="008F5B50">
        <w:rPr>
          <w:lang w:val="en-US"/>
        </w:rPr>
        <w:t xml:space="preserve"> in</w:t>
      </w:r>
      <w:r w:rsidR="00A503DC">
        <w:rPr>
          <w:lang w:val="en-US"/>
        </w:rPr>
        <w:t xml:space="preserve"> average</w:t>
      </w:r>
      <w:r w:rsidR="00EF144F">
        <w:rPr>
          <w:lang w:val="en-US"/>
        </w:rPr>
        <w:t xml:space="preserve"> savings of</w:t>
      </w:r>
      <w:r w:rsidR="008F5B50">
        <w:rPr>
          <w:lang w:val="en-US"/>
        </w:rPr>
        <w:t xml:space="preserve"> </w:t>
      </w:r>
      <w:r w:rsidR="008F5B50" w:rsidRPr="005F60EF">
        <w:rPr>
          <w:lang w:val="en-US"/>
        </w:rPr>
        <w:t>2.3 tons CO</w:t>
      </w:r>
      <w:r w:rsidR="008F5B50" w:rsidRPr="005F60EF">
        <w:rPr>
          <w:rFonts w:ascii="Cambria Math" w:hAnsi="Cambria Math" w:cs="Cambria Math"/>
          <w:lang w:val="en-US"/>
        </w:rPr>
        <w:t>₂</w:t>
      </w:r>
      <w:r w:rsidR="008F5B50" w:rsidRPr="005F60EF">
        <w:rPr>
          <w:lang w:val="en-US"/>
        </w:rPr>
        <w:t>e per hectare</w:t>
      </w:r>
      <w:r w:rsidR="00782C83">
        <w:rPr>
          <w:lang w:val="en-US"/>
        </w:rPr>
        <w:t xml:space="preserve">, </w:t>
      </w:r>
      <w:r w:rsidR="003F7C49" w:rsidRPr="002F462B">
        <w:rPr>
          <w:lang w:val="en-US"/>
        </w:rPr>
        <w:t xml:space="preserve">reducing </w:t>
      </w:r>
      <w:r w:rsidR="002F462B" w:rsidRPr="002F462B">
        <w:rPr>
          <w:lang w:val="en-US"/>
        </w:rPr>
        <w:t>GHG</w:t>
      </w:r>
      <w:r w:rsidR="003F7C49" w:rsidRPr="002F462B">
        <w:rPr>
          <w:lang w:val="en-US"/>
        </w:rPr>
        <w:t xml:space="preserve"> emissions by </w:t>
      </w:r>
      <w:r w:rsidR="002F462B" w:rsidRPr="002F462B">
        <w:rPr>
          <w:lang w:val="en-US"/>
        </w:rPr>
        <w:t xml:space="preserve">nearly </w:t>
      </w:r>
      <w:r w:rsidR="003F7C49" w:rsidRPr="002F462B">
        <w:rPr>
          <w:lang w:val="en-US"/>
        </w:rPr>
        <w:t>90</w:t>
      </w:r>
      <w:r w:rsidR="00806253">
        <w:rPr>
          <w:lang w:val="en-US"/>
        </w:rPr>
        <w:t xml:space="preserve"> percent</w:t>
      </w:r>
      <w:r w:rsidR="002F462B" w:rsidRPr="002F462B">
        <w:rPr>
          <w:lang w:val="en-US"/>
        </w:rPr>
        <w:t xml:space="preserve"> and bringing</w:t>
      </w:r>
      <w:r w:rsidR="00A81A60">
        <w:rPr>
          <w:lang w:val="en-US"/>
        </w:rPr>
        <w:t xml:space="preserve"> barley production</w:t>
      </w:r>
      <w:r w:rsidR="002F462B" w:rsidRPr="002F462B">
        <w:rPr>
          <w:lang w:val="en-US"/>
        </w:rPr>
        <w:t xml:space="preserve"> closer to net-zero.</w:t>
      </w:r>
      <w:r w:rsidR="008F5B50">
        <w:rPr>
          <w:lang w:val="en-US"/>
        </w:rPr>
        <w:t xml:space="preserve"> </w:t>
      </w:r>
      <w:r w:rsidR="00D83843" w:rsidRPr="00664CDC">
        <w:rPr>
          <w:lang w:val="en-US"/>
        </w:rPr>
        <w:t>This creates a significant milestone for companies seeking a mechanism to certify the impact of on-farm interventions</w:t>
      </w:r>
      <w:r w:rsidR="00164327">
        <w:rPr>
          <w:lang w:val="en-US"/>
        </w:rPr>
        <w:t xml:space="preserve"> that </w:t>
      </w:r>
      <w:r w:rsidR="00164327">
        <w:rPr>
          <w:lang w:val="en-US"/>
        </w:rPr>
        <w:lastRenderedPageBreak/>
        <w:t>help</w:t>
      </w:r>
      <w:r w:rsidR="00D83843" w:rsidRPr="00664CDC">
        <w:rPr>
          <w:lang w:val="en-US"/>
        </w:rPr>
        <w:t xml:space="preserve"> reduce </w:t>
      </w:r>
      <w:r w:rsidR="00DF14B7">
        <w:rPr>
          <w:lang w:val="en-US"/>
        </w:rPr>
        <w:t>s</w:t>
      </w:r>
      <w:r w:rsidR="00D83843" w:rsidRPr="00664CDC">
        <w:rPr>
          <w:lang w:val="en-US"/>
        </w:rPr>
        <w:t>cope 3 emissions</w:t>
      </w:r>
      <w:r w:rsidR="00440CCB">
        <w:rPr>
          <w:rStyle w:val="FootnoteReference"/>
          <w:lang w:val="en-US"/>
        </w:rPr>
        <w:footnoteReference w:id="2"/>
      </w:r>
      <w:r w:rsidR="00D83843" w:rsidRPr="00664CDC">
        <w:rPr>
          <w:lang w:val="en-US"/>
        </w:rPr>
        <w:t xml:space="preserve"> and meet Science Based Targets initiative (SBTi) commitments</w:t>
      </w:r>
      <w:r w:rsidR="00B677A9">
        <w:rPr>
          <w:lang w:val="en-US"/>
        </w:rPr>
        <w:t>.</w:t>
      </w:r>
      <w:r w:rsidR="00B022B6">
        <w:rPr>
          <w:lang w:val="en-US"/>
        </w:rPr>
        <w:t xml:space="preserve"> </w:t>
      </w:r>
    </w:p>
    <w:p w14:paraId="444F67B8" w14:textId="088C523B" w:rsidR="003521BD" w:rsidRPr="00277E14" w:rsidRDefault="00C3480A" w:rsidP="002E18EB">
      <w:pPr>
        <w:pStyle w:val="FormatStandard"/>
        <w:widowControl w:val="0"/>
        <w:ind w:right="-2"/>
        <w:jc w:val="both"/>
        <w:rPr>
          <w:lang w:val="en-US"/>
        </w:rPr>
      </w:pPr>
      <w:r w:rsidRPr="009878F4">
        <w:rPr>
          <w:lang w:val="en-US"/>
        </w:rPr>
        <w:t xml:space="preserve">“We are incredibly proud alongside our project partners to be Europe’s first to have achieved Verra’s standard of verification from </w:t>
      </w:r>
      <w:r w:rsidR="71472174" w:rsidRPr="1A81DF89">
        <w:rPr>
          <w:lang w:val="en-US"/>
        </w:rPr>
        <w:t xml:space="preserve">carbon </w:t>
      </w:r>
      <w:proofErr w:type="spellStart"/>
      <w:r w:rsidRPr="009878F4">
        <w:rPr>
          <w:lang w:val="en-US"/>
        </w:rPr>
        <w:t>insetting</w:t>
      </w:r>
      <w:proofErr w:type="spellEnd"/>
      <w:r w:rsidR="00834D83">
        <w:rPr>
          <w:lang w:val="en-US"/>
        </w:rPr>
        <w:t>,</w:t>
      </w:r>
      <w:r w:rsidRPr="1A81DF89">
        <w:rPr>
          <w:lang w:val="en-US"/>
        </w:rPr>
        <w:t>”</w:t>
      </w:r>
      <w:r w:rsidRPr="009878F4">
        <w:rPr>
          <w:lang w:val="en-US"/>
        </w:rPr>
        <w:t xml:space="preserve"> said </w:t>
      </w:r>
      <w:r w:rsidRPr="00126EFC">
        <w:rPr>
          <w:lang w:val="en-US"/>
        </w:rPr>
        <w:t xml:space="preserve">Gustavo </w:t>
      </w:r>
      <w:proofErr w:type="spellStart"/>
      <w:r w:rsidRPr="00126EFC">
        <w:rPr>
          <w:lang w:val="en-US"/>
        </w:rPr>
        <w:t>Palerosi</w:t>
      </w:r>
      <w:proofErr w:type="spellEnd"/>
      <w:r w:rsidRPr="00126EFC">
        <w:rPr>
          <w:lang w:val="en-US"/>
        </w:rPr>
        <w:t xml:space="preserve"> Carneiro, Senior Vice President BASF Agricultural Solutions for EMEA &amp; CIS.</w:t>
      </w:r>
      <w:r>
        <w:rPr>
          <w:lang w:val="en-US"/>
        </w:rPr>
        <w:t xml:space="preserve"> “Through</w:t>
      </w:r>
      <w:r w:rsidRPr="00533081">
        <w:rPr>
          <w:lang w:val="en-US"/>
        </w:rPr>
        <w:t xml:space="preserve"> </w:t>
      </w:r>
      <w:r>
        <w:rPr>
          <w:lang w:val="en-US"/>
        </w:rPr>
        <w:t xml:space="preserve">reliable </w:t>
      </w:r>
      <w:r w:rsidR="00050515" w:rsidRPr="00050515">
        <w:rPr>
          <w:lang w:val="en-US"/>
        </w:rPr>
        <w:t>verification and</w:t>
      </w:r>
      <w:r w:rsidR="00050515">
        <w:rPr>
          <w:b/>
          <w:bCs/>
          <w:lang w:val="en-US"/>
        </w:rPr>
        <w:t xml:space="preserve"> </w:t>
      </w:r>
      <w:r>
        <w:rPr>
          <w:lang w:val="en-US"/>
        </w:rPr>
        <w:t xml:space="preserve">certification, </w:t>
      </w:r>
      <w:r w:rsidRPr="0037304E">
        <w:rPr>
          <w:lang w:val="en-US"/>
        </w:rPr>
        <w:t>farmers are rewarded for implementing sustainable practices that benefit the environment</w:t>
      </w:r>
      <w:r>
        <w:rPr>
          <w:lang w:val="en-US"/>
        </w:rPr>
        <w:t xml:space="preserve"> without compromising productivity.</w:t>
      </w:r>
      <w:r w:rsidRPr="00126EFC">
        <w:rPr>
          <w:lang w:val="en-US"/>
        </w:rPr>
        <w:t xml:space="preserve"> </w:t>
      </w:r>
      <w:r w:rsidRPr="1A81DF89">
        <w:rPr>
          <w:lang w:val="en-US"/>
        </w:rPr>
        <w:t xml:space="preserve">We are excited to continue to work with </w:t>
      </w:r>
      <w:r w:rsidR="00022015">
        <w:rPr>
          <w:lang w:val="en-US"/>
        </w:rPr>
        <w:t>food value chain and</w:t>
      </w:r>
      <w:r w:rsidRPr="1E377280">
        <w:rPr>
          <w:lang w:val="en-US"/>
        </w:rPr>
        <w:t xml:space="preserve"> farmers on our Carbon </w:t>
      </w:r>
      <w:r>
        <w:rPr>
          <w:lang w:val="en-US"/>
        </w:rPr>
        <w:t>F</w:t>
      </w:r>
      <w:r w:rsidRPr="1E377280">
        <w:rPr>
          <w:lang w:val="en-US"/>
        </w:rPr>
        <w:t xml:space="preserve">arming </w:t>
      </w:r>
      <w:r>
        <w:rPr>
          <w:lang w:val="en-US"/>
        </w:rPr>
        <w:t>P</w:t>
      </w:r>
      <w:r w:rsidRPr="1E377280">
        <w:rPr>
          <w:lang w:val="en-US"/>
        </w:rPr>
        <w:t xml:space="preserve">rogram and to provide them with innovative solutions </w:t>
      </w:r>
      <w:r w:rsidR="1AD96F13" w:rsidRPr="1A81DF89">
        <w:rPr>
          <w:lang w:val="en-US"/>
        </w:rPr>
        <w:t>for sustainable agriculture</w:t>
      </w:r>
      <w:r w:rsidRPr="1A81DF89">
        <w:rPr>
          <w:lang w:val="en-US"/>
        </w:rPr>
        <w:t>.</w:t>
      </w:r>
      <w:r w:rsidR="6ABE5C34" w:rsidRPr="1A81DF89">
        <w:rPr>
          <w:lang w:val="en-US"/>
        </w:rPr>
        <w:t>”</w:t>
      </w:r>
    </w:p>
    <w:p w14:paraId="348DF096" w14:textId="5B873AF3" w:rsidR="00664121" w:rsidRDefault="007D1A81" w:rsidP="79A29065">
      <w:pPr>
        <w:pStyle w:val="FormatStandard"/>
        <w:widowControl w:val="0"/>
        <w:ind w:right="-2"/>
        <w:jc w:val="both"/>
        <w:rPr>
          <w:rFonts w:eastAsia="Arial" w:cs="Arial"/>
          <w:color w:val="000000" w:themeColor="text1"/>
          <w:lang w:val="en-US"/>
        </w:rPr>
      </w:pPr>
      <w:proofErr w:type="spellStart"/>
      <w:r w:rsidRPr="007D1A81">
        <w:rPr>
          <w:rFonts w:eastAsia="Arial" w:cs="Arial"/>
          <w:color w:val="000000" w:themeColor="text1"/>
          <w:lang w:val="en-US"/>
        </w:rPr>
        <w:t>Boortmalt</w:t>
      </w:r>
      <w:r>
        <w:rPr>
          <w:rFonts w:eastAsia="Arial" w:cs="Arial"/>
          <w:color w:val="000000" w:themeColor="text1"/>
          <w:lang w:val="en-US"/>
        </w:rPr>
        <w:t>’</w:t>
      </w:r>
      <w:r w:rsidRPr="007D1A81">
        <w:rPr>
          <w:rFonts w:eastAsia="Arial" w:cs="Arial"/>
          <w:color w:val="000000" w:themeColor="text1"/>
          <w:lang w:val="en-US"/>
        </w:rPr>
        <w:t>s</w:t>
      </w:r>
      <w:proofErr w:type="spellEnd"/>
      <w:r w:rsidRPr="007D1A81">
        <w:rPr>
          <w:rFonts w:eastAsia="Arial" w:cs="Arial"/>
          <w:color w:val="000000" w:themeColor="text1"/>
          <w:lang w:val="en-US"/>
        </w:rPr>
        <w:t xml:space="preserve"> agronomists have been working closely alongside barley farmers in the field. </w:t>
      </w:r>
      <w:r w:rsidR="008431F5">
        <w:rPr>
          <w:rFonts w:eastAsia="Arial" w:cs="Arial"/>
          <w:color w:val="000000" w:themeColor="text1"/>
          <w:lang w:val="en-US"/>
        </w:rPr>
        <w:t>F</w:t>
      </w:r>
      <w:r w:rsidRPr="007D1A81">
        <w:rPr>
          <w:rFonts w:eastAsia="Arial" w:cs="Arial"/>
          <w:color w:val="000000" w:themeColor="text1"/>
          <w:lang w:val="en-US"/>
        </w:rPr>
        <w:t xml:space="preserve">armers know the benefits to soil, biodiversity and environment from sustainable farming practices. However, the transitioning from conventional methods to more sustainable ones is not always easy. In addition to the need to acquire new knowledge, farmers may need to invest in new materials, such as cover crop seeds. </w:t>
      </w:r>
      <w:proofErr w:type="spellStart"/>
      <w:r w:rsidRPr="007D1A81">
        <w:rPr>
          <w:rFonts w:eastAsia="Arial" w:cs="Arial"/>
          <w:color w:val="000000" w:themeColor="text1"/>
          <w:lang w:val="en-US"/>
        </w:rPr>
        <w:t>Boortmalt</w:t>
      </w:r>
      <w:proofErr w:type="spellEnd"/>
      <w:r w:rsidRPr="007D1A81">
        <w:rPr>
          <w:rFonts w:eastAsia="Arial" w:cs="Arial"/>
          <w:color w:val="000000" w:themeColor="text1"/>
          <w:lang w:val="en-US"/>
        </w:rPr>
        <w:t xml:space="preserve"> understands the need for a value chain solution that not only reduces emissions in barley cultivation but also creates profitability opportunities for growers to accelerate and support these changes. </w:t>
      </w:r>
      <w:r w:rsidR="31E49633" w:rsidRPr="79A29065">
        <w:rPr>
          <w:rFonts w:eastAsia="Arial" w:cs="Arial"/>
          <w:color w:val="000000" w:themeColor="text1"/>
          <w:lang w:val="en-US"/>
        </w:rPr>
        <w:t xml:space="preserve">“These first VIUs represent a critical step forward, benefitting farmers and reinforcing our commitment to reducing GHG emissions and promoting sustainability,” said </w:t>
      </w:r>
      <w:r w:rsidR="00EC570A" w:rsidRPr="00EC570A">
        <w:rPr>
          <w:rFonts w:eastAsia="Arial" w:cs="Arial"/>
          <w:color w:val="000000" w:themeColor="text1"/>
          <w:lang w:val="en-US"/>
        </w:rPr>
        <w:t>Gauthier Boels, Group Sustainable Agriculture Manager</w:t>
      </w:r>
      <w:r w:rsidR="00EC570A">
        <w:rPr>
          <w:rFonts w:eastAsia="Arial" w:cs="Arial"/>
          <w:color w:val="000000" w:themeColor="text1"/>
          <w:lang w:val="en-US"/>
        </w:rPr>
        <w:t xml:space="preserve"> at </w:t>
      </w:r>
      <w:proofErr w:type="spellStart"/>
      <w:r w:rsidR="00EC570A">
        <w:rPr>
          <w:rFonts w:eastAsia="Arial" w:cs="Arial"/>
          <w:color w:val="000000" w:themeColor="text1"/>
          <w:lang w:val="en-US"/>
        </w:rPr>
        <w:t>Boortmalt</w:t>
      </w:r>
      <w:proofErr w:type="spellEnd"/>
      <w:r w:rsidR="31E49633" w:rsidRPr="79A29065">
        <w:rPr>
          <w:rFonts w:eastAsia="Arial" w:cs="Arial"/>
          <w:color w:val="000000" w:themeColor="text1"/>
          <w:lang w:val="en-US"/>
        </w:rPr>
        <w:t>.</w:t>
      </w:r>
      <w:r w:rsidR="31E49633" w:rsidRPr="00EC570A">
        <w:rPr>
          <w:rFonts w:eastAsia="Arial" w:cs="Arial"/>
          <w:color w:val="000000" w:themeColor="text1"/>
          <w:lang w:val="en-US"/>
        </w:rPr>
        <w:t xml:space="preserve"> </w:t>
      </w:r>
    </w:p>
    <w:p w14:paraId="4F4D0626" w14:textId="6103DBAB" w:rsidR="007D46BC" w:rsidRPr="007D46BC" w:rsidRDefault="00314C97" w:rsidP="007D46BC">
      <w:pPr>
        <w:pStyle w:val="FormatStandard"/>
        <w:widowControl w:val="0"/>
        <w:ind w:right="-2"/>
        <w:jc w:val="both"/>
        <w:rPr>
          <w:rFonts w:eastAsia="Arial" w:cs="Arial"/>
          <w:color w:val="000000" w:themeColor="text1"/>
          <w:lang w:val="en-GB"/>
        </w:rPr>
      </w:pPr>
      <w:r w:rsidRPr="00314C97">
        <w:rPr>
          <w:rFonts w:eastAsia="Arial" w:cs="Arial"/>
          <w:color w:val="000000" w:themeColor="text1"/>
          <w:lang w:val="en-US"/>
        </w:rPr>
        <w:t xml:space="preserve">Commenting on the BASF and </w:t>
      </w:r>
      <w:proofErr w:type="spellStart"/>
      <w:r w:rsidRPr="00314C97">
        <w:rPr>
          <w:rFonts w:eastAsia="Arial" w:cs="Arial"/>
          <w:color w:val="000000" w:themeColor="text1"/>
          <w:lang w:val="en-US"/>
        </w:rPr>
        <w:t>Boortmalt</w:t>
      </w:r>
      <w:proofErr w:type="spellEnd"/>
      <w:r w:rsidRPr="00314C97">
        <w:rPr>
          <w:rFonts w:eastAsia="Arial" w:cs="Arial"/>
          <w:color w:val="000000" w:themeColor="text1"/>
          <w:lang w:val="en-US"/>
        </w:rPr>
        <w:t xml:space="preserve"> collaboration, Joel Johnson, BASF’s Business Director for Agricultural Solutions in UK and Ireland said, “</w:t>
      </w:r>
      <w:r w:rsidR="007D46BC">
        <w:rPr>
          <w:rFonts w:eastAsia="Arial" w:cs="Arial"/>
          <w:color w:val="000000" w:themeColor="text1"/>
          <w:lang w:val="en-US"/>
        </w:rPr>
        <w:t xml:space="preserve">agriculture </w:t>
      </w:r>
      <w:r w:rsidR="007D46BC" w:rsidRPr="007D46BC">
        <w:rPr>
          <w:rFonts w:eastAsia="Arial" w:cs="Arial"/>
          <w:color w:val="000000" w:themeColor="text1"/>
          <w:lang w:val="en-US"/>
        </w:rPr>
        <w:t>faces a unique challenge as a contributor to GHG emissions but also one of the only industries able to sequester carbon. The project shows how GHG emissions reduction can be achieved through practical interventions delivered by farmers who can both contribute to and benefit from an environmentally conscious value chain. This is incredibly powerful and provides a blueprint for what other food and beverage companies can achieve going forward by working in partnership with farmers.”</w:t>
      </w:r>
    </w:p>
    <w:p w14:paraId="49B35860" w14:textId="5DDDFA0C" w:rsidR="00FF5CC6" w:rsidRPr="00E10932" w:rsidRDefault="00FF5CC6" w:rsidP="07FE5DE9">
      <w:pPr>
        <w:pStyle w:val="FormatStandard"/>
        <w:widowControl w:val="0"/>
        <w:ind w:right="-2"/>
        <w:jc w:val="both"/>
        <w:rPr>
          <w:lang w:val="en-US"/>
        </w:rPr>
      </w:pPr>
      <w:r w:rsidRPr="00E10932">
        <w:rPr>
          <w:lang w:val="en-US"/>
        </w:rPr>
        <w:t>BASF</w:t>
      </w:r>
      <w:r w:rsidR="00843936" w:rsidRPr="00E10932">
        <w:rPr>
          <w:lang w:val="en-US"/>
        </w:rPr>
        <w:t>’</w:t>
      </w:r>
      <w:r w:rsidRPr="00E10932">
        <w:rPr>
          <w:lang w:val="en-US"/>
        </w:rPr>
        <w:t>s</w:t>
      </w:r>
      <w:r w:rsidR="00664121" w:rsidRPr="00E10932">
        <w:rPr>
          <w:lang w:val="en-US"/>
        </w:rPr>
        <w:t xml:space="preserve"> Carbon Farming Program </w:t>
      </w:r>
      <w:r w:rsidR="00236910" w:rsidRPr="00E10932">
        <w:rPr>
          <w:lang w:val="en-US"/>
        </w:rPr>
        <w:t>implements</w:t>
      </w:r>
      <w:r w:rsidR="00664121" w:rsidRPr="00E10932">
        <w:rPr>
          <w:lang w:val="en-US"/>
        </w:rPr>
        <w:t xml:space="preserve"> Verra</w:t>
      </w:r>
      <w:r w:rsidR="005B7150" w:rsidRPr="00E10932">
        <w:rPr>
          <w:lang w:val="en-US"/>
        </w:rPr>
        <w:t>’</w:t>
      </w:r>
      <w:r w:rsidR="00F1040E" w:rsidRPr="00E10932">
        <w:rPr>
          <w:lang w:val="en-US"/>
        </w:rPr>
        <w:t>s a</w:t>
      </w:r>
      <w:r w:rsidR="00664121" w:rsidRPr="00E10932">
        <w:rPr>
          <w:lang w:val="en-US"/>
        </w:rPr>
        <w:t>gricultural</w:t>
      </w:r>
      <w:r w:rsidR="00F1040E" w:rsidRPr="00E10932">
        <w:rPr>
          <w:lang w:val="en-US"/>
        </w:rPr>
        <w:t xml:space="preserve"> protocol</w:t>
      </w:r>
      <w:r w:rsidR="002A05F4" w:rsidRPr="00E10932">
        <w:rPr>
          <w:lang w:val="en-US"/>
        </w:rPr>
        <w:t xml:space="preserve"> (VM0042)</w:t>
      </w:r>
      <w:r w:rsidR="00726CFD" w:rsidRPr="00E10932">
        <w:rPr>
          <w:lang w:val="en-US"/>
        </w:rPr>
        <w:t xml:space="preserve"> and </w:t>
      </w:r>
      <w:r w:rsidR="00EB7434" w:rsidRPr="00E10932">
        <w:rPr>
          <w:lang w:val="en-US"/>
        </w:rPr>
        <w:t>works</w:t>
      </w:r>
      <w:r w:rsidR="00664121" w:rsidRPr="00E10932">
        <w:rPr>
          <w:lang w:val="en-US"/>
        </w:rPr>
        <w:t xml:space="preserve"> with </w:t>
      </w:r>
      <w:proofErr w:type="spellStart"/>
      <w:r w:rsidR="00F729F3" w:rsidRPr="00E10932">
        <w:rPr>
          <w:lang w:val="en-US"/>
        </w:rPr>
        <w:t>SustainCERT</w:t>
      </w:r>
      <w:proofErr w:type="spellEnd"/>
      <w:r w:rsidR="00617F29" w:rsidRPr="00E10932">
        <w:rPr>
          <w:lang w:val="en-US"/>
        </w:rPr>
        <w:t xml:space="preserve">, an independent validation and verification </w:t>
      </w:r>
      <w:r w:rsidR="00617F29" w:rsidRPr="00E10932">
        <w:rPr>
          <w:lang w:val="en-US"/>
        </w:rPr>
        <w:lastRenderedPageBreak/>
        <w:t>body for climate impact</w:t>
      </w:r>
      <w:r w:rsidR="00314A64" w:rsidRPr="00E10932">
        <w:rPr>
          <w:lang w:val="en-US"/>
        </w:rPr>
        <w:t>.</w:t>
      </w:r>
      <w:r w:rsidR="00D155D6" w:rsidRPr="00E10932">
        <w:rPr>
          <w:lang w:val="en-US"/>
        </w:rPr>
        <w:t xml:space="preserve"> </w:t>
      </w:r>
      <w:r w:rsidR="00664121" w:rsidRPr="00E10932">
        <w:rPr>
          <w:lang w:val="en-US"/>
        </w:rPr>
        <w:t>“</w:t>
      </w:r>
      <w:r w:rsidR="009D45E6" w:rsidRPr="00E10932">
        <w:rPr>
          <w:lang w:val="en-US"/>
        </w:rPr>
        <w:t xml:space="preserve">This is </w:t>
      </w:r>
      <w:r w:rsidR="2D8304CD" w:rsidRPr="00E10932">
        <w:rPr>
          <w:lang w:val="en-US"/>
        </w:rPr>
        <w:t>a great</w:t>
      </w:r>
      <w:r w:rsidR="009D45E6" w:rsidRPr="00E10932">
        <w:rPr>
          <w:lang w:val="en-US"/>
        </w:rPr>
        <w:t xml:space="preserve"> achievement</w:t>
      </w:r>
      <w:r w:rsidR="00664121" w:rsidRPr="00E10932">
        <w:rPr>
          <w:lang w:val="en-US"/>
        </w:rPr>
        <w:t>,”</w:t>
      </w:r>
      <w:r w:rsidR="33ACA5B2" w:rsidRPr="00E10932">
        <w:rPr>
          <w:lang w:val="en-US"/>
        </w:rPr>
        <w:t xml:space="preserve"> said Marion </w:t>
      </w:r>
      <w:proofErr w:type="spellStart"/>
      <w:r w:rsidR="33ACA5B2" w:rsidRPr="00E10932">
        <w:rPr>
          <w:lang w:val="en-US"/>
        </w:rPr>
        <w:t>Verles</w:t>
      </w:r>
      <w:proofErr w:type="spellEnd"/>
      <w:r w:rsidR="33ACA5B2" w:rsidRPr="00E10932">
        <w:rPr>
          <w:lang w:val="en-US"/>
        </w:rPr>
        <w:t xml:space="preserve">, CEO of </w:t>
      </w:r>
      <w:proofErr w:type="spellStart"/>
      <w:r w:rsidR="33ACA5B2" w:rsidRPr="00E10932">
        <w:rPr>
          <w:lang w:val="en-US"/>
        </w:rPr>
        <w:t>SustainCERT</w:t>
      </w:r>
      <w:proofErr w:type="spellEnd"/>
      <w:r w:rsidR="00664121" w:rsidRPr="00E10932">
        <w:rPr>
          <w:lang w:val="en-US"/>
        </w:rPr>
        <w:t xml:space="preserve">. </w:t>
      </w:r>
      <w:r w:rsidR="5B22BF3E" w:rsidRPr="007614A6">
        <w:rPr>
          <w:lang w:val="en-US"/>
        </w:rPr>
        <w:t xml:space="preserve">“Our </w:t>
      </w:r>
      <w:r w:rsidR="7698B918" w:rsidRPr="007614A6">
        <w:rPr>
          <w:lang w:val="en-US"/>
        </w:rPr>
        <w:t>t</w:t>
      </w:r>
      <w:r w:rsidR="5B22BF3E" w:rsidRPr="007614A6">
        <w:rPr>
          <w:lang w:val="en-US"/>
        </w:rPr>
        <w:t xml:space="preserve">eam validated and verified the outcomes of BASF’s </w:t>
      </w:r>
      <w:r w:rsidR="00381989" w:rsidRPr="007614A6">
        <w:rPr>
          <w:lang w:val="en-US"/>
        </w:rPr>
        <w:t xml:space="preserve">Global </w:t>
      </w:r>
      <w:r w:rsidR="5B22BF3E" w:rsidRPr="007614A6">
        <w:rPr>
          <w:lang w:val="en-US"/>
        </w:rPr>
        <w:t xml:space="preserve">Carbon Farming Program to ensure that the </w:t>
      </w:r>
      <w:r w:rsidR="0006240B" w:rsidRPr="007614A6">
        <w:rPr>
          <w:lang w:val="en-US"/>
        </w:rPr>
        <w:t>CO</w:t>
      </w:r>
      <w:r w:rsidR="0006240B" w:rsidRPr="007614A6">
        <w:rPr>
          <w:vertAlign w:val="subscript"/>
          <w:lang w:val="en-US"/>
        </w:rPr>
        <w:t>2</w:t>
      </w:r>
      <w:r w:rsidR="0006240B" w:rsidRPr="007614A6">
        <w:rPr>
          <w:lang w:val="en-US"/>
        </w:rPr>
        <w:t xml:space="preserve">e </w:t>
      </w:r>
      <w:r w:rsidR="5B22BF3E" w:rsidRPr="007614A6">
        <w:rPr>
          <w:lang w:val="en-US"/>
        </w:rPr>
        <w:t xml:space="preserve">savings are of the highest level of trust and accountability. </w:t>
      </w:r>
      <w:r w:rsidR="5B22BF3E" w:rsidRPr="00E10932">
        <w:rPr>
          <w:lang w:val="en-US"/>
        </w:rPr>
        <w:t>Our approach helps companies demonstrate progress toward their scope 3 targets by validating and verifying value chain interventions and confirming the resulting mitigations outcomes.”</w:t>
      </w:r>
    </w:p>
    <w:p w14:paraId="5AB67C5B" w14:textId="1AEB1C08" w:rsidR="00987534" w:rsidRPr="004D7CFA" w:rsidRDefault="007614A6" w:rsidP="00987534">
      <w:pPr>
        <w:pStyle w:val="FormatStandard"/>
        <w:widowControl w:val="0"/>
        <w:ind w:right="-2"/>
        <w:jc w:val="both"/>
        <w:rPr>
          <w:lang w:val="en-US"/>
        </w:rPr>
      </w:pPr>
      <w:r>
        <w:rPr>
          <w:lang w:val="en-US"/>
        </w:rPr>
        <w:t xml:space="preserve">In the future, </w:t>
      </w:r>
      <w:r w:rsidR="004D7CFA" w:rsidRPr="00664CDC">
        <w:rPr>
          <w:lang w:val="en-US"/>
        </w:rPr>
        <w:t xml:space="preserve">BASF </w:t>
      </w:r>
      <w:r>
        <w:rPr>
          <w:lang w:val="en-US"/>
        </w:rPr>
        <w:t>will</w:t>
      </w:r>
      <w:r w:rsidR="004D7CFA" w:rsidRPr="00664CDC">
        <w:rPr>
          <w:lang w:val="en-US"/>
        </w:rPr>
        <w:t xml:space="preserve"> </w:t>
      </w:r>
      <w:r w:rsidR="00072DDC">
        <w:rPr>
          <w:lang w:val="en-US"/>
        </w:rPr>
        <w:t>extend</w:t>
      </w:r>
      <w:r>
        <w:rPr>
          <w:lang w:val="en-US"/>
        </w:rPr>
        <w:t xml:space="preserve"> its Global Carbon Farming Program</w:t>
      </w:r>
      <w:r w:rsidR="004D7CFA" w:rsidRPr="00664CDC">
        <w:rPr>
          <w:lang w:val="en-US"/>
        </w:rPr>
        <w:t xml:space="preserve"> working with partners </w:t>
      </w:r>
      <w:r w:rsidR="00781CB7">
        <w:rPr>
          <w:lang w:val="en-US"/>
        </w:rPr>
        <w:t>globally</w:t>
      </w:r>
      <w:r w:rsidR="004D7CFA" w:rsidRPr="00664CDC">
        <w:rPr>
          <w:lang w:val="en-US"/>
        </w:rPr>
        <w:t xml:space="preserve"> across </w:t>
      </w:r>
      <w:r w:rsidR="004D1094">
        <w:rPr>
          <w:lang w:val="en-US"/>
        </w:rPr>
        <w:t>several</w:t>
      </w:r>
      <w:r w:rsidR="004D7CFA" w:rsidRPr="00664CDC">
        <w:rPr>
          <w:lang w:val="en-US"/>
        </w:rPr>
        <w:t xml:space="preserve"> crops</w:t>
      </w:r>
      <w:r w:rsidR="00705174">
        <w:rPr>
          <w:lang w:val="en-US"/>
        </w:rPr>
        <w:t xml:space="preserve"> to deliver similar benefits</w:t>
      </w:r>
      <w:r w:rsidR="003D1471">
        <w:rPr>
          <w:lang w:val="en-US"/>
        </w:rPr>
        <w:t xml:space="preserve"> </w:t>
      </w:r>
      <w:r w:rsidR="004F1CAC">
        <w:rPr>
          <w:lang w:val="en-US"/>
        </w:rPr>
        <w:t>for</w:t>
      </w:r>
      <w:r w:rsidR="003D1471">
        <w:rPr>
          <w:lang w:val="en-US"/>
        </w:rPr>
        <w:t xml:space="preserve"> different value chains.</w:t>
      </w:r>
      <w:r w:rsidR="0027454D">
        <w:rPr>
          <w:lang w:val="en-US"/>
        </w:rPr>
        <w:t xml:space="preserve"> </w:t>
      </w:r>
      <w:r w:rsidR="0027454D" w:rsidRPr="0027454D">
        <w:rPr>
          <w:lang w:val="en-US"/>
        </w:rPr>
        <w:t xml:space="preserve">The insights gained from this program are </w:t>
      </w:r>
      <w:r w:rsidR="002F73F0">
        <w:rPr>
          <w:lang w:val="en-US"/>
        </w:rPr>
        <w:t xml:space="preserve">also </w:t>
      </w:r>
      <w:r w:rsidR="0027454D" w:rsidRPr="0027454D">
        <w:rPr>
          <w:lang w:val="en-US"/>
        </w:rPr>
        <w:t xml:space="preserve">highly valuable for </w:t>
      </w:r>
      <w:proofErr w:type="spellStart"/>
      <w:r w:rsidR="0027454D" w:rsidRPr="0027454D">
        <w:rPr>
          <w:lang w:val="en-US"/>
        </w:rPr>
        <w:t>Boortmalt</w:t>
      </w:r>
      <w:proofErr w:type="spellEnd"/>
      <w:r w:rsidR="002F73F0">
        <w:rPr>
          <w:lang w:val="en-US"/>
        </w:rPr>
        <w:t>,</w:t>
      </w:r>
      <w:r w:rsidR="0027454D" w:rsidRPr="0027454D">
        <w:rPr>
          <w:lang w:val="en-US"/>
        </w:rPr>
        <w:t xml:space="preserve"> as it expands its ambitious regenerative agriculture program across various regions, tailoring it to suit each country. The company is committed to facilitate the transition to regenerative agriculture practices and reduce its barley emissions by 30.3</w:t>
      </w:r>
      <w:r w:rsidR="00F71B22">
        <w:rPr>
          <w:lang w:val="en-US"/>
        </w:rPr>
        <w:t xml:space="preserve"> percent</w:t>
      </w:r>
      <w:r w:rsidR="0027454D" w:rsidRPr="0027454D">
        <w:rPr>
          <w:lang w:val="en-US"/>
        </w:rPr>
        <w:t xml:space="preserve"> by 2030, compared to baseline in 2023, in line with its SBTi commitments.</w:t>
      </w:r>
    </w:p>
    <w:p w14:paraId="2B489A14" w14:textId="77777777" w:rsidR="003748A2" w:rsidRDefault="003748A2" w:rsidP="00E35E64">
      <w:pPr>
        <w:spacing w:after="120"/>
        <w:rPr>
          <w:b/>
          <w:lang w:val="en-US"/>
        </w:rPr>
      </w:pPr>
    </w:p>
    <w:p w14:paraId="3CA4D8DB" w14:textId="38F1B20E" w:rsidR="00664121" w:rsidRPr="00E35E64" w:rsidRDefault="00664121" w:rsidP="00E35E64">
      <w:pPr>
        <w:spacing w:after="120"/>
        <w:rPr>
          <w:b/>
          <w:lang w:val="en-US"/>
        </w:rPr>
      </w:pPr>
      <w:r w:rsidRPr="00E35E64">
        <w:rPr>
          <w:b/>
          <w:lang w:val="en-US"/>
        </w:rPr>
        <w:t>About BASF’s Agricultural Solutions division</w:t>
      </w:r>
    </w:p>
    <w:p w14:paraId="1B201C35" w14:textId="4235A3E2" w:rsidR="00664121" w:rsidRPr="000351EA" w:rsidRDefault="00664121" w:rsidP="00664121">
      <w:pPr>
        <w:spacing w:after="200" w:line="360" w:lineRule="auto"/>
        <w:jc w:val="both"/>
        <w:rPr>
          <w:rFonts w:eastAsia="Calibri" w:cs="Times New Roman"/>
          <w:b/>
          <w:lang w:val="en-US"/>
        </w:rPr>
      </w:pPr>
      <w:r w:rsidRPr="00510329">
        <w:rPr>
          <w:rFonts w:eastAsia="Calibri" w:cs="Times New Roman"/>
          <w:lang w:val="en-US"/>
        </w:rPr>
        <w:t>Everything we do, we do for the love of farming. Farming is fundamental to provide enough healthy and affordable food for a rapidly growing population, while reducing environmental impacts. That’s why we are working with partners and experts to integrate sustainability criteria into all business decisions. With €</w:t>
      </w:r>
      <w:r w:rsidR="003D50C6" w:rsidRPr="003D50C6">
        <w:rPr>
          <w:rFonts w:eastAsia="Calibri" w:cs="Times New Roman"/>
          <w:lang w:val="en-US"/>
        </w:rPr>
        <w:t>919</w:t>
      </w:r>
      <w:r w:rsidRPr="00510329">
        <w:rPr>
          <w:rFonts w:eastAsia="Calibri" w:cs="Times New Roman"/>
          <w:lang w:val="en-US"/>
        </w:rPr>
        <w:t xml:space="preserve"> million in 202</w:t>
      </w:r>
      <w:r w:rsidR="003D50C6">
        <w:rPr>
          <w:rFonts w:eastAsia="Calibri" w:cs="Times New Roman"/>
          <w:lang w:val="en-US"/>
        </w:rPr>
        <w:t>4</w:t>
      </w:r>
      <w:r w:rsidRPr="00510329">
        <w:rPr>
          <w:rFonts w:eastAsia="Calibri" w:cs="Times New Roman"/>
          <w:lang w:val="en-US"/>
        </w:rPr>
        <w:t>, we continue to invest in a strong R&amp;D pipeline, combining innovative thinking with practical action in the field. Our solutions are purpose-designed for different crop systems. Connecting seeds and traits, crop protection products, digital tools and sustainability approaches, to help deliver the best possible outcomes for farmers, growers and our other stakeholders along the value chain. With teams in the lab, field, office and in production, we do everything in our power to build a sustainable future for agriculture. In 202</w:t>
      </w:r>
      <w:r w:rsidR="00F4090C">
        <w:rPr>
          <w:rFonts w:eastAsia="Calibri" w:cs="Times New Roman"/>
          <w:lang w:val="en-US"/>
        </w:rPr>
        <w:t>4</w:t>
      </w:r>
      <w:r w:rsidRPr="00510329">
        <w:rPr>
          <w:rFonts w:eastAsia="Calibri" w:cs="Times New Roman"/>
          <w:lang w:val="en-US"/>
        </w:rPr>
        <w:t>, our division generated sales of €</w:t>
      </w:r>
      <w:r w:rsidR="00F4090C" w:rsidRPr="00E10932">
        <w:rPr>
          <w:rFonts w:cs="Arial"/>
          <w:lang w:val="en-US"/>
        </w:rPr>
        <w:t xml:space="preserve"> </w:t>
      </w:r>
      <w:r w:rsidR="00F4090C" w:rsidRPr="00E10932">
        <w:rPr>
          <w:rFonts w:eastAsia="Calibri" w:cs="Times New Roman"/>
          <w:lang w:val="en-US"/>
        </w:rPr>
        <w:t>9.8</w:t>
      </w:r>
      <w:r w:rsidRPr="00510329">
        <w:rPr>
          <w:rFonts w:eastAsia="Calibri" w:cs="Times New Roman"/>
          <w:lang w:val="en-US"/>
        </w:rPr>
        <w:t xml:space="preserve"> billion.</w:t>
      </w:r>
      <w:r>
        <w:rPr>
          <w:rFonts w:eastAsia="Calibri" w:cs="Times New Roman"/>
          <w:lang w:val="en-US"/>
        </w:rPr>
        <w:t xml:space="preserve"> </w:t>
      </w:r>
      <w:r w:rsidRPr="000351EA">
        <w:rPr>
          <w:rFonts w:eastAsia="Calibri" w:cs="Times New Roman"/>
          <w:lang w:val="en-US"/>
        </w:rPr>
        <w:t>For more information, please visit</w:t>
      </w:r>
      <w:r>
        <w:rPr>
          <w:rFonts w:eastAsia="Calibri" w:cs="Times New Roman"/>
          <w:lang w:val="en-US"/>
        </w:rPr>
        <w:t xml:space="preserve"> </w:t>
      </w:r>
      <w:hyperlink r:id="rId13" w:history="1">
        <w:r w:rsidR="00EC7395" w:rsidRPr="00061798">
          <w:rPr>
            <w:rStyle w:val="Hyperlink"/>
            <w:rFonts w:eastAsia="Calibri" w:cs="Times New Roman"/>
            <w:lang w:val="en-US"/>
          </w:rPr>
          <w:t>www.agriculture.basf.com</w:t>
        </w:r>
      </w:hyperlink>
      <w:r>
        <w:rPr>
          <w:rFonts w:eastAsia="Calibri" w:cs="Times New Roman"/>
          <w:lang w:val="en-US"/>
        </w:rPr>
        <w:t xml:space="preserve"> </w:t>
      </w:r>
      <w:r w:rsidRPr="000351EA">
        <w:rPr>
          <w:rFonts w:eastAsia="Calibri" w:cs="Times New Roman"/>
          <w:lang w:val="en-US"/>
        </w:rPr>
        <w:t>or any of our social media channels.</w:t>
      </w:r>
    </w:p>
    <w:p w14:paraId="39E6DE24" w14:textId="416C30EA" w:rsidR="00664121" w:rsidRPr="00E35E64" w:rsidRDefault="00664121" w:rsidP="00E35E64">
      <w:pPr>
        <w:spacing w:after="120"/>
        <w:rPr>
          <w:b/>
          <w:lang w:val="en-US"/>
        </w:rPr>
      </w:pPr>
      <w:r w:rsidRPr="00E35E64">
        <w:rPr>
          <w:b/>
          <w:lang w:val="en-US"/>
        </w:rPr>
        <w:t>About BASF</w:t>
      </w:r>
    </w:p>
    <w:p w14:paraId="3C22C490" w14:textId="77777777" w:rsidR="00153C39" w:rsidRPr="00E10932" w:rsidRDefault="00153C39" w:rsidP="00153C39">
      <w:pPr>
        <w:spacing w:line="360" w:lineRule="auto"/>
        <w:jc w:val="both"/>
        <w:rPr>
          <w:lang w:val="en-US"/>
        </w:rPr>
      </w:pPr>
      <w:r>
        <w:rPr>
          <w:rFonts w:cs="Arial"/>
          <w:color w:val="000000"/>
          <w:lang w:val="en-US"/>
        </w:rPr>
        <w:t>At BASF, we create chemistry for a sustainable future. Our ambition: We want to be the preferred chemical company to enable our customers’ green transformation. We combine economic success with environmental protection and social responsibility. Around 112,000 employees in the BASF Group contribute to the success of our customers in nearly all sectors and almost every country in the world. Our portfolio comprises, as core businesses, the segments Chemicals, Materials, Industrial Solutions, and Nutrition &amp; Care; our standalone businesses are bundled in the segments Surface Technologies and Agricultural Solutions. BASF generated sales of €65.3 billion in 2024. BASF shares are traded on the stock exchange in Frankfurt (BAS) and as American Depositary Receipts (BASFY) in the United States. Further information at</w:t>
      </w:r>
      <w:r>
        <w:rPr>
          <w:rFonts w:cs="Arial"/>
          <w:lang w:val="en-US"/>
        </w:rPr>
        <w:t xml:space="preserve"> </w:t>
      </w:r>
      <w:hyperlink r:id="rId14" w:history="1">
        <w:r>
          <w:rPr>
            <w:rStyle w:val="Hyperlink"/>
            <w:rFonts w:cs="Arial"/>
            <w:color w:val="0070C0"/>
            <w:lang w:val="en-US"/>
          </w:rPr>
          <w:t>www.b</w:t>
        </w:r>
        <w:bookmarkStart w:id="0" w:name="_Hlt190693183"/>
        <w:bookmarkStart w:id="1" w:name="_Hlt190693184"/>
        <w:r>
          <w:rPr>
            <w:rStyle w:val="Hyperlink"/>
            <w:rFonts w:cs="Arial"/>
            <w:color w:val="0070C0"/>
            <w:lang w:val="en-US"/>
          </w:rPr>
          <w:t>a</w:t>
        </w:r>
        <w:bookmarkEnd w:id="0"/>
        <w:bookmarkEnd w:id="1"/>
        <w:r>
          <w:rPr>
            <w:rStyle w:val="Hyperlink"/>
            <w:rFonts w:cs="Arial"/>
            <w:color w:val="0070C0"/>
            <w:lang w:val="en-US"/>
          </w:rPr>
          <w:t>sf.com</w:t>
        </w:r>
      </w:hyperlink>
      <w:r>
        <w:rPr>
          <w:rFonts w:cs="Arial"/>
          <w:lang w:val="en-US"/>
        </w:rPr>
        <w:t>.</w:t>
      </w:r>
    </w:p>
    <w:p w14:paraId="58C1E9CE" w14:textId="77777777" w:rsidR="00F05A78" w:rsidRPr="00141DE5" w:rsidRDefault="00F05A78" w:rsidP="00664121">
      <w:pPr>
        <w:spacing w:line="360" w:lineRule="auto"/>
        <w:jc w:val="both"/>
        <w:rPr>
          <w:lang w:val="en-US"/>
        </w:rPr>
      </w:pPr>
    </w:p>
    <w:p w14:paraId="31E98921" w14:textId="77777777" w:rsidR="00664121" w:rsidRPr="005359A3" w:rsidRDefault="00664121" w:rsidP="00F05A78">
      <w:pPr>
        <w:spacing w:after="120"/>
        <w:rPr>
          <w:lang w:val="en-US"/>
        </w:rPr>
      </w:pPr>
      <w:r w:rsidRPr="005359A3">
        <w:rPr>
          <w:b/>
          <w:lang w:val="en-US"/>
        </w:rPr>
        <w:t>About Boortmalt</w:t>
      </w:r>
    </w:p>
    <w:p w14:paraId="72EF4E60" w14:textId="091CB0D7" w:rsidR="00664121" w:rsidRPr="005359A3" w:rsidRDefault="00664121" w:rsidP="00664CDC">
      <w:pPr>
        <w:spacing w:line="360" w:lineRule="auto"/>
        <w:jc w:val="both"/>
        <w:rPr>
          <w:lang w:val="en-US"/>
        </w:rPr>
      </w:pPr>
      <w:r w:rsidRPr="0032441F">
        <w:rPr>
          <w:iCs/>
          <w:lang w:val="en-US"/>
        </w:rPr>
        <w:lastRenderedPageBreak/>
        <w:t xml:space="preserve">Boortmalt is the world’s leading malting company with a production capacity of </w:t>
      </w:r>
      <w:r w:rsidR="00781263">
        <w:rPr>
          <w:iCs/>
          <w:lang w:val="en-US"/>
        </w:rPr>
        <w:t>three</w:t>
      </w:r>
      <w:r w:rsidRPr="0032441F">
        <w:rPr>
          <w:iCs/>
          <w:lang w:val="en-US"/>
        </w:rPr>
        <w:t xml:space="preserve"> million </w:t>
      </w:r>
      <w:r w:rsidR="00781263" w:rsidRPr="0032441F">
        <w:rPr>
          <w:iCs/>
          <w:lang w:val="en-US"/>
        </w:rPr>
        <w:t>tons</w:t>
      </w:r>
      <w:r w:rsidRPr="0032441F">
        <w:rPr>
          <w:iCs/>
          <w:lang w:val="en-US"/>
        </w:rPr>
        <w:t xml:space="preserve">. The group is present on </w:t>
      </w:r>
      <w:r w:rsidR="00781263">
        <w:rPr>
          <w:iCs/>
          <w:lang w:val="en-US"/>
        </w:rPr>
        <w:t>five</w:t>
      </w:r>
      <w:r w:rsidRPr="0032441F">
        <w:rPr>
          <w:iCs/>
          <w:lang w:val="en-US"/>
        </w:rPr>
        <w:t xml:space="preserve"> continents with 27 malting plants. </w:t>
      </w:r>
      <w:proofErr w:type="spellStart"/>
      <w:r w:rsidRPr="0032441F">
        <w:rPr>
          <w:iCs/>
          <w:lang w:val="en-US"/>
        </w:rPr>
        <w:t>Boortmalt’s</w:t>
      </w:r>
      <w:proofErr w:type="spellEnd"/>
      <w:r w:rsidRPr="0032441F">
        <w:rPr>
          <w:iCs/>
          <w:lang w:val="en-US"/>
        </w:rPr>
        <w:t xml:space="preserve"> expertise is widely acknowledged by brewers, distillers, and food industries who rely on the supply of top-quality malted barley. Boortmalt has a strong vision on sustainability and in line with this they promote the continuous improvement of farming methodologies through local sourcing programs that are environmentally sound and beneficial to local communities. Boortmalt has committed to the Science-Based Targets </w:t>
      </w:r>
      <w:r w:rsidR="00781263">
        <w:rPr>
          <w:iCs/>
          <w:lang w:val="en-US"/>
        </w:rPr>
        <w:t>i</w:t>
      </w:r>
      <w:r w:rsidR="00781263" w:rsidRPr="0032441F">
        <w:rPr>
          <w:iCs/>
          <w:lang w:val="en-US"/>
        </w:rPr>
        <w:t>nitiative</w:t>
      </w:r>
      <w:r w:rsidRPr="0032441F">
        <w:rPr>
          <w:iCs/>
          <w:lang w:val="en-US"/>
        </w:rPr>
        <w:t xml:space="preserve"> (SBTi). Furthermore, the company has partnered with Waterford Distillery using a unique ‘single farm origin’ sourcing model. With all parties aiming to deliver increases in soil health, grain quality and climate resilience across the supply chain, from grain to glass. For more information, please visit </w:t>
      </w:r>
      <w:hyperlink r:id="rId15">
        <w:r w:rsidRPr="0032441F">
          <w:rPr>
            <w:rStyle w:val="Hyperlink"/>
            <w:iCs/>
            <w:lang w:val="en-US"/>
          </w:rPr>
          <w:t>www.boortmalt.com</w:t>
        </w:r>
      </w:hyperlink>
      <w:r w:rsidRPr="0032441F">
        <w:rPr>
          <w:iCs/>
          <w:lang w:val="en-US"/>
        </w:rPr>
        <w:t>.</w:t>
      </w:r>
    </w:p>
    <w:sectPr w:rsidR="00664121" w:rsidRPr="005359A3" w:rsidSect="0000386A">
      <w:headerReference w:type="default" r:id="rId16"/>
      <w:footerReference w:type="default" r:id="rId17"/>
      <w:headerReference w:type="first" r:id="rId18"/>
      <w:footerReference w:type="first" r:id="rId19"/>
      <w:pgSz w:w="11906" w:h="16838" w:code="9"/>
      <w:pgMar w:top="1531" w:right="1134" w:bottom="567" w:left="1985"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0A703" w14:textId="77777777" w:rsidR="003C2A21" w:rsidRDefault="003C2A21" w:rsidP="00B35193">
      <w:r>
        <w:separator/>
      </w:r>
    </w:p>
  </w:endnote>
  <w:endnote w:type="continuationSeparator" w:id="0">
    <w:p w14:paraId="2634E636" w14:textId="77777777" w:rsidR="003C2A21" w:rsidRDefault="003C2A21" w:rsidP="00B35193">
      <w:r>
        <w:continuationSeparator/>
      </w:r>
    </w:p>
  </w:endnote>
  <w:endnote w:type="continuationNotice" w:id="1">
    <w:p w14:paraId="2F9AF971" w14:textId="77777777" w:rsidR="003C2A21" w:rsidRDefault="003C2A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D3E91" w14:textId="2875F795" w:rsidR="00D476EA" w:rsidRDefault="00D476EA">
    <w:pPr>
      <w:pStyle w:val="Footer"/>
    </w:pPr>
    <w:r>
      <w:rPr>
        <w:noProof/>
        <w:lang w:val="en-PH" w:eastAsia="zh-CN"/>
      </w:rPr>
      <mc:AlternateContent>
        <mc:Choice Requires="wps">
          <w:drawing>
            <wp:anchor distT="0" distB="0" distL="114300" distR="114300" simplePos="0" relativeHeight="251658242" behindDoc="0" locked="0" layoutInCell="0" allowOverlap="1" wp14:anchorId="141BDAA9" wp14:editId="00787E94">
              <wp:simplePos x="0" y="0"/>
              <wp:positionH relativeFrom="page">
                <wp:posOffset>0</wp:posOffset>
              </wp:positionH>
              <wp:positionV relativeFrom="page">
                <wp:posOffset>10249535</wp:posOffset>
              </wp:positionV>
              <wp:extent cx="7560310" cy="252095"/>
              <wp:effectExtent l="0" t="0" r="0" b="14605"/>
              <wp:wrapNone/>
              <wp:docPr id="4" name="Textfeld 4" descr="{&quot;HashCode&quot;:-103803105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E95DBD" w14:textId="25988635" w:rsidR="00D476EA" w:rsidRPr="004A6197" w:rsidRDefault="00D476EA" w:rsidP="004A6197">
                          <w:pPr>
                            <w:jc w:val="center"/>
                            <w:rPr>
                              <w:rFonts w:cs="Arial"/>
                              <w:color w:val="00000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41BDAA9" id="_x0000_t202" coordsize="21600,21600" o:spt="202" path="m,l,21600r21600,l21600,xe">
              <v:stroke joinstyle="miter"/>
              <v:path gradientshapeok="t" o:connecttype="rect"/>
            </v:shapetype>
            <v:shape id="Textfeld 4" o:spid="_x0000_s1026" type="#_x0000_t202" alt="{&quot;HashCode&quot;:-1038031055,&quot;Height&quot;:841.0,&quot;Width&quot;:595.0,&quot;Placement&quot;:&quot;Footer&quot;,&quot;Index&quot;:&quot;Primary&quot;,&quot;Section&quot;:1,&quot;Top&quot;:0.0,&quot;Left&quot;:0.0}" style="position:absolute;margin-left:0;margin-top:807.05pt;width:595.3pt;height:19.8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78U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" o:allowincell="f" filled="f" stroked="f" strokeweight=".5pt">
              <v:textbox inset=",0,,0">
                <w:txbxContent>
                  <w:p w14:paraId="1BE95DBD" w14:textId="25988635" w:rsidR="00D476EA" w:rsidRPr="004A6197" w:rsidRDefault="00D476EA" w:rsidP="004A6197">
                    <w:pPr>
                      <w:jc w:val="center"/>
                      <w:rPr>
                        <w:rFonts w:cs="Arial"/>
                        <w:color w:val="00000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C97E2" w14:textId="7AD55016" w:rsidR="0022699A" w:rsidRDefault="0022699A">
    <w:pPr>
      <w:pStyle w:val="Footer"/>
      <w:rPr>
        <w:noProof/>
      </w:rPr>
    </w:pPr>
    <w:r>
      <w:rPr>
        <w:noProof/>
        <w:lang w:val="en-PH" w:eastAsia="zh-CN"/>
      </w:rPr>
      <mc:AlternateContent>
        <mc:Choice Requires="wps">
          <w:drawing>
            <wp:anchor distT="0" distB="0" distL="114300" distR="114300" simplePos="0" relativeHeight="251658240" behindDoc="0" locked="0" layoutInCell="1" allowOverlap="1" wp14:anchorId="7F4FCC13" wp14:editId="646E4F74">
              <wp:simplePos x="0" y="0"/>
              <wp:positionH relativeFrom="column">
                <wp:posOffset>-1861</wp:posOffset>
              </wp:positionH>
              <wp:positionV relativeFrom="paragraph">
                <wp:posOffset>79441</wp:posOffset>
              </wp:positionV>
              <wp:extent cx="5567855" cy="13138"/>
              <wp:effectExtent l="0" t="0" r="33020" b="25400"/>
              <wp:wrapNone/>
              <wp:docPr id="7" name="Gerader Verbinder 7"/>
              <wp:cNvGraphicFramePr/>
              <a:graphic xmlns:a="http://schemas.openxmlformats.org/drawingml/2006/main">
                <a:graphicData uri="http://schemas.microsoft.com/office/word/2010/wordprocessingShape">
                  <wps:wsp>
                    <wps:cNvCnPr/>
                    <wps:spPr>
                      <a:xfrm>
                        <a:off x="0" y="0"/>
                        <a:ext cx="5567855" cy="13138"/>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3E01075C">
            <v:line id="Gerader Verbinder 7"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7f7f7f [1612]" strokeweight=".5pt" from="-.15pt,6.25pt" to="438.25pt,7.3pt" w14:anchorId="235369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"/>
          </w:pict>
        </mc:Fallback>
      </mc:AlternateContent>
    </w:r>
  </w:p>
  <w:tbl>
    <w:tblPr>
      <w:tblStyle w:val="TableGrid"/>
      <w:tblW w:w="8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529"/>
      <w:gridCol w:w="3271"/>
    </w:tblGrid>
    <w:tr w:rsidR="00375F2E" w:rsidRPr="00825E8B" w14:paraId="2682D95B" w14:textId="60DEB08F" w:rsidTr="00825E8B">
      <w:tc>
        <w:tcPr>
          <w:tcW w:w="5529" w:type="dxa"/>
        </w:tcPr>
        <w:p w14:paraId="5EBA648E" w14:textId="3BCEAE49" w:rsidR="00825E8B" w:rsidRDefault="00825E8B" w:rsidP="00074A10">
          <w:pPr>
            <w:shd w:val="solid" w:color="FFFFFF" w:fill="FFFFFF"/>
            <w:spacing w:line="240" w:lineRule="exact"/>
            <w:ind w:right="-7"/>
            <w:rPr>
              <w:rFonts w:eastAsia="Calibri" w:cs="Times New Roman"/>
              <w:color w:val="808080" w:themeColor="background1" w:themeShade="80"/>
              <w:sz w:val="18"/>
              <w:szCs w:val="18"/>
              <w:lang w:val="en-US"/>
            </w:rPr>
          </w:pPr>
          <w:r>
            <w:rPr>
              <w:rFonts w:eastAsia="Calibri" w:cs="Times New Roman"/>
              <w:color w:val="808080" w:themeColor="background1" w:themeShade="80"/>
              <w:sz w:val="18"/>
              <w:szCs w:val="18"/>
              <w:lang w:val="en-US"/>
            </w:rPr>
            <w:t>Media Relations</w:t>
          </w:r>
        </w:p>
        <w:p w14:paraId="11037422" w14:textId="289106B0" w:rsidR="00375F2E" w:rsidRPr="003626FF" w:rsidRDefault="00060C51" w:rsidP="00074A10">
          <w:pPr>
            <w:shd w:val="solid" w:color="FFFFFF" w:fill="FFFFFF"/>
            <w:spacing w:line="240" w:lineRule="exact"/>
            <w:ind w:right="-7"/>
            <w:rPr>
              <w:rFonts w:eastAsia="Calibri" w:cs="Times New Roman"/>
              <w:color w:val="808080" w:themeColor="background1" w:themeShade="80"/>
              <w:sz w:val="18"/>
              <w:szCs w:val="18"/>
              <w:lang w:val="en-US"/>
            </w:rPr>
          </w:pPr>
          <w:r>
            <w:rPr>
              <w:rFonts w:eastAsia="Calibri" w:cs="Times New Roman"/>
              <w:color w:val="808080" w:themeColor="background1" w:themeShade="80"/>
              <w:sz w:val="18"/>
              <w:szCs w:val="18"/>
              <w:lang w:val="en-US"/>
            </w:rPr>
            <w:t>BASF</w:t>
          </w:r>
        </w:p>
        <w:p w14:paraId="1BA70016" w14:textId="2E8AF9A9" w:rsidR="00375F2E" w:rsidRPr="003626FF" w:rsidRDefault="00664121" w:rsidP="00AF3BBD">
          <w:pPr>
            <w:shd w:val="solid" w:color="FFFFFF" w:fill="FFFFFF"/>
            <w:spacing w:line="240" w:lineRule="exact"/>
            <w:rPr>
              <w:rFonts w:eastAsia="Calibri" w:cs="Times New Roman"/>
              <w:color w:val="808080" w:themeColor="background1" w:themeShade="80"/>
              <w:sz w:val="18"/>
              <w:szCs w:val="18"/>
              <w:lang w:val="en-US"/>
            </w:rPr>
          </w:pPr>
          <w:r>
            <w:rPr>
              <w:rFonts w:eastAsia="Calibri" w:cs="Times New Roman"/>
              <w:color w:val="808080" w:themeColor="background1" w:themeShade="80"/>
              <w:sz w:val="18"/>
              <w:szCs w:val="18"/>
              <w:lang w:val="en-US"/>
            </w:rPr>
            <w:t>Verena Kempter</w:t>
          </w:r>
        </w:p>
        <w:p w14:paraId="7CA77F6F" w14:textId="6248B834" w:rsidR="00375F2E" w:rsidRDefault="00375F2E" w:rsidP="003F36A3">
          <w:pPr>
            <w:shd w:val="solid" w:color="FFFFFF" w:fill="FFFFFF"/>
            <w:spacing w:line="240" w:lineRule="exact"/>
            <w:rPr>
              <w:rFonts w:eastAsia="Calibri" w:cs="Times New Roman"/>
              <w:color w:val="808080" w:themeColor="background1" w:themeShade="80"/>
              <w:sz w:val="18"/>
              <w:szCs w:val="18"/>
              <w:lang w:val="en-US"/>
            </w:rPr>
          </w:pPr>
          <w:r w:rsidRPr="003626FF">
            <w:rPr>
              <w:rFonts w:eastAsia="Calibri" w:cs="Times New Roman"/>
              <w:color w:val="808080" w:themeColor="background1" w:themeShade="80"/>
              <w:sz w:val="18"/>
              <w:szCs w:val="18"/>
              <w:lang w:val="en-US"/>
            </w:rPr>
            <w:t xml:space="preserve">Phone: </w:t>
          </w:r>
          <w:r w:rsidRPr="00E142F3">
            <w:rPr>
              <w:rFonts w:eastAsia="Calibri" w:cs="Times New Roman"/>
              <w:color w:val="808080" w:themeColor="background1" w:themeShade="80"/>
              <w:sz w:val="18"/>
              <w:szCs w:val="18"/>
              <w:lang w:val="en-US"/>
            </w:rPr>
            <w:t>+ 49 1</w:t>
          </w:r>
          <w:r w:rsidR="00ED13A5">
            <w:rPr>
              <w:rFonts w:eastAsia="Calibri" w:cs="Times New Roman"/>
              <w:color w:val="808080" w:themeColor="background1" w:themeShade="80"/>
              <w:sz w:val="18"/>
              <w:szCs w:val="18"/>
              <w:lang w:val="en-US"/>
            </w:rPr>
            <w:t>51 1179</w:t>
          </w:r>
          <w:r w:rsidR="00F81D27">
            <w:rPr>
              <w:rFonts w:eastAsia="Calibri" w:cs="Times New Roman"/>
              <w:color w:val="808080" w:themeColor="background1" w:themeShade="80"/>
              <w:sz w:val="18"/>
              <w:szCs w:val="18"/>
              <w:lang w:val="en-US"/>
            </w:rPr>
            <w:t>5961</w:t>
          </w:r>
        </w:p>
        <w:p w14:paraId="271105E2" w14:textId="6D04DAD3" w:rsidR="00375F2E" w:rsidRPr="00FE4DA2" w:rsidRDefault="00664121" w:rsidP="00FE4DA2">
          <w:pPr>
            <w:shd w:val="solid" w:color="FFFFFF" w:fill="FFFFFF"/>
            <w:tabs>
              <w:tab w:val="left" w:pos="2640"/>
            </w:tabs>
            <w:spacing w:line="240" w:lineRule="exact"/>
            <w:rPr>
              <w:rFonts w:eastAsia="Calibri" w:cs="Times New Roman"/>
              <w:color w:val="808080" w:themeColor="background1" w:themeShade="80"/>
              <w:sz w:val="18"/>
              <w:szCs w:val="18"/>
              <w:lang w:val="en-US"/>
            </w:rPr>
          </w:pPr>
          <w:r>
            <w:rPr>
              <w:rFonts w:eastAsia="Calibri" w:cs="Times New Roman"/>
              <w:color w:val="808080" w:themeColor="background1" w:themeShade="80"/>
              <w:sz w:val="18"/>
              <w:szCs w:val="18"/>
              <w:lang w:val="en-US"/>
            </w:rPr>
            <w:t>Verena.kempter</w:t>
          </w:r>
          <w:r w:rsidR="00375F2E">
            <w:rPr>
              <w:rFonts w:eastAsia="Calibri" w:cs="Times New Roman"/>
              <w:color w:val="808080" w:themeColor="background1" w:themeShade="80"/>
              <w:sz w:val="18"/>
              <w:szCs w:val="18"/>
              <w:lang w:val="en-US"/>
            </w:rPr>
            <w:t>@basf.com</w:t>
          </w:r>
        </w:p>
      </w:tc>
      <w:tc>
        <w:tcPr>
          <w:tcW w:w="3271" w:type="dxa"/>
        </w:tcPr>
        <w:p w14:paraId="57526849" w14:textId="151380A9" w:rsidR="00825E8B" w:rsidRDefault="00825E8B" w:rsidP="00367F60">
          <w:pPr>
            <w:shd w:val="solid" w:color="FFFFFF" w:fill="FFFFFF"/>
            <w:spacing w:line="240" w:lineRule="exact"/>
            <w:rPr>
              <w:rFonts w:eastAsia="Calibri" w:cs="Times New Roman"/>
              <w:color w:val="808080" w:themeColor="background1" w:themeShade="80"/>
              <w:sz w:val="18"/>
              <w:szCs w:val="18"/>
              <w:lang w:val="fr-FR"/>
            </w:rPr>
          </w:pPr>
          <w:r w:rsidRPr="00825E8B">
            <w:rPr>
              <w:rFonts w:eastAsia="Calibri" w:cs="Times New Roman"/>
              <w:color w:val="808080" w:themeColor="background1" w:themeShade="80"/>
              <w:sz w:val="18"/>
              <w:szCs w:val="18"/>
              <w:lang w:val="fr-FR"/>
            </w:rPr>
            <w:t>Media Relations</w:t>
          </w:r>
        </w:p>
        <w:p w14:paraId="45F5B68B" w14:textId="749F7A64" w:rsidR="00825E8B" w:rsidRPr="00825E8B" w:rsidRDefault="00825E8B" w:rsidP="00367F60">
          <w:pPr>
            <w:shd w:val="solid" w:color="FFFFFF" w:fill="FFFFFF"/>
            <w:spacing w:line="240" w:lineRule="exact"/>
            <w:rPr>
              <w:rFonts w:eastAsia="Calibri" w:cs="Times New Roman"/>
              <w:color w:val="808080" w:themeColor="background1" w:themeShade="80"/>
              <w:sz w:val="18"/>
              <w:szCs w:val="18"/>
              <w:lang w:val="fr-FR"/>
            </w:rPr>
          </w:pPr>
          <w:proofErr w:type="spellStart"/>
          <w:r>
            <w:rPr>
              <w:rFonts w:eastAsia="Calibri" w:cs="Times New Roman"/>
              <w:color w:val="808080" w:themeColor="background1" w:themeShade="80"/>
              <w:sz w:val="18"/>
              <w:szCs w:val="18"/>
              <w:lang w:val="fr-FR"/>
            </w:rPr>
            <w:t>Boortmalt</w:t>
          </w:r>
          <w:proofErr w:type="spellEnd"/>
        </w:p>
        <w:p w14:paraId="3C649D3F" w14:textId="77777777" w:rsidR="00825E8B" w:rsidRPr="00825E8B" w:rsidRDefault="00825E8B" w:rsidP="00825E8B">
          <w:pPr>
            <w:tabs>
              <w:tab w:val="left" w:pos="983"/>
            </w:tabs>
            <w:spacing w:line="240" w:lineRule="exact"/>
            <w:ind w:right="454"/>
            <w:rPr>
              <w:rFonts w:eastAsia="Calibri" w:cs="Times New Roman"/>
              <w:color w:val="808080" w:themeColor="background1" w:themeShade="80"/>
              <w:sz w:val="18"/>
              <w:szCs w:val="18"/>
              <w:lang w:val="fr-FR"/>
            </w:rPr>
          </w:pPr>
          <w:r w:rsidRPr="00825E8B">
            <w:rPr>
              <w:rFonts w:eastAsia="Calibri" w:cs="Times New Roman"/>
              <w:color w:val="808080" w:themeColor="background1" w:themeShade="80"/>
              <w:sz w:val="18"/>
              <w:szCs w:val="18"/>
              <w:lang w:val="fr-FR"/>
            </w:rPr>
            <w:t>Sébastien Garnier</w:t>
          </w:r>
        </w:p>
        <w:p w14:paraId="7AF15F43" w14:textId="77777777" w:rsidR="00825E8B" w:rsidRPr="00825E8B" w:rsidRDefault="00825E8B" w:rsidP="00825E8B">
          <w:pPr>
            <w:tabs>
              <w:tab w:val="left" w:pos="983"/>
            </w:tabs>
            <w:spacing w:line="240" w:lineRule="exact"/>
            <w:ind w:right="454"/>
            <w:rPr>
              <w:rFonts w:eastAsia="Calibri" w:cs="Times New Roman"/>
              <w:color w:val="808080" w:themeColor="background1" w:themeShade="80"/>
              <w:sz w:val="18"/>
              <w:szCs w:val="18"/>
              <w:lang w:val="fr-FR"/>
            </w:rPr>
          </w:pPr>
          <w:proofErr w:type="gramStart"/>
          <w:r w:rsidRPr="00825E8B">
            <w:rPr>
              <w:rFonts w:eastAsia="Calibri" w:cs="Times New Roman"/>
              <w:color w:val="808080" w:themeColor="background1" w:themeShade="80"/>
              <w:sz w:val="18"/>
              <w:szCs w:val="18"/>
              <w:lang w:val="fr-FR"/>
            </w:rPr>
            <w:t>Phone:</w:t>
          </w:r>
          <w:proofErr w:type="gramEnd"/>
          <w:r w:rsidRPr="00825E8B">
            <w:rPr>
              <w:rFonts w:eastAsia="Calibri" w:cs="Times New Roman"/>
              <w:color w:val="808080" w:themeColor="background1" w:themeShade="80"/>
              <w:sz w:val="18"/>
              <w:szCs w:val="18"/>
              <w:lang w:val="fr-FR"/>
            </w:rPr>
            <w:t xml:space="preserve"> +32 4 70 881764</w:t>
          </w:r>
        </w:p>
        <w:p w14:paraId="18E08454" w14:textId="77777777" w:rsidR="00825E8B" w:rsidRPr="00E617E4" w:rsidRDefault="00825E8B" w:rsidP="00825E8B">
          <w:pPr>
            <w:tabs>
              <w:tab w:val="left" w:pos="983"/>
            </w:tabs>
            <w:spacing w:line="240" w:lineRule="exact"/>
            <w:ind w:right="454"/>
            <w:rPr>
              <w:rFonts w:eastAsia="Calibri" w:cs="Times New Roman"/>
              <w:color w:val="808080" w:themeColor="background1" w:themeShade="80"/>
              <w:sz w:val="18"/>
              <w:szCs w:val="18"/>
            </w:rPr>
          </w:pPr>
          <w:r w:rsidRPr="00E617E4">
            <w:rPr>
              <w:rFonts w:eastAsia="Calibri" w:cs="Times New Roman"/>
              <w:color w:val="808080" w:themeColor="background1" w:themeShade="80"/>
              <w:sz w:val="18"/>
              <w:szCs w:val="18"/>
            </w:rPr>
            <w:t>sebastien.garnier@boortmalt.com</w:t>
          </w:r>
        </w:p>
        <w:p w14:paraId="7996BAA2" w14:textId="432D500B" w:rsidR="006811E0" w:rsidRPr="003626FF" w:rsidRDefault="006811E0" w:rsidP="00367F60">
          <w:pPr>
            <w:shd w:val="solid" w:color="FFFFFF" w:fill="FFFFFF"/>
            <w:spacing w:line="240" w:lineRule="exact"/>
            <w:rPr>
              <w:rFonts w:eastAsia="Calibri" w:cs="Times New Roman"/>
              <w:color w:val="808080" w:themeColor="background1" w:themeShade="80"/>
              <w:sz w:val="18"/>
              <w:szCs w:val="18"/>
              <w:lang w:val="en-US"/>
            </w:rPr>
          </w:pPr>
        </w:p>
      </w:tc>
    </w:tr>
  </w:tbl>
  <w:p w14:paraId="04D93F52" w14:textId="77777777" w:rsidR="00A06E39" w:rsidRPr="00074A10" w:rsidRDefault="00A06E39" w:rsidP="00B92938">
    <w:pPr>
      <w:pStyle w:val="Footer"/>
      <w:rPr>
        <w:noProof/>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323D9" w14:textId="77777777" w:rsidR="003C2A21" w:rsidRDefault="003C2A21" w:rsidP="00B35193">
      <w:r>
        <w:separator/>
      </w:r>
    </w:p>
  </w:footnote>
  <w:footnote w:type="continuationSeparator" w:id="0">
    <w:p w14:paraId="4FB38E6D" w14:textId="77777777" w:rsidR="003C2A21" w:rsidRDefault="003C2A21" w:rsidP="00B35193">
      <w:r>
        <w:continuationSeparator/>
      </w:r>
    </w:p>
  </w:footnote>
  <w:footnote w:type="continuationNotice" w:id="1">
    <w:p w14:paraId="60682103" w14:textId="77777777" w:rsidR="003C2A21" w:rsidRDefault="003C2A21"/>
  </w:footnote>
  <w:footnote w:id="2">
    <w:p w14:paraId="5B3F64D1" w14:textId="0F6646B0" w:rsidR="00440CCB" w:rsidRPr="00832539" w:rsidRDefault="00832539" w:rsidP="00E24378">
      <w:pPr>
        <w:pStyle w:val="FootnoteText"/>
        <w:jc w:val="both"/>
        <w:rPr>
          <w:lang w:val="en-US"/>
        </w:rPr>
      </w:pPr>
      <w:r>
        <w:rPr>
          <w:rStyle w:val="FootnoteReference"/>
        </w:rPr>
        <w:footnoteRef/>
      </w:r>
      <w:r w:rsidR="00440CCB" w:rsidRPr="00832539">
        <w:rPr>
          <w:lang w:val="en-US"/>
        </w:rPr>
        <w:t xml:space="preserve"> </w:t>
      </w:r>
      <w:r w:rsidR="00C732C2" w:rsidRPr="00832539">
        <w:rPr>
          <w:lang w:val="en-US"/>
        </w:rPr>
        <w:t>Scope 3 emissions are the result of activities from assets not owned or controlled by the reporting organization, but that the organization indirectly impacts in its value chain. More information can be found</w:t>
      </w:r>
      <w:r w:rsidR="00FD7F6B">
        <w:rPr>
          <w:lang w:val="en-US"/>
        </w:rPr>
        <w:t xml:space="preserve"> </w:t>
      </w:r>
      <w:hyperlink r:id="rId1" w:anchor=":~:text=Scope%203%20emissions%20are%20the,scope%201%20and%202%20boundary." w:history="1">
        <w:r w:rsidR="00FD7F6B" w:rsidRPr="00B10195">
          <w:rPr>
            <w:rStyle w:val="Hyperlink"/>
            <w:lang w:val="en-US"/>
          </w:rPr>
          <w:t>here</w:t>
        </w:r>
      </w:hyperlink>
      <w:r w:rsidR="00FD7F6B">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4A68C" w14:textId="5E17CEDF" w:rsidR="00A06E39" w:rsidRPr="0094429D" w:rsidRDefault="00AF3BBD" w:rsidP="003B11FF">
    <w:pPr>
      <w:pStyle w:val="Header"/>
      <w:tabs>
        <w:tab w:val="left" w:pos="3780"/>
        <w:tab w:val="left" w:pos="7713"/>
      </w:tabs>
      <w:ind w:right="0"/>
      <w:rPr>
        <w:color w:val="808080" w:themeColor="background1" w:themeShade="80"/>
        <w:sz w:val="18"/>
      </w:rPr>
    </w:pPr>
    <w:r>
      <w:rPr>
        <w:color w:val="808080" w:themeColor="background1" w:themeShade="80"/>
        <w:sz w:val="18"/>
      </w:rPr>
      <w:t>Pag</w:t>
    </w:r>
    <w:r w:rsidR="000B655C" w:rsidRPr="0094429D">
      <w:rPr>
        <w:color w:val="808080" w:themeColor="background1" w:themeShade="80"/>
        <w:sz w:val="18"/>
      </w:rPr>
      <w:t xml:space="preserve">e </w:t>
    </w:r>
    <w:r w:rsidR="000B655C" w:rsidRPr="0094429D">
      <w:rPr>
        <w:color w:val="808080" w:themeColor="background1" w:themeShade="80"/>
        <w:sz w:val="18"/>
      </w:rPr>
      <w:fldChar w:fldCharType="begin"/>
    </w:r>
    <w:r w:rsidR="000B655C" w:rsidRPr="0094429D">
      <w:rPr>
        <w:color w:val="808080" w:themeColor="background1" w:themeShade="80"/>
        <w:sz w:val="18"/>
      </w:rPr>
      <w:instrText xml:space="preserve"> PAGE  \* Arabic  \* MERGEFORMAT </w:instrText>
    </w:r>
    <w:r w:rsidR="000B655C" w:rsidRPr="0094429D">
      <w:rPr>
        <w:color w:val="808080" w:themeColor="background1" w:themeShade="80"/>
        <w:sz w:val="18"/>
      </w:rPr>
      <w:fldChar w:fldCharType="separate"/>
    </w:r>
    <w:r w:rsidR="00D15465">
      <w:rPr>
        <w:noProof/>
        <w:color w:val="808080" w:themeColor="background1" w:themeShade="80"/>
        <w:sz w:val="18"/>
      </w:rPr>
      <w:t>3</w:t>
    </w:r>
    <w:r w:rsidR="000B655C" w:rsidRPr="0094429D">
      <w:rPr>
        <w:color w:val="808080" w:themeColor="background1" w:themeShade="80"/>
        <w:sz w:val="18"/>
      </w:rPr>
      <w:fldChar w:fldCharType="end"/>
    </w:r>
    <w:r w:rsidR="000B655C" w:rsidRPr="0094429D">
      <w:rPr>
        <w:color w:val="808080" w:themeColor="background1" w:themeShade="80"/>
        <w:sz w:val="18"/>
      </w:rPr>
      <w:tab/>
    </w:r>
    <w:r w:rsidR="003B11FF">
      <w:rPr>
        <w:color w:val="808080" w:themeColor="background1" w:themeShade="80"/>
        <w:sz w:val="18"/>
      </w:rPr>
      <w:tab/>
    </w:r>
    <w:r w:rsidR="00AA4270" w:rsidRPr="0094429D">
      <w:rPr>
        <w:color w:val="808080" w:themeColor="background1" w:themeShade="80"/>
        <w:sz w:val="18"/>
      </w:rPr>
      <w:tab/>
    </w:r>
    <w:r w:rsidR="00D707A0" w:rsidRPr="00D707A0">
      <w:rPr>
        <w:color w:val="808080" w:themeColor="background1" w:themeShade="80"/>
        <w:sz w:val="18"/>
      </w:rPr>
      <w:t>P</w:t>
    </w:r>
    <w:r w:rsidR="00F519EB">
      <w:rPr>
        <w:color w:val="808080" w:themeColor="background1" w:themeShade="80"/>
        <w:sz w:val="18"/>
      </w:rPr>
      <w:t>030</w:t>
    </w:r>
    <w:r w:rsidR="00D707A0" w:rsidRPr="00D707A0">
      <w:rPr>
        <w:color w:val="808080" w:themeColor="background1" w:themeShade="80"/>
        <w:sz w:val="18"/>
      </w:rPr>
      <w:t>/2</w:t>
    </w:r>
    <w:r w:rsidR="00F519EB">
      <w:rPr>
        <w:color w:val="808080" w:themeColor="background1" w:themeShade="80"/>
        <w:sz w:val="18"/>
      </w:rPr>
      <w:t>5</w:t>
    </w:r>
    <w:r w:rsidR="00FD6B26">
      <w:rPr>
        <w:color w:val="808080" w:themeColor="background1" w:themeShade="80"/>
        <w:sz w:val="18"/>
      </w:rPr>
      <w:t>e</w:t>
    </w:r>
  </w:p>
  <w:p w14:paraId="40962865" w14:textId="77777777" w:rsidR="002A1254" w:rsidRPr="00BD03DA" w:rsidRDefault="002A1254" w:rsidP="00A06E39">
    <w:pPr>
      <w:pStyle w:val="Header"/>
      <w:tabs>
        <w:tab w:val="left" w:pos="771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8621C" w14:textId="2D6E35EF" w:rsidR="00A06E39" w:rsidRDefault="00BC4FF2" w:rsidP="00E5166D">
    <w:pPr>
      <w:pStyle w:val="Header"/>
      <w:spacing w:after="480"/>
      <w:ind w:left="708" w:right="0"/>
    </w:pPr>
    <w:r w:rsidRPr="00E75498">
      <w:rPr>
        <w:rFonts w:cs="Arial"/>
        <w:b/>
        <w:bCs/>
        <w:noProof/>
        <w:kern w:val="36"/>
        <w:sz w:val="28"/>
        <w:szCs w:val="28"/>
      </w:rPr>
      <w:drawing>
        <wp:anchor distT="0" distB="0" distL="114300" distR="114300" simplePos="0" relativeHeight="251658245" behindDoc="0" locked="0" layoutInCell="1" allowOverlap="1" wp14:anchorId="5892C286" wp14:editId="3D1B69B3">
          <wp:simplePos x="0" y="0"/>
          <wp:positionH relativeFrom="column">
            <wp:posOffset>3497924</wp:posOffset>
          </wp:positionH>
          <wp:positionV relativeFrom="page">
            <wp:posOffset>542230</wp:posOffset>
          </wp:positionV>
          <wp:extent cx="2084400" cy="392400"/>
          <wp:effectExtent l="0" t="0" r="0" b="8255"/>
          <wp:wrapNone/>
          <wp:docPr id="3" name="Image 2" descr="Une image contenant signe, sombre, rue, avan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signe, sombre, rue, avant&#10;&#10;Description générée automatiquemen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4400" cy="392400"/>
                  </a:xfrm>
                  <a:prstGeom prst="rect">
                    <a:avLst/>
                  </a:prstGeom>
                </pic:spPr>
              </pic:pic>
            </a:graphicData>
          </a:graphic>
          <wp14:sizeRelH relativeFrom="page">
            <wp14:pctWidth>0</wp14:pctWidth>
          </wp14:sizeRelH>
          <wp14:sizeRelV relativeFrom="page">
            <wp14:pctHeight>0</wp14:pctHeight>
          </wp14:sizeRelV>
        </wp:anchor>
      </w:drawing>
    </w:r>
    <w:r w:rsidR="00712DF2">
      <w:rPr>
        <w:noProof/>
        <w:lang w:val="en-PH" w:eastAsia="zh-CN"/>
      </w:rPr>
      <mc:AlternateContent>
        <mc:Choice Requires="wps">
          <w:drawing>
            <wp:anchor distT="0" distB="0" distL="114300" distR="114300" simplePos="0" relativeHeight="251658241" behindDoc="0" locked="0" layoutInCell="1" allowOverlap="1" wp14:anchorId="2010274C" wp14:editId="0C294BCA">
              <wp:simplePos x="0" y="0"/>
              <wp:positionH relativeFrom="column">
                <wp:posOffset>-3175</wp:posOffset>
              </wp:positionH>
              <wp:positionV relativeFrom="paragraph">
                <wp:posOffset>-13335</wp:posOffset>
              </wp:positionV>
              <wp:extent cx="1898015" cy="948690"/>
              <wp:effectExtent l="0" t="0" r="6985" b="3810"/>
              <wp:wrapNone/>
              <wp:docPr id="96" name="Freihandform: Form 96"/>
              <wp:cNvGraphicFramePr/>
              <a:graphic xmlns:a="http://schemas.openxmlformats.org/drawingml/2006/main">
                <a:graphicData uri="http://schemas.microsoft.com/office/word/2010/wordprocessingShape">
                  <wps:wsp>
                    <wps:cNvSpPr/>
                    <wps:spPr>
                      <a:xfrm>
                        <a:off x="0" y="0"/>
                        <a:ext cx="1898015" cy="948690"/>
                      </a:xfrm>
                      <a:custGeom>
                        <a:avLst/>
                        <a:gdLst>
                          <a:gd name="connsiteX0" fmla="*/ 0 w 2118697"/>
                          <a:gd name="connsiteY0" fmla="*/ 0 h 1059067"/>
                          <a:gd name="connsiteX1" fmla="*/ 2118698 w 2118697"/>
                          <a:gd name="connsiteY1" fmla="*/ 0 h 1059067"/>
                          <a:gd name="connsiteX2" fmla="*/ 2118698 w 2118697"/>
                          <a:gd name="connsiteY2" fmla="*/ 1059068 h 1059067"/>
                          <a:gd name="connsiteX3" fmla="*/ 0 w 2118697"/>
                          <a:gd name="connsiteY3" fmla="*/ 1059068 h 1059067"/>
                        </a:gdLst>
                        <a:ahLst/>
                        <a:cxnLst>
                          <a:cxn ang="0">
                            <a:pos x="connsiteX0" y="connsiteY0"/>
                          </a:cxn>
                          <a:cxn ang="0">
                            <a:pos x="connsiteX1" y="connsiteY1"/>
                          </a:cxn>
                          <a:cxn ang="0">
                            <a:pos x="connsiteX2" y="connsiteY2"/>
                          </a:cxn>
                          <a:cxn ang="0">
                            <a:pos x="connsiteX3" y="connsiteY3"/>
                          </a:cxn>
                        </a:cxnLst>
                        <a:rect l="l" t="t" r="r" b="b"/>
                        <a:pathLst>
                          <a:path w="2118697" h="1059067">
                            <a:moveTo>
                              <a:pt x="0" y="0"/>
                            </a:moveTo>
                            <a:lnTo>
                              <a:pt x="2118698" y="0"/>
                            </a:lnTo>
                            <a:lnTo>
                              <a:pt x="2118698" y="1059068"/>
                            </a:lnTo>
                            <a:lnTo>
                              <a:pt x="0" y="1059068"/>
                            </a:lnTo>
                            <a:close/>
                          </a:path>
                        </a:pathLst>
                      </a:custGeom>
                      <a:solidFill>
                        <a:srgbClr val="65AC1E"/>
                      </a:solidFill>
                      <a:ln w="7472"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F08E110" id="Freihandform: Form 96" o:spid="_x0000_s1026" style="position:absolute;margin-left:-.25pt;margin-top:-1.05pt;width:149.45pt;height:74.7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118697,1059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" path="m,l2118698,r,1059068l,1059068,,xe" fillcolor="#65ac1e" stroked="f" strokeweight=".20756mm">
              <v:stroke joinstyle="miter"/>
              <v:path arrowok="t" o:connecttype="custom" o:connectlocs="0,0;1898016,0;1898016,948691;0,948691" o:connectangles="0,0,0,0"/>
            </v:shape>
          </w:pict>
        </mc:Fallback>
      </mc:AlternateContent>
    </w:r>
    <w:r w:rsidR="003652CE">
      <w:rPr>
        <w:noProof/>
        <w:lang w:val="en-PH" w:eastAsia="zh-CN"/>
      </w:rPr>
      <mc:AlternateContent>
        <mc:Choice Requires="wpg">
          <w:drawing>
            <wp:anchor distT="0" distB="0" distL="114300" distR="114300" simplePos="0" relativeHeight="251658243" behindDoc="0" locked="0" layoutInCell="1" allowOverlap="1" wp14:anchorId="2D4A3A3C" wp14:editId="341D8CDD">
              <wp:simplePos x="0" y="0"/>
              <wp:positionH relativeFrom="column">
                <wp:posOffset>233680</wp:posOffset>
              </wp:positionH>
              <wp:positionV relativeFrom="paragraph">
                <wp:posOffset>239395</wp:posOffset>
              </wp:positionV>
              <wp:extent cx="1423670" cy="513715"/>
              <wp:effectExtent l="0" t="0" r="5080" b="635"/>
              <wp:wrapNone/>
              <wp:docPr id="97" name="Gruppieren 97"/>
              <wp:cNvGraphicFramePr/>
              <a:graphic xmlns:a="http://schemas.openxmlformats.org/drawingml/2006/main">
                <a:graphicData uri="http://schemas.microsoft.com/office/word/2010/wordprocessingGroup">
                  <wpg:wgp>
                    <wpg:cNvGrpSpPr/>
                    <wpg:grpSpPr>
                      <a:xfrm>
                        <a:off x="0" y="0"/>
                        <a:ext cx="1423670" cy="513715"/>
                        <a:chOff x="1524114" y="914105"/>
                        <a:chExt cx="1589004" cy="573444"/>
                      </a:xfrm>
                      <a:solidFill>
                        <a:srgbClr val="FFFFFF"/>
                      </a:solidFill>
                    </wpg:grpSpPr>
                    <wps:wsp>
                      <wps:cNvPr id="98" name="Freihandform: Form 98"/>
                      <wps:cNvSpPr/>
                      <wps:spPr>
                        <a:xfrm>
                          <a:off x="1524114" y="922623"/>
                          <a:ext cx="284615" cy="284550"/>
                        </a:xfrm>
                        <a:custGeom>
                          <a:avLst/>
                          <a:gdLst>
                            <a:gd name="connsiteX0" fmla="*/ 0 w 284615"/>
                            <a:gd name="connsiteY0" fmla="*/ 0 h 284550"/>
                            <a:gd name="connsiteX1" fmla="*/ 0 w 284615"/>
                            <a:gd name="connsiteY1" fmla="*/ 284550 h 284550"/>
                            <a:gd name="connsiteX2" fmla="*/ 284616 w 284615"/>
                            <a:gd name="connsiteY2" fmla="*/ 284550 h 284550"/>
                            <a:gd name="connsiteX3" fmla="*/ 284616 w 284615"/>
                            <a:gd name="connsiteY3" fmla="*/ 0 h 284550"/>
                            <a:gd name="connsiteX4" fmla="*/ 197093 w 284615"/>
                            <a:gd name="connsiteY4" fmla="*/ 196973 h 284550"/>
                            <a:gd name="connsiteX5" fmla="*/ 87597 w 284615"/>
                            <a:gd name="connsiteY5" fmla="*/ 196973 h 284550"/>
                            <a:gd name="connsiteX6" fmla="*/ 87597 w 284615"/>
                            <a:gd name="connsiteY6" fmla="*/ 87577 h 284550"/>
                            <a:gd name="connsiteX7" fmla="*/ 197093 w 284615"/>
                            <a:gd name="connsiteY7" fmla="*/ 87577 h 2845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84615" h="284550">
                              <a:moveTo>
                                <a:pt x="0" y="0"/>
                              </a:moveTo>
                              <a:lnTo>
                                <a:pt x="0" y="284550"/>
                              </a:lnTo>
                              <a:lnTo>
                                <a:pt x="284616" y="284550"/>
                              </a:lnTo>
                              <a:lnTo>
                                <a:pt x="284616" y="0"/>
                              </a:lnTo>
                              <a:close/>
                              <a:moveTo>
                                <a:pt x="197093" y="196973"/>
                              </a:moveTo>
                              <a:lnTo>
                                <a:pt x="87597" y="196973"/>
                              </a:lnTo>
                              <a:lnTo>
                                <a:pt x="87597" y="87577"/>
                              </a:lnTo>
                              <a:lnTo>
                                <a:pt x="197093" y="87577"/>
                              </a:lnTo>
                              <a:close/>
                            </a:path>
                          </a:pathLst>
                        </a:custGeom>
                        <a:solidFill>
                          <a:srgbClr val="FFFFFF"/>
                        </a:solidFill>
                        <a:ln w="7472"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 name="Freihandform: Form 99"/>
                      <wps:cNvSpPr/>
                      <wps:spPr>
                        <a:xfrm>
                          <a:off x="1896326" y="1010200"/>
                          <a:ext cx="109496" cy="109471"/>
                        </a:xfrm>
                        <a:custGeom>
                          <a:avLst/>
                          <a:gdLst>
                            <a:gd name="connsiteX0" fmla="*/ 0 w 109496"/>
                            <a:gd name="connsiteY0" fmla="*/ 0 h 109471"/>
                            <a:gd name="connsiteX1" fmla="*/ 109496 w 109496"/>
                            <a:gd name="connsiteY1" fmla="*/ 0 h 109471"/>
                            <a:gd name="connsiteX2" fmla="*/ 109496 w 109496"/>
                            <a:gd name="connsiteY2" fmla="*/ 109471 h 109471"/>
                            <a:gd name="connsiteX3" fmla="*/ 0 w 109496"/>
                            <a:gd name="connsiteY3" fmla="*/ 109471 h 109471"/>
                          </a:gdLst>
                          <a:ahLst/>
                          <a:cxnLst>
                            <a:cxn ang="0">
                              <a:pos x="connsiteX0" y="connsiteY0"/>
                            </a:cxn>
                            <a:cxn ang="0">
                              <a:pos x="connsiteX1" y="connsiteY1"/>
                            </a:cxn>
                            <a:cxn ang="0">
                              <a:pos x="connsiteX2" y="connsiteY2"/>
                            </a:cxn>
                            <a:cxn ang="0">
                              <a:pos x="connsiteX3" y="connsiteY3"/>
                            </a:cxn>
                          </a:cxnLst>
                          <a:rect l="l" t="t" r="r" b="b"/>
                          <a:pathLst>
                            <a:path w="109496" h="109471">
                              <a:moveTo>
                                <a:pt x="0" y="0"/>
                              </a:moveTo>
                              <a:lnTo>
                                <a:pt x="109496" y="0"/>
                              </a:lnTo>
                              <a:lnTo>
                                <a:pt x="109496" y="109471"/>
                              </a:lnTo>
                              <a:lnTo>
                                <a:pt x="0" y="109471"/>
                              </a:lnTo>
                              <a:close/>
                            </a:path>
                          </a:pathLst>
                        </a:custGeom>
                        <a:solidFill>
                          <a:srgbClr val="FFFFFF"/>
                        </a:solidFill>
                        <a:ln w="7472"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 name="Freihandform: Form 100"/>
                      <wps:cNvSpPr/>
                      <wps:spPr>
                        <a:xfrm>
                          <a:off x="2093345" y="922623"/>
                          <a:ext cx="258605" cy="284550"/>
                        </a:xfrm>
                        <a:custGeom>
                          <a:avLst/>
                          <a:gdLst>
                            <a:gd name="connsiteX0" fmla="*/ 75 w 258605"/>
                            <a:gd name="connsiteY0" fmla="*/ 0 h 284550"/>
                            <a:gd name="connsiteX1" fmla="*/ 158602 w 258605"/>
                            <a:gd name="connsiteY1" fmla="*/ 0 h 284550"/>
                            <a:gd name="connsiteX2" fmla="*/ 243433 w 258605"/>
                            <a:gd name="connsiteY2" fmla="*/ 74276 h 284550"/>
                            <a:gd name="connsiteX3" fmla="*/ 207258 w 258605"/>
                            <a:gd name="connsiteY3" fmla="*/ 131589 h 284550"/>
                            <a:gd name="connsiteX4" fmla="*/ 258606 w 258605"/>
                            <a:gd name="connsiteY4" fmla="*/ 200261 h 284550"/>
                            <a:gd name="connsiteX5" fmla="*/ 158826 w 258605"/>
                            <a:gd name="connsiteY5" fmla="*/ 284550 h 284550"/>
                            <a:gd name="connsiteX6" fmla="*/ 0 w 258605"/>
                            <a:gd name="connsiteY6" fmla="*/ 284550 h 284550"/>
                            <a:gd name="connsiteX7" fmla="*/ 86625 w 258605"/>
                            <a:gd name="connsiteY7" fmla="*/ 220287 h 284550"/>
                            <a:gd name="connsiteX8" fmla="*/ 144027 w 258605"/>
                            <a:gd name="connsiteY8" fmla="*/ 220287 h 284550"/>
                            <a:gd name="connsiteX9" fmla="*/ 173826 w 258605"/>
                            <a:gd name="connsiteY9" fmla="*/ 195128 h 284550"/>
                            <a:gd name="connsiteX10" fmla="*/ 173924 w 258605"/>
                            <a:gd name="connsiteY10" fmla="*/ 192714 h 284550"/>
                            <a:gd name="connsiteX11" fmla="*/ 148250 w 258605"/>
                            <a:gd name="connsiteY11" fmla="*/ 169107 h 284550"/>
                            <a:gd name="connsiteX12" fmla="*/ 147166 w 258605"/>
                            <a:gd name="connsiteY12" fmla="*/ 169176 h 284550"/>
                            <a:gd name="connsiteX13" fmla="*/ 86850 w 258605"/>
                            <a:gd name="connsiteY13" fmla="*/ 169176 h 284550"/>
                            <a:gd name="connsiteX14" fmla="*/ 86625 w 258605"/>
                            <a:gd name="connsiteY14" fmla="*/ 112012 h 284550"/>
                            <a:gd name="connsiteX15" fmla="*/ 132741 w 258605"/>
                            <a:gd name="connsiteY15" fmla="*/ 112012 h 284550"/>
                            <a:gd name="connsiteX16" fmla="*/ 162638 w 258605"/>
                            <a:gd name="connsiteY16" fmla="*/ 87801 h 284550"/>
                            <a:gd name="connsiteX17" fmla="*/ 142219 w 258605"/>
                            <a:gd name="connsiteY17" fmla="*/ 65801 h 284550"/>
                            <a:gd name="connsiteX18" fmla="*/ 139169 w 258605"/>
                            <a:gd name="connsiteY18" fmla="*/ 65907 h 284550"/>
                            <a:gd name="connsiteX19" fmla="*/ 86850 w 258605"/>
                            <a:gd name="connsiteY19" fmla="*/ 65907 h 2845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258605" h="284550">
                              <a:moveTo>
                                <a:pt x="75" y="0"/>
                              </a:moveTo>
                              <a:lnTo>
                                <a:pt x="158602" y="0"/>
                              </a:lnTo>
                              <a:cubicBezTo>
                                <a:pt x="216825" y="0"/>
                                <a:pt x="243433" y="38782"/>
                                <a:pt x="243433" y="74276"/>
                              </a:cubicBezTo>
                              <a:cubicBezTo>
                                <a:pt x="243433" y="99832"/>
                                <a:pt x="233642" y="116271"/>
                                <a:pt x="207258" y="131589"/>
                              </a:cubicBezTo>
                              <a:cubicBezTo>
                                <a:pt x="240518" y="143919"/>
                                <a:pt x="258606" y="166037"/>
                                <a:pt x="258606" y="200261"/>
                              </a:cubicBezTo>
                              <a:cubicBezTo>
                                <a:pt x="258606" y="241135"/>
                                <a:pt x="228709" y="284550"/>
                                <a:pt x="158826" y="284550"/>
                              </a:cubicBezTo>
                              <a:lnTo>
                                <a:pt x="0" y="284550"/>
                              </a:lnTo>
                              <a:close/>
                              <a:moveTo>
                                <a:pt x="86625" y="220287"/>
                              </a:moveTo>
                              <a:lnTo>
                                <a:pt x="144027" y="220287"/>
                              </a:lnTo>
                              <a:cubicBezTo>
                                <a:pt x="159205" y="221567"/>
                                <a:pt x="172546" y="210303"/>
                                <a:pt x="173826" y="195128"/>
                              </a:cubicBezTo>
                              <a:cubicBezTo>
                                <a:pt x="173894" y="194325"/>
                                <a:pt x="173926" y="193520"/>
                                <a:pt x="173924" y="192714"/>
                              </a:cubicBezTo>
                              <a:cubicBezTo>
                                <a:pt x="173354" y="179107"/>
                                <a:pt x="161860" y="168538"/>
                                <a:pt x="148250" y="169107"/>
                              </a:cubicBezTo>
                              <a:cubicBezTo>
                                <a:pt x="147888" y="169122"/>
                                <a:pt x="147527" y="169145"/>
                                <a:pt x="147166" y="169176"/>
                              </a:cubicBezTo>
                              <a:lnTo>
                                <a:pt x="86850" y="169176"/>
                              </a:lnTo>
                              <a:close/>
                              <a:moveTo>
                                <a:pt x="86625" y="112012"/>
                              </a:moveTo>
                              <a:lnTo>
                                <a:pt x="132741" y="112012"/>
                              </a:lnTo>
                              <a:cubicBezTo>
                                <a:pt x="153818" y="112012"/>
                                <a:pt x="162638" y="102223"/>
                                <a:pt x="162638" y="87801"/>
                              </a:cubicBezTo>
                              <a:cubicBezTo>
                                <a:pt x="163076" y="76089"/>
                                <a:pt x="153934" y="66239"/>
                                <a:pt x="142219" y="65801"/>
                              </a:cubicBezTo>
                              <a:cubicBezTo>
                                <a:pt x="141201" y="65763"/>
                                <a:pt x="140182" y="65799"/>
                                <a:pt x="139169" y="65907"/>
                              </a:cubicBezTo>
                              <a:lnTo>
                                <a:pt x="86850" y="65907"/>
                              </a:lnTo>
                              <a:close/>
                            </a:path>
                          </a:pathLst>
                        </a:custGeom>
                        <a:solidFill>
                          <a:srgbClr val="FFFFFF"/>
                        </a:solidFill>
                        <a:ln w="7472"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 name="Freihandform: Form 101"/>
                      <wps:cNvSpPr/>
                      <wps:spPr>
                        <a:xfrm>
                          <a:off x="2337376" y="922623"/>
                          <a:ext cx="301058" cy="283952"/>
                        </a:xfrm>
                        <a:custGeom>
                          <a:avLst/>
                          <a:gdLst>
                            <a:gd name="connsiteX0" fmla="*/ 104713 w 301058"/>
                            <a:gd name="connsiteY0" fmla="*/ 0 h 283952"/>
                            <a:gd name="connsiteX1" fmla="*/ 196421 w 301058"/>
                            <a:gd name="connsiteY1" fmla="*/ 0 h 283952"/>
                            <a:gd name="connsiteX2" fmla="*/ 301059 w 301058"/>
                            <a:gd name="connsiteY2" fmla="*/ 283952 h 283952"/>
                            <a:gd name="connsiteX3" fmla="*/ 206735 w 301058"/>
                            <a:gd name="connsiteY3" fmla="*/ 283952 h 283952"/>
                            <a:gd name="connsiteX4" fmla="*/ 192983 w 301058"/>
                            <a:gd name="connsiteY4" fmla="*/ 241434 h 283952"/>
                            <a:gd name="connsiteX5" fmla="*/ 105087 w 301058"/>
                            <a:gd name="connsiteY5" fmla="*/ 241434 h 283952"/>
                            <a:gd name="connsiteX6" fmla="*/ 93427 w 301058"/>
                            <a:gd name="connsiteY6" fmla="*/ 283728 h 283952"/>
                            <a:gd name="connsiteX7" fmla="*/ 0 w 301058"/>
                            <a:gd name="connsiteY7" fmla="*/ 283728 h 283952"/>
                            <a:gd name="connsiteX8" fmla="*/ 146867 w 301058"/>
                            <a:gd name="connsiteY8" fmla="*/ 84364 h 283952"/>
                            <a:gd name="connsiteX9" fmla="*/ 122651 w 301058"/>
                            <a:gd name="connsiteY9" fmla="*/ 179264 h 283952"/>
                            <a:gd name="connsiteX10" fmla="*/ 174372 w 301058"/>
                            <a:gd name="connsiteY10" fmla="*/ 179264 h 2839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01058" h="283952">
                              <a:moveTo>
                                <a:pt x="104713" y="0"/>
                              </a:moveTo>
                              <a:lnTo>
                                <a:pt x="196421" y="0"/>
                              </a:lnTo>
                              <a:lnTo>
                                <a:pt x="301059" y="283952"/>
                              </a:lnTo>
                              <a:lnTo>
                                <a:pt x="206735" y="283952"/>
                              </a:lnTo>
                              <a:lnTo>
                                <a:pt x="192983" y="241434"/>
                              </a:lnTo>
                              <a:lnTo>
                                <a:pt x="105087" y="241434"/>
                              </a:lnTo>
                              <a:lnTo>
                                <a:pt x="93427" y="283728"/>
                              </a:lnTo>
                              <a:lnTo>
                                <a:pt x="0" y="283728"/>
                              </a:lnTo>
                              <a:close/>
                              <a:moveTo>
                                <a:pt x="146867" y="84364"/>
                              </a:moveTo>
                              <a:lnTo>
                                <a:pt x="122651" y="179264"/>
                              </a:lnTo>
                              <a:lnTo>
                                <a:pt x="174372" y="179264"/>
                              </a:lnTo>
                              <a:close/>
                            </a:path>
                          </a:pathLst>
                        </a:custGeom>
                        <a:solidFill>
                          <a:srgbClr val="FFFFFF"/>
                        </a:solidFill>
                        <a:ln w="7472"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 name="Freihandform: Form 102"/>
                      <wps:cNvSpPr/>
                      <wps:spPr>
                        <a:xfrm>
                          <a:off x="2620049" y="914105"/>
                          <a:ext cx="259950" cy="301064"/>
                        </a:xfrm>
                        <a:custGeom>
                          <a:avLst/>
                          <a:gdLst>
                            <a:gd name="connsiteX0" fmla="*/ 164431 w 259950"/>
                            <a:gd name="connsiteY0" fmla="*/ 93032 h 301064"/>
                            <a:gd name="connsiteX1" fmla="*/ 251879 w 259950"/>
                            <a:gd name="connsiteY1" fmla="*/ 93032 h 301064"/>
                            <a:gd name="connsiteX2" fmla="*/ 129378 w 259950"/>
                            <a:gd name="connsiteY2" fmla="*/ 0 h 301064"/>
                            <a:gd name="connsiteX3" fmla="*/ 5606 w 259950"/>
                            <a:gd name="connsiteY3" fmla="*/ 90342 h 301064"/>
                            <a:gd name="connsiteX4" fmla="*/ 83262 w 259950"/>
                            <a:gd name="connsiteY4" fmla="*/ 168952 h 301064"/>
                            <a:gd name="connsiteX5" fmla="*/ 152996 w 259950"/>
                            <a:gd name="connsiteY5" fmla="*/ 189202 h 301064"/>
                            <a:gd name="connsiteX6" fmla="*/ 172728 w 259950"/>
                            <a:gd name="connsiteY6" fmla="*/ 211619 h 301064"/>
                            <a:gd name="connsiteX7" fmla="*/ 136478 w 259950"/>
                            <a:gd name="connsiteY7" fmla="*/ 236203 h 301064"/>
                            <a:gd name="connsiteX8" fmla="*/ 90362 w 259950"/>
                            <a:gd name="connsiteY8" fmla="*/ 194956 h 301064"/>
                            <a:gd name="connsiteX9" fmla="*/ 0 w 259950"/>
                            <a:gd name="connsiteY9" fmla="*/ 194956 h 301064"/>
                            <a:gd name="connsiteX10" fmla="*/ 131022 w 259950"/>
                            <a:gd name="connsiteY10" fmla="*/ 301064 h 301064"/>
                            <a:gd name="connsiteX11" fmla="*/ 259951 w 259950"/>
                            <a:gd name="connsiteY11" fmla="*/ 203923 h 301064"/>
                            <a:gd name="connsiteX12" fmla="*/ 208230 w 259950"/>
                            <a:gd name="connsiteY12" fmla="*/ 131141 h 301064"/>
                            <a:gd name="connsiteX13" fmla="*/ 132517 w 259950"/>
                            <a:gd name="connsiteY13" fmla="*/ 109471 h 301064"/>
                            <a:gd name="connsiteX14" fmla="*/ 93053 w 259950"/>
                            <a:gd name="connsiteY14" fmla="*/ 82122 h 301064"/>
                            <a:gd name="connsiteX15" fmla="*/ 126463 w 259950"/>
                            <a:gd name="connsiteY15" fmla="*/ 61498 h 301064"/>
                            <a:gd name="connsiteX16" fmla="*/ 164431 w 259950"/>
                            <a:gd name="connsiteY16" fmla="*/ 93032 h 3010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59950" h="301064">
                              <a:moveTo>
                                <a:pt x="164431" y="93032"/>
                              </a:moveTo>
                              <a:lnTo>
                                <a:pt x="251879" y="93032"/>
                              </a:lnTo>
                              <a:cubicBezTo>
                                <a:pt x="251879" y="44760"/>
                                <a:pt x="215555" y="0"/>
                                <a:pt x="129378" y="0"/>
                              </a:cubicBezTo>
                              <a:cubicBezTo>
                                <a:pt x="34830" y="0"/>
                                <a:pt x="5606" y="52307"/>
                                <a:pt x="5606" y="90342"/>
                              </a:cubicBezTo>
                              <a:cubicBezTo>
                                <a:pt x="5606" y="151840"/>
                                <a:pt x="80945" y="168204"/>
                                <a:pt x="83262" y="168952"/>
                              </a:cubicBezTo>
                              <a:cubicBezTo>
                                <a:pt x="94548" y="172538"/>
                                <a:pt x="141262" y="185017"/>
                                <a:pt x="152996" y="189202"/>
                              </a:cubicBezTo>
                              <a:cubicBezTo>
                                <a:pt x="163086" y="192789"/>
                                <a:pt x="172728" y="200934"/>
                                <a:pt x="172728" y="211619"/>
                              </a:cubicBezTo>
                              <a:cubicBezTo>
                                <a:pt x="172728" y="228208"/>
                                <a:pt x="152996" y="236203"/>
                                <a:pt x="136478" y="236203"/>
                              </a:cubicBezTo>
                              <a:cubicBezTo>
                                <a:pt x="125865" y="236203"/>
                                <a:pt x="90362" y="232691"/>
                                <a:pt x="90362" y="194956"/>
                              </a:cubicBezTo>
                              <a:lnTo>
                                <a:pt x="0" y="194956"/>
                              </a:lnTo>
                              <a:cubicBezTo>
                                <a:pt x="0" y="245021"/>
                                <a:pt x="34456" y="301064"/>
                                <a:pt x="131022" y="301064"/>
                              </a:cubicBezTo>
                              <a:cubicBezTo>
                                <a:pt x="237678" y="301064"/>
                                <a:pt x="259951" y="237474"/>
                                <a:pt x="259951" y="203923"/>
                              </a:cubicBezTo>
                              <a:cubicBezTo>
                                <a:pt x="259564" y="171257"/>
                                <a:pt x="238955" y="142256"/>
                                <a:pt x="208230" y="131141"/>
                              </a:cubicBezTo>
                              <a:cubicBezTo>
                                <a:pt x="186555" y="122398"/>
                                <a:pt x="150604" y="114702"/>
                                <a:pt x="132517" y="109471"/>
                              </a:cubicBezTo>
                              <a:cubicBezTo>
                                <a:pt x="123398" y="106781"/>
                                <a:pt x="93053" y="100654"/>
                                <a:pt x="93053" y="82122"/>
                              </a:cubicBezTo>
                              <a:cubicBezTo>
                                <a:pt x="93053" y="58434"/>
                                <a:pt x="132143" y="61498"/>
                                <a:pt x="126463" y="61498"/>
                              </a:cubicBezTo>
                              <a:cubicBezTo>
                                <a:pt x="144102" y="61349"/>
                                <a:pt x="164431" y="71287"/>
                                <a:pt x="164431" y="93032"/>
                              </a:cubicBezTo>
                              <a:close/>
                            </a:path>
                          </a:pathLst>
                        </a:custGeom>
                        <a:solidFill>
                          <a:srgbClr val="FFFFFF"/>
                        </a:solidFill>
                        <a:ln w="7472"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 name="Freihandform: Form 103"/>
                      <wps:cNvSpPr/>
                      <wps:spPr>
                        <a:xfrm>
                          <a:off x="2894425" y="922548"/>
                          <a:ext cx="218693" cy="284550"/>
                        </a:xfrm>
                        <a:custGeom>
                          <a:avLst/>
                          <a:gdLst>
                            <a:gd name="connsiteX0" fmla="*/ 448 w 218693"/>
                            <a:gd name="connsiteY0" fmla="*/ 0 h 284550"/>
                            <a:gd name="connsiteX1" fmla="*/ 218694 w 218693"/>
                            <a:gd name="connsiteY1" fmla="*/ 0 h 284550"/>
                            <a:gd name="connsiteX2" fmla="*/ 218694 w 218693"/>
                            <a:gd name="connsiteY2" fmla="*/ 75098 h 284550"/>
                            <a:gd name="connsiteX3" fmla="*/ 87672 w 218693"/>
                            <a:gd name="connsiteY3" fmla="*/ 75098 h 284550"/>
                            <a:gd name="connsiteX4" fmla="*/ 87672 w 218693"/>
                            <a:gd name="connsiteY4" fmla="*/ 125163 h 284550"/>
                            <a:gd name="connsiteX5" fmla="*/ 204493 w 218693"/>
                            <a:gd name="connsiteY5" fmla="*/ 125163 h 284550"/>
                            <a:gd name="connsiteX6" fmla="*/ 204493 w 218693"/>
                            <a:gd name="connsiteY6" fmla="*/ 196899 h 284550"/>
                            <a:gd name="connsiteX7" fmla="*/ 87223 w 218693"/>
                            <a:gd name="connsiteY7" fmla="*/ 196899 h 284550"/>
                            <a:gd name="connsiteX8" fmla="*/ 87223 w 218693"/>
                            <a:gd name="connsiteY8" fmla="*/ 284550 h 284550"/>
                            <a:gd name="connsiteX9" fmla="*/ 0 w 218693"/>
                            <a:gd name="connsiteY9" fmla="*/ 284550 h 284550"/>
                            <a:gd name="connsiteX10" fmla="*/ 448 w 218693"/>
                            <a:gd name="connsiteY10" fmla="*/ 0 h 2845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18693" h="284550">
                              <a:moveTo>
                                <a:pt x="448" y="0"/>
                              </a:moveTo>
                              <a:lnTo>
                                <a:pt x="218694" y="0"/>
                              </a:lnTo>
                              <a:lnTo>
                                <a:pt x="218694" y="75098"/>
                              </a:lnTo>
                              <a:lnTo>
                                <a:pt x="87672" y="75098"/>
                              </a:lnTo>
                              <a:lnTo>
                                <a:pt x="87672" y="125163"/>
                              </a:lnTo>
                              <a:lnTo>
                                <a:pt x="204493" y="125163"/>
                              </a:lnTo>
                              <a:lnTo>
                                <a:pt x="204493" y="196899"/>
                              </a:lnTo>
                              <a:lnTo>
                                <a:pt x="87223" y="196899"/>
                              </a:lnTo>
                              <a:lnTo>
                                <a:pt x="87223" y="284550"/>
                              </a:lnTo>
                              <a:lnTo>
                                <a:pt x="0" y="284550"/>
                              </a:lnTo>
                              <a:lnTo>
                                <a:pt x="448" y="0"/>
                              </a:lnTo>
                              <a:close/>
                            </a:path>
                          </a:pathLst>
                        </a:custGeom>
                        <a:solidFill>
                          <a:srgbClr val="FFFFFF"/>
                        </a:solidFill>
                        <a:ln w="7472"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 name="Freihandform: Form 104"/>
                      <wps:cNvSpPr/>
                      <wps:spPr>
                        <a:xfrm>
                          <a:off x="1524338" y="1329422"/>
                          <a:ext cx="155013" cy="122697"/>
                        </a:xfrm>
                        <a:custGeom>
                          <a:avLst/>
                          <a:gdLst>
                            <a:gd name="connsiteX0" fmla="*/ 113383 w 155013"/>
                            <a:gd name="connsiteY0" fmla="*/ 102895 h 122697"/>
                            <a:gd name="connsiteX1" fmla="*/ 113308 w 155013"/>
                            <a:gd name="connsiteY1" fmla="*/ 102522 h 122697"/>
                            <a:gd name="connsiteX2" fmla="*/ 86028 w 155013"/>
                            <a:gd name="connsiteY2" fmla="*/ 0 h 122697"/>
                            <a:gd name="connsiteX3" fmla="*/ 68837 w 155013"/>
                            <a:gd name="connsiteY3" fmla="*/ 0 h 122697"/>
                            <a:gd name="connsiteX4" fmla="*/ 41183 w 155013"/>
                            <a:gd name="connsiteY4" fmla="*/ 102895 h 122697"/>
                            <a:gd name="connsiteX5" fmla="*/ 40061 w 155013"/>
                            <a:gd name="connsiteY5" fmla="*/ 102895 h 122697"/>
                            <a:gd name="connsiteX6" fmla="*/ 39987 w 155013"/>
                            <a:gd name="connsiteY6" fmla="*/ 102522 h 122697"/>
                            <a:gd name="connsiteX7" fmla="*/ 15845 w 155013"/>
                            <a:gd name="connsiteY7" fmla="*/ 0 h 122697"/>
                            <a:gd name="connsiteX8" fmla="*/ 0 w 155013"/>
                            <a:gd name="connsiteY8" fmla="*/ 0 h 122697"/>
                            <a:gd name="connsiteX9" fmla="*/ 31466 w 155013"/>
                            <a:gd name="connsiteY9" fmla="*/ 122697 h 122697"/>
                            <a:gd name="connsiteX10" fmla="*/ 47909 w 155013"/>
                            <a:gd name="connsiteY10" fmla="*/ 122697 h 122697"/>
                            <a:gd name="connsiteX11" fmla="*/ 76461 w 155013"/>
                            <a:gd name="connsiteY11" fmla="*/ 18831 h 122697"/>
                            <a:gd name="connsiteX12" fmla="*/ 77507 w 155013"/>
                            <a:gd name="connsiteY12" fmla="*/ 18831 h 122697"/>
                            <a:gd name="connsiteX13" fmla="*/ 77656 w 155013"/>
                            <a:gd name="connsiteY13" fmla="*/ 19129 h 122697"/>
                            <a:gd name="connsiteX14" fmla="*/ 105759 w 155013"/>
                            <a:gd name="connsiteY14" fmla="*/ 122697 h 122697"/>
                            <a:gd name="connsiteX15" fmla="*/ 122202 w 155013"/>
                            <a:gd name="connsiteY15" fmla="*/ 122697 h 122697"/>
                            <a:gd name="connsiteX16" fmla="*/ 155014 w 155013"/>
                            <a:gd name="connsiteY16" fmla="*/ 0 h 122697"/>
                            <a:gd name="connsiteX17" fmla="*/ 139542 w 155013"/>
                            <a:gd name="connsiteY17" fmla="*/ 0 h 122697"/>
                            <a:gd name="connsiteX18" fmla="*/ 114429 w 155013"/>
                            <a:gd name="connsiteY18" fmla="*/ 102895 h 122697"/>
                            <a:gd name="connsiteX19" fmla="*/ 113383 w 155013"/>
                            <a:gd name="connsiteY19" fmla="*/ 102895 h 1226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55013" h="122697">
                              <a:moveTo>
                                <a:pt x="113383" y="102895"/>
                              </a:moveTo>
                              <a:lnTo>
                                <a:pt x="113308" y="102522"/>
                              </a:lnTo>
                              <a:lnTo>
                                <a:pt x="86028" y="0"/>
                              </a:lnTo>
                              <a:lnTo>
                                <a:pt x="68837" y="0"/>
                              </a:lnTo>
                              <a:lnTo>
                                <a:pt x="41183" y="102895"/>
                              </a:lnTo>
                              <a:lnTo>
                                <a:pt x="40061" y="102895"/>
                              </a:lnTo>
                              <a:lnTo>
                                <a:pt x="39987" y="102522"/>
                              </a:lnTo>
                              <a:lnTo>
                                <a:pt x="15845" y="0"/>
                              </a:lnTo>
                              <a:lnTo>
                                <a:pt x="0" y="0"/>
                              </a:lnTo>
                              <a:lnTo>
                                <a:pt x="31466" y="122697"/>
                              </a:lnTo>
                              <a:lnTo>
                                <a:pt x="47909" y="122697"/>
                              </a:lnTo>
                              <a:lnTo>
                                <a:pt x="76461" y="18831"/>
                              </a:lnTo>
                              <a:lnTo>
                                <a:pt x="77507" y="18831"/>
                              </a:lnTo>
                              <a:lnTo>
                                <a:pt x="77656" y="19129"/>
                              </a:lnTo>
                              <a:lnTo>
                                <a:pt x="105759" y="122697"/>
                              </a:lnTo>
                              <a:lnTo>
                                <a:pt x="122202" y="122697"/>
                              </a:lnTo>
                              <a:lnTo>
                                <a:pt x="155014" y="0"/>
                              </a:lnTo>
                              <a:lnTo>
                                <a:pt x="139542" y="0"/>
                              </a:lnTo>
                              <a:lnTo>
                                <a:pt x="114429" y="102895"/>
                              </a:lnTo>
                              <a:lnTo>
                                <a:pt x="113383" y="102895"/>
                              </a:lnTo>
                              <a:close/>
                            </a:path>
                          </a:pathLst>
                        </a:custGeom>
                        <a:solidFill>
                          <a:srgbClr val="FFFFFF"/>
                        </a:solidFill>
                        <a:ln w="7472"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 name="Freihandform: Form 105"/>
                      <wps:cNvSpPr/>
                      <wps:spPr>
                        <a:xfrm>
                          <a:off x="1678303" y="1361455"/>
                          <a:ext cx="81793" cy="93237"/>
                        </a:xfrm>
                        <a:custGeom>
                          <a:avLst/>
                          <a:gdLst>
                            <a:gd name="connsiteX0" fmla="*/ 73698 w 81793"/>
                            <a:gd name="connsiteY0" fmla="*/ 17286 h 93237"/>
                            <a:gd name="connsiteX1" fmla="*/ 61216 w 81793"/>
                            <a:gd name="connsiteY1" fmla="*/ 4881 h 93237"/>
                            <a:gd name="connsiteX2" fmla="*/ 41633 w 81793"/>
                            <a:gd name="connsiteY2" fmla="*/ 24 h 93237"/>
                            <a:gd name="connsiteX3" fmla="*/ 11737 w 81793"/>
                            <a:gd name="connsiteY3" fmla="*/ 13026 h 93237"/>
                            <a:gd name="connsiteX4" fmla="*/ 3067 w 81793"/>
                            <a:gd name="connsiteY4" fmla="*/ 27971 h 93237"/>
                            <a:gd name="connsiteX5" fmla="*/ 2 w 81793"/>
                            <a:gd name="connsiteY5" fmla="*/ 46503 h 93237"/>
                            <a:gd name="connsiteX6" fmla="*/ 2992 w 81793"/>
                            <a:gd name="connsiteY6" fmla="*/ 65259 h 93237"/>
                            <a:gd name="connsiteX7" fmla="*/ 10989 w 81793"/>
                            <a:gd name="connsiteY7" fmla="*/ 80203 h 93237"/>
                            <a:gd name="connsiteX8" fmla="*/ 24069 w 81793"/>
                            <a:gd name="connsiteY8" fmla="*/ 89768 h 93237"/>
                            <a:gd name="connsiteX9" fmla="*/ 42456 w 81793"/>
                            <a:gd name="connsiteY9" fmla="*/ 93206 h 93237"/>
                            <a:gd name="connsiteX10" fmla="*/ 67494 w 81793"/>
                            <a:gd name="connsiteY10" fmla="*/ 85733 h 93237"/>
                            <a:gd name="connsiteX11" fmla="*/ 80200 w 81793"/>
                            <a:gd name="connsiteY11" fmla="*/ 63914 h 93237"/>
                            <a:gd name="connsiteX12" fmla="*/ 66821 w 81793"/>
                            <a:gd name="connsiteY12" fmla="*/ 63914 h 93237"/>
                            <a:gd name="connsiteX13" fmla="*/ 58824 w 81793"/>
                            <a:gd name="connsiteY13" fmla="*/ 76990 h 93237"/>
                            <a:gd name="connsiteX14" fmla="*/ 43203 w 81793"/>
                            <a:gd name="connsiteY14" fmla="*/ 81399 h 93237"/>
                            <a:gd name="connsiteX15" fmla="*/ 30347 w 81793"/>
                            <a:gd name="connsiteY15" fmla="*/ 78933 h 93237"/>
                            <a:gd name="connsiteX16" fmla="*/ 16296 w 81793"/>
                            <a:gd name="connsiteY16" fmla="*/ 62793 h 93237"/>
                            <a:gd name="connsiteX17" fmla="*/ 14502 w 81793"/>
                            <a:gd name="connsiteY17" fmla="*/ 50986 h 93237"/>
                            <a:gd name="connsiteX18" fmla="*/ 14502 w 81793"/>
                            <a:gd name="connsiteY18" fmla="*/ 50463 h 93237"/>
                            <a:gd name="connsiteX19" fmla="*/ 81770 w 81793"/>
                            <a:gd name="connsiteY19" fmla="*/ 50463 h 93237"/>
                            <a:gd name="connsiteX20" fmla="*/ 80275 w 81793"/>
                            <a:gd name="connsiteY20" fmla="*/ 33949 h 93237"/>
                            <a:gd name="connsiteX21" fmla="*/ 73772 w 81793"/>
                            <a:gd name="connsiteY21" fmla="*/ 17435 h 93237"/>
                            <a:gd name="connsiteX22" fmla="*/ 14502 w 81793"/>
                            <a:gd name="connsiteY22" fmla="*/ 38283 h 93237"/>
                            <a:gd name="connsiteX23" fmla="*/ 14502 w 81793"/>
                            <a:gd name="connsiteY23" fmla="*/ 37760 h 93237"/>
                            <a:gd name="connsiteX24" fmla="*/ 16745 w 81793"/>
                            <a:gd name="connsiteY24" fmla="*/ 27822 h 93237"/>
                            <a:gd name="connsiteX25" fmla="*/ 21976 w 81793"/>
                            <a:gd name="connsiteY25" fmla="*/ 19677 h 93237"/>
                            <a:gd name="connsiteX26" fmla="*/ 30049 w 81793"/>
                            <a:gd name="connsiteY26" fmla="*/ 14073 h 93237"/>
                            <a:gd name="connsiteX27" fmla="*/ 50827 w 81793"/>
                            <a:gd name="connsiteY27" fmla="*/ 14073 h 93237"/>
                            <a:gd name="connsiteX28" fmla="*/ 58973 w 81793"/>
                            <a:gd name="connsiteY28" fmla="*/ 19527 h 93237"/>
                            <a:gd name="connsiteX29" fmla="*/ 64430 w 81793"/>
                            <a:gd name="connsiteY29" fmla="*/ 27747 h 93237"/>
                            <a:gd name="connsiteX30" fmla="*/ 66821 w 81793"/>
                            <a:gd name="connsiteY30" fmla="*/ 37760 h 93237"/>
                            <a:gd name="connsiteX31" fmla="*/ 66821 w 81793"/>
                            <a:gd name="connsiteY31" fmla="*/ 38283 h 932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81793" h="93237">
                              <a:moveTo>
                                <a:pt x="73698" y="17286"/>
                              </a:moveTo>
                              <a:cubicBezTo>
                                <a:pt x="70542" y="12249"/>
                                <a:pt x="66272" y="8005"/>
                                <a:pt x="61216" y="4881"/>
                              </a:cubicBezTo>
                              <a:cubicBezTo>
                                <a:pt x="55273" y="1457"/>
                                <a:pt x="48487" y="-226"/>
                                <a:pt x="41633" y="24"/>
                              </a:cubicBezTo>
                              <a:cubicBezTo>
                                <a:pt x="30259" y="-152"/>
                                <a:pt x="19362" y="4587"/>
                                <a:pt x="11737" y="13026"/>
                              </a:cubicBezTo>
                              <a:cubicBezTo>
                                <a:pt x="7923" y="17412"/>
                                <a:pt x="4981" y="22484"/>
                                <a:pt x="3067" y="27971"/>
                              </a:cubicBezTo>
                              <a:cubicBezTo>
                                <a:pt x="980" y="33924"/>
                                <a:pt x="-57" y="40195"/>
                                <a:pt x="2" y="46503"/>
                              </a:cubicBezTo>
                              <a:cubicBezTo>
                                <a:pt x="184" y="52858"/>
                                <a:pt x="1189" y="59162"/>
                                <a:pt x="2992" y="65259"/>
                              </a:cubicBezTo>
                              <a:cubicBezTo>
                                <a:pt x="4578" y="70747"/>
                                <a:pt x="7303" y="75839"/>
                                <a:pt x="10989" y="80203"/>
                              </a:cubicBezTo>
                              <a:cubicBezTo>
                                <a:pt x="14550" y="84361"/>
                                <a:pt x="19027" y="87636"/>
                                <a:pt x="24069" y="89768"/>
                              </a:cubicBezTo>
                              <a:cubicBezTo>
                                <a:pt x="29888" y="92193"/>
                                <a:pt x="36153" y="93365"/>
                                <a:pt x="42456" y="93206"/>
                              </a:cubicBezTo>
                              <a:cubicBezTo>
                                <a:pt x="51400" y="93559"/>
                                <a:pt x="60208" y="90931"/>
                                <a:pt x="67494" y="85733"/>
                              </a:cubicBezTo>
                              <a:cubicBezTo>
                                <a:pt x="74267" y="80267"/>
                                <a:pt x="78789" y="72500"/>
                                <a:pt x="80200" y="63914"/>
                              </a:cubicBezTo>
                              <a:lnTo>
                                <a:pt x="66821" y="63914"/>
                              </a:lnTo>
                              <a:cubicBezTo>
                                <a:pt x="65851" y="69106"/>
                                <a:pt x="63005" y="73760"/>
                                <a:pt x="58824" y="76990"/>
                              </a:cubicBezTo>
                              <a:cubicBezTo>
                                <a:pt x="54218" y="80083"/>
                                <a:pt x="48746" y="81628"/>
                                <a:pt x="43203" y="81399"/>
                              </a:cubicBezTo>
                              <a:cubicBezTo>
                                <a:pt x="38792" y="81492"/>
                                <a:pt x="34411" y="80651"/>
                                <a:pt x="30347" y="78933"/>
                              </a:cubicBezTo>
                              <a:cubicBezTo>
                                <a:pt x="23484" y="75926"/>
                                <a:pt x="18328" y="70004"/>
                                <a:pt x="16296" y="62793"/>
                              </a:cubicBezTo>
                              <a:cubicBezTo>
                                <a:pt x="14990" y="58998"/>
                                <a:pt x="14383" y="54998"/>
                                <a:pt x="14502" y="50986"/>
                              </a:cubicBezTo>
                              <a:lnTo>
                                <a:pt x="14502" y="50463"/>
                              </a:lnTo>
                              <a:lnTo>
                                <a:pt x="81770" y="50463"/>
                              </a:lnTo>
                              <a:cubicBezTo>
                                <a:pt x="81914" y="44919"/>
                                <a:pt x="81413" y="39377"/>
                                <a:pt x="80275" y="33949"/>
                              </a:cubicBezTo>
                              <a:cubicBezTo>
                                <a:pt x="79132" y="28094"/>
                                <a:pt x="76928" y="22498"/>
                                <a:pt x="73772" y="17435"/>
                              </a:cubicBezTo>
                              <a:moveTo>
                                <a:pt x="14502" y="38283"/>
                              </a:moveTo>
                              <a:lnTo>
                                <a:pt x="14502" y="37760"/>
                              </a:lnTo>
                              <a:cubicBezTo>
                                <a:pt x="14707" y="34348"/>
                                <a:pt x="15464" y="30992"/>
                                <a:pt x="16745" y="27822"/>
                              </a:cubicBezTo>
                              <a:cubicBezTo>
                                <a:pt x="17990" y="24817"/>
                                <a:pt x="19762" y="22059"/>
                                <a:pt x="21976" y="19677"/>
                              </a:cubicBezTo>
                              <a:cubicBezTo>
                                <a:pt x="24267" y="17289"/>
                                <a:pt x="27011" y="15384"/>
                                <a:pt x="30049" y="14073"/>
                              </a:cubicBezTo>
                              <a:cubicBezTo>
                                <a:pt x="36713" y="11380"/>
                                <a:pt x="44162" y="11380"/>
                                <a:pt x="50827" y="14073"/>
                              </a:cubicBezTo>
                              <a:cubicBezTo>
                                <a:pt x="53854" y="15375"/>
                                <a:pt x="56616" y="17224"/>
                                <a:pt x="58973" y="19527"/>
                              </a:cubicBezTo>
                              <a:cubicBezTo>
                                <a:pt x="61278" y="21912"/>
                                <a:pt x="63127" y="24698"/>
                                <a:pt x="64430" y="27747"/>
                              </a:cubicBezTo>
                              <a:cubicBezTo>
                                <a:pt x="65777" y="30929"/>
                                <a:pt x="66585" y="34313"/>
                                <a:pt x="66821" y="37760"/>
                              </a:cubicBezTo>
                              <a:lnTo>
                                <a:pt x="66821" y="38283"/>
                              </a:lnTo>
                              <a:close/>
                            </a:path>
                          </a:pathLst>
                        </a:custGeom>
                        <a:solidFill>
                          <a:srgbClr val="FFFFFF"/>
                        </a:solidFill>
                        <a:ln w="7472"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 name="Freihandform: Form 106"/>
                      <wps:cNvSpPr/>
                      <wps:spPr>
                        <a:xfrm>
                          <a:off x="1822475" y="1361617"/>
                          <a:ext cx="80353" cy="92202"/>
                        </a:xfrm>
                        <a:custGeom>
                          <a:avLst/>
                          <a:gdLst>
                            <a:gd name="connsiteX0" fmla="*/ 40965 w 80353"/>
                            <a:gd name="connsiteY0" fmla="*/ 80714 h 92202"/>
                            <a:gd name="connsiteX1" fmla="*/ 28782 w 80353"/>
                            <a:gd name="connsiteY1" fmla="*/ 77874 h 92202"/>
                            <a:gd name="connsiteX2" fmla="*/ 20486 w 80353"/>
                            <a:gd name="connsiteY2" fmla="*/ 70402 h 92202"/>
                            <a:gd name="connsiteX3" fmla="*/ 15777 w 80353"/>
                            <a:gd name="connsiteY3" fmla="*/ 59716 h 92202"/>
                            <a:gd name="connsiteX4" fmla="*/ 14357 w 80353"/>
                            <a:gd name="connsiteY4" fmla="*/ 47536 h 92202"/>
                            <a:gd name="connsiteX5" fmla="*/ 15702 w 80353"/>
                            <a:gd name="connsiteY5" fmla="*/ 34310 h 92202"/>
                            <a:gd name="connsiteX6" fmla="*/ 20411 w 80353"/>
                            <a:gd name="connsiteY6" fmla="*/ 22952 h 92202"/>
                            <a:gd name="connsiteX7" fmla="*/ 29081 w 80353"/>
                            <a:gd name="connsiteY7" fmla="*/ 15031 h 92202"/>
                            <a:gd name="connsiteX8" fmla="*/ 42684 w 80353"/>
                            <a:gd name="connsiteY8" fmla="*/ 12042 h 92202"/>
                            <a:gd name="connsiteX9" fmla="*/ 65106 w 80353"/>
                            <a:gd name="connsiteY9" fmla="*/ 29901 h 92202"/>
                            <a:gd name="connsiteX10" fmla="*/ 79606 w 80353"/>
                            <a:gd name="connsiteY10" fmla="*/ 29901 h 92202"/>
                            <a:gd name="connsiteX11" fmla="*/ 75570 w 80353"/>
                            <a:gd name="connsiteY11" fmla="*/ 16825 h 92202"/>
                            <a:gd name="connsiteX12" fmla="*/ 67349 w 80353"/>
                            <a:gd name="connsiteY12" fmla="*/ 7409 h 92202"/>
                            <a:gd name="connsiteX13" fmla="*/ 55689 w 80353"/>
                            <a:gd name="connsiteY13" fmla="*/ 1805 h 92202"/>
                            <a:gd name="connsiteX14" fmla="*/ 41563 w 80353"/>
                            <a:gd name="connsiteY14" fmla="*/ 12 h 92202"/>
                            <a:gd name="connsiteX15" fmla="*/ 23176 w 80353"/>
                            <a:gd name="connsiteY15" fmla="*/ 3673 h 92202"/>
                            <a:gd name="connsiteX16" fmla="*/ 10022 w 80353"/>
                            <a:gd name="connsiteY16" fmla="*/ 13462 h 92202"/>
                            <a:gd name="connsiteX17" fmla="*/ 2548 w 80353"/>
                            <a:gd name="connsiteY17" fmla="*/ 28407 h 92202"/>
                            <a:gd name="connsiteX18" fmla="*/ 7 w 80353"/>
                            <a:gd name="connsiteY18" fmla="*/ 47088 h 92202"/>
                            <a:gd name="connsiteX19" fmla="*/ 2623 w 80353"/>
                            <a:gd name="connsiteY19" fmla="*/ 65321 h 92202"/>
                            <a:gd name="connsiteX20" fmla="*/ 10545 w 80353"/>
                            <a:gd name="connsiteY20" fmla="*/ 79668 h 92202"/>
                            <a:gd name="connsiteX21" fmla="*/ 23475 w 80353"/>
                            <a:gd name="connsiteY21" fmla="*/ 88859 h 92202"/>
                            <a:gd name="connsiteX22" fmla="*/ 41413 w 80353"/>
                            <a:gd name="connsiteY22" fmla="*/ 92147 h 92202"/>
                            <a:gd name="connsiteX23" fmla="*/ 68246 w 80353"/>
                            <a:gd name="connsiteY23" fmla="*/ 83254 h 92202"/>
                            <a:gd name="connsiteX24" fmla="*/ 80354 w 80353"/>
                            <a:gd name="connsiteY24" fmla="*/ 58446 h 92202"/>
                            <a:gd name="connsiteX25" fmla="*/ 66003 w 80353"/>
                            <a:gd name="connsiteY25" fmla="*/ 58446 h 92202"/>
                            <a:gd name="connsiteX26" fmla="*/ 58529 w 80353"/>
                            <a:gd name="connsiteY26" fmla="*/ 74437 h 92202"/>
                            <a:gd name="connsiteX27" fmla="*/ 41189 w 80353"/>
                            <a:gd name="connsiteY27" fmla="*/ 80266 h 922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80353" h="92202">
                              <a:moveTo>
                                <a:pt x="40965" y="80714"/>
                              </a:moveTo>
                              <a:cubicBezTo>
                                <a:pt x="36728" y="80820"/>
                                <a:pt x="32535" y="79842"/>
                                <a:pt x="28782" y="77874"/>
                              </a:cubicBezTo>
                              <a:cubicBezTo>
                                <a:pt x="25457" y="76085"/>
                                <a:pt x="22612" y="73522"/>
                                <a:pt x="20486" y="70402"/>
                              </a:cubicBezTo>
                              <a:cubicBezTo>
                                <a:pt x="18337" y="67124"/>
                                <a:pt x="16746" y="63514"/>
                                <a:pt x="15777" y="59716"/>
                              </a:cubicBezTo>
                              <a:cubicBezTo>
                                <a:pt x="14817" y="55728"/>
                                <a:pt x="14340" y="51639"/>
                                <a:pt x="14357" y="47536"/>
                              </a:cubicBezTo>
                              <a:cubicBezTo>
                                <a:pt x="14345" y="43093"/>
                                <a:pt x="14796" y="38660"/>
                                <a:pt x="15702" y="34310"/>
                              </a:cubicBezTo>
                              <a:cubicBezTo>
                                <a:pt x="16576" y="30272"/>
                                <a:pt x="18171" y="26424"/>
                                <a:pt x="20411" y="22952"/>
                              </a:cubicBezTo>
                              <a:cubicBezTo>
                                <a:pt x="22621" y="19652"/>
                                <a:pt x="25595" y="16935"/>
                                <a:pt x="29081" y="15031"/>
                              </a:cubicBezTo>
                              <a:cubicBezTo>
                                <a:pt x="33303" y="12939"/>
                                <a:pt x="37974" y="11913"/>
                                <a:pt x="42684" y="12042"/>
                              </a:cubicBezTo>
                              <a:cubicBezTo>
                                <a:pt x="53680" y="11214"/>
                                <a:pt x="63456" y="19001"/>
                                <a:pt x="65106" y="29901"/>
                              </a:cubicBezTo>
                              <a:lnTo>
                                <a:pt x="79606" y="29901"/>
                              </a:lnTo>
                              <a:cubicBezTo>
                                <a:pt x="79149" y="25316"/>
                                <a:pt x="77777" y="20870"/>
                                <a:pt x="75570" y="16825"/>
                              </a:cubicBezTo>
                              <a:cubicBezTo>
                                <a:pt x="73511" y="13151"/>
                                <a:pt x="70712" y="9945"/>
                                <a:pt x="67349" y="7409"/>
                              </a:cubicBezTo>
                              <a:cubicBezTo>
                                <a:pt x="63860" y="4808"/>
                                <a:pt x="59900" y="2905"/>
                                <a:pt x="55689" y="1805"/>
                              </a:cubicBezTo>
                              <a:cubicBezTo>
                                <a:pt x="51082" y="579"/>
                                <a:pt x="46331" y="-24"/>
                                <a:pt x="41563" y="12"/>
                              </a:cubicBezTo>
                              <a:cubicBezTo>
                                <a:pt x="35239" y="-136"/>
                                <a:pt x="28961" y="1115"/>
                                <a:pt x="23176" y="3673"/>
                              </a:cubicBezTo>
                              <a:cubicBezTo>
                                <a:pt x="18131" y="5939"/>
                                <a:pt x="13641" y="9280"/>
                                <a:pt x="10022" y="13462"/>
                              </a:cubicBezTo>
                              <a:cubicBezTo>
                                <a:pt x="6594" y="17918"/>
                                <a:pt x="4057" y="22992"/>
                                <a:pt x="2548" y="28407"/>
                              </a:cubicBezTo>
                              <a:cubicBezTo>
                                <a:pt x="800" y="34478"/>
                                <a:pt x="-56" y="40771"/>
                                <a:pt x="7" y="47088"/>
                              </a:cubicBezTo>
                              <a:cubicBezTo>
                                <a:pt x="-86" y="53265"/>
                                <a:pt x="797" y="59418"/>
                                <a:pt x="2623" y="65321"/>
                              </a:cubicBezTo>
                              <a:cubicBezTo>
                                <a:pt x="4244" y="70599"/>
                                <a:pt x="6942" y="75484"/>
                                <a:pt x="10545" y="79668"/>
                              </a:cubicBezTo>
                              <a:cubicBezTo>
                                <a:pt x="14085" y="83691"/>
                                <a:pt x="18512" y="86838"/>
                                <a:pt x="23475" y="88859"/>
                              </a:cubicBezTo>
                              <a:cubicBezTo>
                                <a:pt x="29177" y="91134"/>
                                <a:pt x="35275" y="92251"/>
                                <a:pt x="41413" y="92147"/>
                              </a:cubicBezTo>
                              <a:cubicBezTo>
                                <a:pt x="51159" y="92670"/>
                                <a:pt x="60742" y="89494"/>
                                <a:pt x="68246" y="83254"/>
                              </a:cubicBezTo>
                              <a:cubicBezTo>
                                <a:pt x="75058" y="76654"/>
                                <a:pt x="79342" y="67876"/>
                                <a:pt x="80354" y="58446"/>
                              </a:cubicBezTo>
                              <a:lnTo>
                                <a:pt x="66003" y="58446"/>
                              </a:lnTo>
                              <a:cubicBezTo>
                                <a:pt x="65411" y="64473"/>
                                <a:pt x="62773" y="70116"/>
                                <a:pt x="58529" y="74437"/>
                              </a:cubicBezTo>
                              <a:cubicBezTo>
                                <a:pt x="53714" y="78537"/>
                                <a:pt x="47504" y="80625"/>
                                <a:pt x="41189" y="80266"/>
                              </a:cubicBezTo>
                            </a:path>
                          </a:pathLst>
                        </a:custGeom>
                        <a:solidFill>
                          <a:srgbClr val="FFFFFF"/>
                        </a:solidFill>
                        <a:ln w="7472"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 name="Freihandform: Form 107"/>
                      <wps:cNvSpPr/>
                      <wps:spPr>
                        <a:xfrm>
                          <a:off x="1920468" y="1361081"/>
                          <a:ext cx="46339" cy="91038"/>
                        </a:xfrm>
                        <a:custGeom>
                          <a:avLst/>
                          <a:gdLst>
                            <a:gd name="connsiteX0" fmla="*/ 27131 w 46339"/>
                            <a:gd name="connsiteY0" fmla="*/ 5180 h 91038"/>
                            <a:gd name="connsiteX1" fmla="*/ 13528 w 46339"/>
                            <a:gd name="connsiteY1" fmla="*/ 21470 h 91038"/>
                            <a:gd name="connsiteX2" fmla="*/ 13528 w 46339"/>
                            <a:gd name="connsiteY2" fmla="*/ 21470 h 91038"/>
                            <a:gd name="connsiteX3" fmla="*/ 13080 w 46339"/>
                            <a:gd name="connsiteY3" fmla="*/ 21470 h 91038"/>
                            <a:gd name="connsiteX4" fmla="*/ 13080 w 46339"/>
                            <a:gd name="connsiteY4" fmla="*/ 2490 h 91038"/>
                            <a:gd name="connsiteX5" fmla="*/ 0 w 46339"/>
                            <a:gd name="connsiteY5" fmla="*/ 2490 h 91038"/>
                            <a:gd name="connsiteX6" fmla="*/ 0 w 46339"/>
                            <a:gd name="connsiteY6" fmla="*/ 91038 h 91038"/>
                            <a:gd name="connsiteX7" fmla="*/ 13752 w 46339"/>
                            <a:gd name="connsiteY7" fmla="*/ 91038 h 91038"/>
                            <a:gd name="connsiteX8" fmla="*/ 13752 w 46339"/>
                            <a:gd name="connsiteY8" fmla="*/ 51360 h 91038"/>
                            <a:gd name="connsiteX9" fmla="*/ 15546 w 46339"/>
                            <a:gd name="connsiteY9" fmla="*/ 36415 h 91038"/>
                            <a:gd name="connsiteX10" fmla="*/ 21152 w 46339"/>
                            <a:gd name="connsiteY10" fmla="*/ 24907 h 91038"/>
                            <a:gd name="connsiteX11" fmla="*/ 31391 w 46339"/>
                            <a:gd name="connsiteY11" fmla="*/ 17435 h 91038"/>
                            <a:gd name="connsiteX12" fmla="*/ 46340 w 46339"/>
                            <a:gd name="connsiteY12" fmla="*/ 14969 h 91038"/>
                            <a:gd name="connsiteX13" fmla="*/ 46340 w 46339"/>
                            <a:gd name="connsiteY13" fmla="*/ 24 h 91038"/>
                            <a:gd name="connsiteX14" fmla="*/ 45144 w 46339"/>
                            <a:gd name="connsiteY14" fmla="*/ 24 h 91038"/>
                            <a:gd name="connsiteX15" fmla="*/ 27131 w 46339"/>
                            <a:gd name="connsiteY15" fmla="*/ 4806 h 9103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46339" h="91038">
                              <a:moveTo>
                                <a:pt x="27131" y="5180"/>
                              </a:moveTo>
                              <a:cubicBezTo>
                                <a:pt x="21224" y="9299"/>
                                <a:pt x="16528" y="14924"/>
                                <a:pt x="13528" y="21470"/>
                              </a:cubicBezTo>
                              <a:lnTo>
                                <a:pt x="13528" y="21470"/>
                              </a:lnTo>
                              <a:lnTo>
                                <a:pt x="13080" y="21470"/>
                              </a:lnTo>
                              <a:lnTo>
                                <a:pt x="13080" y="2490"/>
                              </a:lnTo>
                              <a:lnTo>
                                <a:pt x="0" y="2490"/>
                              </a:lnTo>
                              <a:lnTo>
                                <a:pt x="0" y="91038"/>
                              </a:lnTo>
                              <a:lnTo>
                                <a:pt x="13752" y="91038"/>
                              </a:lnTo>
                              <a:lnTo>
                                <a:pt x="13752" y="51360"/>
                              </a:lnTo>
                              <a:cubicBezTo>
                                <a:pt x="13718" y="46322"/>
                                <a:pt x="14321" y="41301"/>
                                <a:pt x="15546" y="36415"/>
                              </a:cubicBezTo>
                              <a:cubicBezTo>
                                <a:pt x="16562" y="32219"/>
                                <a:pt x="18474" y="28293"/>
                                <a:pt x="21152" y="24907"/>
                              </a:cubicBezTo>
                              <a:cubicBezTo>
                                <a:pt x="23867" y="21579"/>
                                <a:pt x="27394" y="19006"/>
                                <a:pt x="31391" y="17435"/>
                              </a:cubicBezTo>
                              <a:cubicBezTo>
                                <a:pt x="36180" y="15701"/>
                                <a:pt x="41248" y="14865"/>
                                <a:pt x="46340" y="14969"/>
                              </a:cubicBezTo>
                              <a:lnTo>
                                <a:pt x="46340" y="24"/>
                              </a:lnTo>
                              <a:lnTo>
                                <a:pt x="45144" y="24"/>
                              </a:lnTo>
                              <a:cubicBezTo>
                                <a:pt x="38796" y="-223"/>
                                <a:pt x="32520" y="1443"/>
                                <a:pt x="27131" y="4806"/>
                              </a:cubicBezTo>
                            </a:path>
                          </a:pathLst>
                        </a:custGeom>
                        <a:solidFill>
                          <a:srgbClr val="FFFFFF"/>
                        </a:solidFill>
                        <a:ln w="7472"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 name="Freihandform: Form 108"/>
                      <wps:cNvSpPr/>
                      <wps:spPr>
                        <a:xfrm>
                          <a:off x="1967925" y="1361455"/>
                          <a:ext cx="82158" cy="93235"/>
                        </a:xfrm>
                        <a:custGeom>
                          <a:avLst/>
                          <a:gdLst>
                            <a:gd name="connsiteX0" fmla="*/ 73998 w 82158"/>
                            <a:gd name="connsiteY0" fmla="*/ 17286 h 93235"/>
                            <a:gd name="connsiteX1" fmla="*/ 61217 w 82158"/>
                            <a:gd name="connsiteY1" fmla="*/ 4881 h 93235"/>
                            <a:gd name="connsiteX2" fmla="*/ 41635 w 82158"/>
                            <a:gd name="connsiteY2" fmla="*/ 24 h 93235"/>
                            <a:gd name="connsiteX3" fmla="*/ 24967 w 82158"/>
                            <a:gd name="connsiteY3" fmla="*/ 3462 h 93235"/>
                            <a:gd name="connsiteX4" fmla="*/ 11813 w 82158"/>
                            <a:gd name="connsiteY4" fmla="*/ 13026 h 93235"/>
                            <a:gd name="connsiteX5" fmla="*/ 3143 w 82158"/>
                            <a:gd name="connsiteY5" fmla="*/ 27971 h 93235"/>
                            <a:gd name="connsiteX6" fmla="*/ 4 w 82158"/>
                            <a:gd name="connsiteY6" fmla="*/ 46503 h 93235"/>
                            <a:gd name="connsiteX7" fmla="*/ 3068 w 82158"/>
                            <a:gd name="connsiteY7" fmla="*/ 65259 h 93235"/>
                            <a:gd name="connsiteX8" fmla="*/ 10991 w 82158"/>
                            <a:gd name="connsiteY8" fmla="*/ 80203 h 93235"/>
                            <a:gd name="connsiteX9" fmla="*/ 24070 w 82158"/>
                            <a:gd name="connsiteY9" fmla="*/ 89768 h 93235"/>
                            <a:gd name="connsiteX10" fmla="*/ 42531 w 82158"/>
                            <a:gd name="connsiteY10" fmla="*/ 93206 h 93235"/>
                            <a:gd name="connsiteX11" fmla="*/ 67570 w 82158"/>
                            <a:gd name="connsiteY11" fmla="*/ 85733 h 93235"/>
                            <a:gd name="connsiteX12" fmla="*/ 80201 w 82158"/>
                            <a:gd name="connsiteY12" fmla="*/ 63914 h 93235"/>
                            <a:gd name="connsiteX13" fmla="*/ 66673 w 82158"/>
                            <a:gd name="connsiteY13" fmla="*/ 63914 h 93235"/>
                            <a:gd name="connsiteX14" fmla="*/ 58676 w 82158"/>
                            <a:gd name="connsiteY14" fmla="*/ 76990 h 93235"/>
                            <a:gd name="connsiteX15" fmla="*/ 43055 w 82158"/>
                            <a:gd name="connsiteY15" fmla="*/ 81399 h 93235"/>
                            <a:gd name="connsiteX16" fmla="*/ 30199 w 82158"/>
                            <a:gd name="connsiteY16" fmla="*/ 78933 h 93235"/>
                            <a:gd name="connsiteX17" fmla="*/ 16372 w 82158"/>
                            <a:gd name="connsiteY17" fmla="*/ 62120 h 93235"/>
                            <a:gd name="connsiteX18" fmla="*/ 14877 w 82158"/>
                            <a:gd name="connsiteY18" fmla="*/ 50986 h 93235"/>
                            <a:gd name="connsiteX19" fmla="*/ 14877 w 82158"/>
                            <a:gd name="connsiteY19" fmla="*/ 50463 h 93235"/>
                            <a:gd name="connsiteX20" fmla="*/ 82145 w 82158"/>
                            <a:gd name="connsiteY20" fmla="*/ 50463 h 93235"/>
                            <a:gd name="connsiteX21" fmla="*/ 80650 w 82158"/>
                            <a:gd name="connsiteY21" fmla="*/ 33949 h 93235"/>
                            <a:gd name="connsiteX22" fmla="*/ 74147 w 82158"/>
                            <a:gd name="connsiteY22" fmla="*/ 17435 h 93235"/>
                            <a:gd name="connsiteX23" fmla="*/ 14877 w 82158"/>
                            <a:gd name="connsiteY23" fmla="*/ 38283 h 93235"/>
                            <a:gd name="connsiteX24" fmla="*/ 14877 w 82158"/>
                            <a:gd name="connsiteY24" fmla="*/ 37760 h 93235"/>
                            <a:gd name="connsiteX25" fmla="*/ 17194 w 82158"/>
                            <a:gd name="connsiteY25" fmla="*/ 27822 h 93235"/>
                            <a:gd name="connsiteX26" fmla="*/ 22501 w 82158"/>
                            <a:gd name="connsiteY26" fmla="*/ 19677 h 93235"/>
                            <a:gd name="connsiteX27" fmla="*/ 30498 w 82158"/>
                            <a:gd name="connsiteY27" fmla="*/ 14073 h 93235"/>
                            <a:gd name="connsiteX28" fmla="*/ 41037 w 82158"/>
                            <a:gd name="connsiteY28" fmla="*/ 12055 h 93235"/>
                            <a:gd name="connsiteX29" fmla="*/ 51351 w 82158"/>
                            <a:gd name="connsiteY29" fmla="*/ 14073 h 93235"/>
                            <a:gd name="connsiteX30" fmla="*/ 59423 w 82158"/>
                            <a:gd name="connsiteY30" fmla="*/ 19527 h 93235"/>
                            <a:gd name="connsiteX31" fmla="*/ 64954 w 82158"/>
                            <a:gd name="connsiteY31" fmla="*/ 27747 h 93235"/>
                            <a:gd name="connsiteX32" fmla="*/ 67271 w 82158"/>
                            <a:gd name="connsiteY32" fmla="*/ 37760 h 93235"/>
                            <a:gd name="connsiteX33" fmla="*/ 67271 w 82158"/>
                            <a:gd name="connsiteY33" fmla="*/ 38283 h 932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Lst>
                          <a:rect l="l" t="t" r="r" b="b"/>
                          <a:pathLst>
                            <a:path w="82158" h="93235">
                              <a:moveTo>
                                <a:pt x="73998" y="17286"/>
                              </a:moveTo>
                              <a:cubicBezTo>
                                <a:pt x="70749" y="12223"/>
                                <a:pt x="66375" y="7978"/>
                                <a:pt x="61217" y="4881"/>
                              </a:cubicBezTo>
                              <a:cubicBezTo>
                                <a:pt x="55275" y="1457"/>
                                <a:pt x="48489" y="-226"/>
                                <a:pt x="41635" y="24"/>
                              </a:cubicBezTo>
                              <a:cubicBezTo>
                                <a:pt x="35896" y="-44"/>
                                <a:pt x="30211" y="1129"/>
                                <a:pt x="24967" y="3462"/>
                              </a:cubicBezTo>
                              <a:cubicBezTo>
                                <a:pt x="19959" y="5690"/>
                                <a:pt x="15477" y="8950"/>
                                <a:pt x="11813" y="13026"/>
                              </a:cubicBezTo>
                              <a:cubicBezTo>
                                <a:pt x="7945" y="17373"/>
                                <a:pt x="4996" y="22457"/>
                                <a:pt x="3143" y="27971"/>
                              </a:cubicBezTo>
                              <a:cubicBezTo>
                                <a:pt x="994" y="33910"/>
                                <a:pt x="-70" y="40187"/>
                                <a:pt x="4" y="46503"/>
                              </a:cubicBezTo>
                              <a:cubicBezTo>
                                <a:pt x="172" y="52865"/>
                                <a:pt x="1203" y="59174"/>
                                <a:pt x="3068" y="65259"/>
                              </a:cubicBezTo>
                              <a:cubicBezTo>
                                <a:pt x="4627" y="70742"/>
                                <a:pt x="7327" y="75835"/>
                                <a:pt x="10991" y="80203"/>
                              </a:cubicBezTo>
                              <a:cubicBezTo>
                                <a:pt x="14581" y="84328"/>
                                <a:pt x="19051" y="87596"/>
                                <a:pt x="24070" y="89768"/>
                              </a:cubicBezTo>
                              <a:cubicBezTo>
                                <a:pt x="29918" y="92187"/>
                                <a:pt x="36205" y="93357"/>
                                <a:pt x="42531" y="93206"/>
                              </a:cubicBezTo>
                              <a:cubicBezTo>
                                <a:pt x="51474" y="93548"/>
                                <a:pt x="60278" y="90921"/>
                                <a:pt x="67570" y="85733"/>
                              </a:cubicBezTo>
                              <a:cubicBezTo>
                                <a:pt x="74342" y="80278"/>
                                <a:pt x="78844" y="72501"/>
                                <a:pt x="80201" y="63914"/>
                              </a:cubicBezTo>
                              <a:lnTo>
                                <a:pt x="66673" y="63914"/>
                              </a:lnTo>
                              <a:cubicBezTo>
                                <a:pt x="65703" y="69106"/>
                                <a:pt x="62856" y="73760"/>
                                <a:pt x="58676" y="76990"/>
                              </a:cubicBezTo>
                              <a:cubicBezTo>
                                <a:pt x="54066" y="80074"/>
                                <a:pt x="48597" y="81617"/>
                                <a:pt x="43055" y="81399"/>
                              </a:cubicBezTo>
                              <a:cubicBezTo>
                                <a:pt x="38642" y="81508"/>
                                <a:pt x="34258" y="80667"/>
                                <a:pt x="30199" y="78933"/>
                              </a:cubicBezTo>
                              <a:cubicBezTo>
                                <a:pt x="23307" y="75678"/>
                                <a:pt x="18235" y="69510"/>
                                <a:pt x="16372" y="62120"/>
                              </a:cubicBezTo>
                              <a:cubicBezTo>
                                <a:pt x="15315" y="58505"/>
                                <a:pt x="14811" y="54752"/>
                                <a:pt x="14877" y="50986"/>
                              </a:cubicBezTo>
                              <a:lnTo>
                                <a:pt x="14877" y="50463"/>
                              </a:lnTo>
                              <a:lnTo>
                                <a:pt x="82145" y="50463"/>
                              </a:lnTo>
                              <a:cubicBezTo>
                                <a:pt x="82251" y="44921"/>
                                <a:pt x="81750" y="39383"/>
                                <a:pt x="80650" y="33949"/>
                              </a:cubicBezTo>
                              <a:cubicBezTo>
                                <a:pt x="79474" y="28104"/>
                                <a:pt x="77273" y="22513"/>
                                <a:pt x="74147" y="17435"/>
                              </a:cubicBezTo>
                              <a:moveTo>
                                <a:pt x="14877" y="38283"/>
                              </a:moveTo>
                              <a:lnTo>
                                <a:pt x="14877" y="37760"/>
                              </a:lnTo>
                              <a:cubicBezTo>
                                <a:pt x="15143" y="34349"/>
                                <a:pt x="15924" y="30999"/>
                                <a:pt x="17194" y="27822"/>
                              </a:cubicBezTo>
                              <a:cubicBezTo>
                                <a:pt x="18435" y="24797"/>
                                <a:pt x="20236" y="22034"/>
                                <a:pt x="22501" y="19677"/>
                              </a:cubicBezTo>
                              <a:cubicBezTo>
                                <a:pt x="24764" y="17291"/>
                                <a:pt x="27483" y="15386"/>
                                <a:pt x="30498" y="14073"/>
                              </a:cubicBezTo>
                              <a:cubicBezTo>
                                <a:pt x="33837" y="12689"/>
                                <a:pt x="37423" y="12003"/>
                                <a:pt x="41037" y="12055"/>
                              </a:cubicBezTo>
                              <a:cubicBezTo>
                                <a:pt x="44577" y="12017"/>
                                <a:pt x="48087" y="12703"/>
                                <a:pt x="51351" y="14073"/>
                              </a:cubicBezTo>
                              <a:cubicBezTo>
                                <a:pt x="54355" y="15377"/>
                                <a:pt x="57092" y="17227"/>
                                <a:pt x="59423" y="19527"/>
                              </a:cubicBezTo>
                              <a:cubicBezTo>
                                <a:pt x="61775" y="21889"/>
                                <a:pt x="63653" y="24679"/>
                                <a:pt x="64954" y="27747"/>
                              </a:cubicBezTo>
                              <a:cubicBezTo>
                                <a:pt x="66278" y="30933"/>
                                <a:pt x="67061" y="34317"/>
                                <a:pt x="67271" y="37760"/>
                              </a:cubicBezTo>
                              <a:lnTo>
                                <a:pt x="67271" y="38283"/>
                              </a:lnTo>
                              <a:close/>
                            </a:path>
                          </a:pathLst>
                        </a:custGeom>
                        <a:solidFill>
                          <a:srgbClr val="FFFFFF"/>
                        </a:solidFill>
                        <a:ln w="7472"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 name="Freihandform: Form 109"/>
                      <wps:cNvSpPr/>
                      <wps:spPr>
                        <a:xfrm>
                          <a:off x="2065219" y="1361386"/>
                          <a:ext cx="83360" cy="92181"/>
                        </a:xfrm>
                        <a:custGeom>
                          <a:avLst/>
                          <a:gdLst>
                            <a:gd name="connsiteX0" fmla="*/ 74018 w 83360"/>
                            <a:gd name="connsiteY0" fmla="*/ 78031 h 92181"/>
                            <a:gd name="connsiteX1" fmla="*/ 73420 w 83360"/>
                            <a:gd name="connsiteY1" fmla="*/ 70558 h 92181"/>
                            <a:gd name="connsiteX2" fmla="*/ 73420 w 83360"/>
                            <a:gd name="connsiteY2" fmla="*/ 24229 h 92181"/>
                            <a:gd name="connsiteX3" fmla="*/ 70505 w 83360"/>
                            <a:gd name="connsiteY3" fmla="*/ 11825 h 92181"/>
                            <a:gd name="connsiteX4" fmla="*/ 63030 w 83360"/>
                            <a:gd name="connsiteY4" fmla="*/ 4352 h 92181"/>
                            <a:gd name="connsiteX5" fmla="*/ 52417 w 83360"/>
                            <a:gd name="connsiteY5" fmla="*/ 840 h 92181"/>
                            <a:gd name="connsiteX6" fmla="*/ 26332 w 83360"/>
                            <a:gd name="connsiteY6" fmla="*/ 1588 h 92181"/>
                            <a:gd name="connsiteX7" fmla="*/ 14523 w 83360"/>
                            <a:gd name="connsiteY7" fmla="*/ 6594 h 92181"/>
                            <a:gd name="connsiteX8" fmla="*/ 6376 w 83360"/>
                            <a:gd name="connsiteY8" fmla="*/ 15710 h 92181"/>
                            <a:gd name="connsiteX9" fmla="*/ 3013 w 83360"/>
                            <a:gd name="connsiteY9" fmla="*/ 29011 h 92181"/>
                            <a:gd name="connsiteX10" fmla="*/ 16765 w 83360"/>
                            <a:gd name="connsiteY10" fmla="*/ 29011 h 92181"/>
                            <a:gd name="connsiteX11" fmla="*/ 23716 w 83360"/>
                            <a:gd name="connsiteY11" fmla="*/ 15636 h 92181"/>
                            <a:gd name="connsiteX12" fmla="*/ 39562 w 83360"/>
                            <a:gd name="connsiteY12" fmla="*/ 12049 h 92181"/>
                            <a:gd name="connsiteX13" fmla="*/ 47036 w 83360"/>
                            <a:gd name="connsiteY13" fmla="*/ 12572 h 92181"/>
                            <a:gd name="connsiteX14" fmla="*/ 53613 w 83360"/>
                            <a:gd name="connsiteY14" fmla="*/ 14739 h 92181"/>
                            <a:gd name="connsiteX15" fmla="*/ 58471 w 83360"/>
                            <a:gd name="connsiteY15" fmla="*/ 19372 h 92181"/>
                            <a:gd name="connsiteX16" fmla="*/ 60340 w 83360"/>
                            <a:gd name="connsiteY16" fmla="*/ 27442 h 92181"/>
                            <a:gd name="connsiteX17" fmla="*/ 57724 w 83360"/>
                            <a:gd name="connsiteY17" fmla="*/ 34093 h 92181"/>
                            <a:gd name="connsiteX18" fmla="*/ 50997 w 83360"/>
                            <a:gd name="connsiteY18" fmla="*/ 37455 h 92181"/>
                            <a:gd name="connsiteX19" fmla="*/ 41281 w 83360"/>
                            <a:gd name="connsiteY19" fmla="*/ 39249 h 92181"/>
                            <a:gd name="connsiteX20" fmla="*/ 29845 w 83360"/>
                            <a:gd name="connsiteY20" fmla="*/ 41042 h 92181"/>
                            <a:gd name="connsiteX21" fmla="*/ 18709 w 83360"/>
                            <a:gd name="connsiteY21" fmla="*/ 43657 h 92181"/>
                            <a:gd name="connsiteX22" fmla="*/ 9142 w 83360"/>
                            <a:gd name="connsiteY22" fmla="*/ 48141 h 92181"/>
                            <a:gd name="connsiteX23" fmla="*/ 2415 w 83360"/>
                            <a:gd name="connsiteY23" fmla="*/ 55613 h 92181"/>
                            <a:gd name="connsiteX24" fmla="*/ 2415 w 83360"/>
                            <a:gd name="connsiteY24" fmla="*/ 79151 h 92181"/>
                            <a:gd name="connsiteX25" fmla="*/ 8693 w 83360"/>
                            <a:gd name="connsiteY25" fmla="*/ 86624 h 92181"/>
                            <a:gd name="connsiteX26" fmla="*/ 17887 w 83360"/>
                            <a:gd name="connsiteY26" fmla="*/ 90883 h 92181"/>
                            <a:gd name="connsiteX27" fmla="*/ 29247 w 83360"/>
                            <a:gd name="connsiteY27" fmla="*/ 92153 h 92181"/>
                            <a:gd name="connsiteX28" fmla="*/ 46513 w 83360"/>
                            <a:gd name="connsiteY28" fmla="*/ 89015 h 92181"/>
                            <a:gd name="connsiteX29" fmla="*/ 60415 w 83360"/>
                            <a:gd name="connsiteY29" fmla="*/ 78628 h 92181"/>
                            <a:gd name="connsiteX30" fmla="*/ 61237 w 83360"/>
                            <a:gd name="connsiteY30" fmla="*/ 77657 h 92181"/>
                            <a:gd name="connsiteX31" fmla="*/ 61237 w 83360"/>
                            <a:gd name="connsiteY31" fmla="*/ 78927 h 92181"/>
                            <a:gd name="connsiteX32" fmla="*/ 64451 w 83360"/>
                            <a:gd name="connsiteY32" fmla="*/ 89090 h 92181"/>
                            <a:gd name="connsiteX33" fmla="*/ 73270 w 83360"/>
                            <a:gd name="connsiteY33" fmla="*/ 92154 h 92181"/>
                            <a:gd name="connsiteX34" fmla="*/ 83360 w 83360"/>
                            <a:gd name="connsiteY34" fmla="*/ 90061 h 92181"/>
                            <a:gd name="connsiteX35" fmla="*/ 83360 w 83360"/>
                            <a:gd name="connsiteY35" fmla="*/ 79600 h 92181"/>
                            <a:gd name="connsiteX36" fmla="*/ 79324 w 83360"/>
                            <a:gd name="connsiteY36" fmla="*/ 80272 h 92181"/>
                            <a:gd name="connsiteX37" fmla="*/ 74765 w 83360"/>
                            <a:gd name="connsiteY37" fmla="*/ 77507 h 92181"/>
                            <a:gd name="connsiteX38" fmla="*/ 60340 w 83360"/>
                            <a:gd name="connsiteY38" fmla="*/ 59574 h 92181"/>
                            <a:gd name="connsiteX39" fmla="*/ 58770 w 83360"/>
                            <a:gd name="connsiteY39" fmla="*/ 66374 h 92181"/>
                            <a:gd name="connsiteX40" fmla="*/ 53837 w 83360"/>
                            <a:gd name="connsiteY40" fmla="*/ 73174 h 92181"/>
                            <a:gd name="connsiteX41" fmla="*/ 45167 w 83360"/>
                            <a:gd name="connsiteY41" fmla="*/ 78255 h 92181"/>
                            <a:gd name="connsiteX42" fmla="*/ 32536 w 83360"/>
                            <a:gd name="connsiteY42" fmla="*/ 80272 h 92181"/>
                            <a:gd name="connsiteX43" fmla="*/ 25959 w 83360"/>
                            <a:gd name="connsiteY43" fmla="*/ 79600 h 92181"/>
                            <a:gd name="connsiteX44" fmla="*/ 20204 w 83360"/>
                            <a:gd name="connsiteY44" fmla="*/ 77209 h 92181"/>
                            <a:gd name="connsiteX45" fmla="*/ 16242 w 83360"/>
                            <a:gd name="connsiteY45" fmla="*/ 73024 h 92181"/>
                            <a:gd name="connsiteX46" fmla="*/ 14747 w 83360"/>
                            <a:gd name="connsiteY46" fmla="*/ 66673 h 92181"/>
                            <a:gd name="connsiteX47" fmla="*/ 17363 w 83360"/>
                            <a:gd name="connsiteY47" fmla="*/ 57631 h 92181"/>
                            <a:gd name="connsiteX48" fmla="*/ 24015 w 83360"/>
                            <a:gd name="connsiteY48" fmla="*/ 52550 h 92181"/>
                            <a:gd name="connsiteX49" fmla="*/ 33134 w 83360"/>
                            <a:gd name="connsiteY49" fmla="*/ 50009 h 92181"/>
                            <a:gd name="connsiteX50" fmla="*/ 43149 w 83360"/>
                            <a:gd name="connsiteY50" fmla="*/ 48589 h 92181"/>
                            <a:gd name="connsiteX51" fmla="*/ 52567 w 83360"/>
                            <a:gd name="connsiteY51" fmla="*/ 47020 h 92181"/>
                            <a:gd name="connsiteX52" fmla="*/ 59592 w 83360"/>
                            <a:gd name="connsiteY52" fmla="*/ 44106 h 92181"/>
                            <a:gd name="connsiteX53" fmla="*/ 60340 w 83360"/>
                            <a:gd name="connsiteY53" fmla="*/ 43508 h 921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Lst>
                          <a:rect l="l" t="t" r="r" b="b"/>
                          <a:pathLst>
                            <a:path w="83360" h="92181">
                              <a:moveTo>
                                <a:pt x="74018" y="78031"/>
                              </a:moveTo>
                              <a:cubicBezTo>
                                <a:pt x="73568" y="75566"/>
                                <a:pt x="73368" y="73063"/>
                                <a:pt x="73420" y="70558"/>
                              </a:cubicBezTo>
                              <a:lnTo>
                                <a:pt x="73420" y="24229"/>
                              </a:lnTo>
                              <a:cubicBezTo>
                                <a:pt x="73611" y="19905"/>
                                <a:pt x="72602" y="15612"/>
                                <a:pt x="70505" y="11825"/>
                              </a:cubicBezTo>
                              <a:cubicBezTo>
                                <a:pt x="68725" y="8712"/>
                                <a:pt x="66144" y="6132"/>
                                <a:pt x="63030" y="4352"/>
                              </a:cubicBezTo>
                              <a:cubicBezTo>
                                <a:pt x="59724" y="2574"/>
                                <a:pt x="56132" y="1385"/>
                                <a:pt x="52417" y="840"/>
                              </a:cubicBezTo>
                              <a:cubicBezTo>
                                <a:pt x="43749" y="-492"/>
                                <a:pt x="34910" y="-238"/>
                                <a:pt x="26332" y="1588"/>
                              </a:cubicBezTo>
                              <a:cubicBezTo>
                                <a:pt x="22115" y="2496"/>
                                <a:pt x="18108" y="4195"/>
                                <a:pt x="14523" y="6594"/>
                              </a:cubicBezTo>
                              <a:cubicBezTo>
                                <a:pt x="11120" y="8940"/>
                                <a:pt x="8326" y="12066"/>
                                <a:pt x="6376" y="15710"/>
                              </a:cubicBezTo>
                              <a:cubicBezTo>
                                <a:pt x="4239" y="19823"/>
                                <a:pt x="3088" y="24377"/>
                                <a:pt x="3013" y="29011"/>
                              </a:cubicBezTo>
                              <a:lnTo>
                                <a:pt x="16765" y="29011"/>
                              </a:lnTo>
                              <a:cubicBezTo>
                                <a:pt x="16606" y="23650"/>
                                <a:pt x="19236" y="18588"/>
                                <a:pt x="23716" y="15636"/>
                              </a:cubicBezTo>
                              <a:cubicBezTo>
                                <a:pt x="28615" y="13134"/>
                                <a:pt x="34063" y="11901"/>
                                <a:pt x="39562" y="12049"/>
                              </a:cubicBezTo>
                              <a:cubicBezTo>
                                <a:pt x="42063" y="12020"/>
                                <a:pt x="44563" y="12195"/>
                                <a:pt x="47036" y="12572"/>
                              </a:cubicBezTo>
                              <a:cubicBezTo>
                                <a:pt x="49343" y="12885"/>
                                <a:pt x="51572" y="13620"/>
                                <a:pt x="53613" y="14739"/>
                              </a:cubicBezTo>
                              <a:cubicBezTo>
                                <a:pt x="55608" y="15834"/>
                                <a:pt x="57283" y="17431"/>
                                <a:pt x="58471" y="19372"/>
                              </a:cubicBezTo>
                              <a:cubicBezTo>
                                <a:pt x="59796" y="21850"/>
                                <a:pt x="60440" y="24634"/>
                                <a:pt x="60340" y="27442"/>
                              </a:cubicBezTo>
                              <a:cubicBezTo>
                                <a:pt x="60506" y="29939"/>
                                <a:pt x="59546" y="32378"/>
                                <a:pt x="57724" y="34093"/>
                              </a:cubicBezTo>
                              <a:cubicBezTo>
                                <a:pt x="55784" y="35737"/>
                                <a:pt x="53477" y="36890"/>
                                <a:pt x="50997" y="37455"/>
                              </a:cubicBezTo>
                              <a:cubicBezTo>
                                <a:pt x="47819" y="38343"/>
                                <a:pt x="44567" y="38943"/>
                                <a:pt x="41281" y="39249"/>
                              </a:cubicBezTo>
                              <a:cubicBezTo>
                                <a:pt x="37693" y="39597"/>
                                <a:pt x="33881" y="40195"/>
                                <a:pt x="29845" y="41042"/>
                              </a:cubicBezTo>
                              <a:cubicBezTo>
                                <a:pt x="26088" y="41711"/>
                                <a:pt x="22371" y="42584"/>
                                <a:pt x="18709" y="43657"/>
                              </a:cubicBezTo>
                              <a:cubicBezTo>
                                <a:pt x="15283" y="44584"/>
                                <a:pt x="12046" y="46101"/>
                                <a:pt x="9142" y="48141"/>
                              </a:cubicBezTo>
                              <a:cubicBezTo>
                                <a:pt x="6352" y="50078"/>
                                <a:pt x="4050" y="52636"/>
                                <a:pt x="2415" y="55613"/>
                              </a:cubicBezTo>
                              <a:cubicBezTo>
                                <a:pt x="-805" y="63129"/>
                                <a:pt x="-805" y="71636"/>
                                <a:pt x="2415" y="79151"/>
                              </a:cubicBezTo>
                              <a:cubicBezTo>
                                <a:pt x="3865" y="82118"/>
                                <a:pt x="6021" y="84684"/>
                                <a:pt x="8693" y="86624"/>
                              </a:cubicBezTo>
                              <a:cubicBezTo>
                                <a:pt x="11458" y="88618"/>
                                <a:pt x="14578" y="90063"/>
                                <a:pt x="17887" y="90883"/>
                              </a:cubicBezTo>
                              <a:cubicBezTo>
                                <a:pt x="21614" y="91732"/>
                                <a:pt x="25425" y="92158"/>
                                <a:pt x="29247" y="92153"/>
                              </a:cubicBezTo>
                              <a:cubicBezTo>
                                <a:pt x="35149" y="92202"/>
                                <a:pt x="41006" y="91137"/>
                                <a:pt x="46513" y="89015"/>
                              </a:cubicBezTo>
                              <a:cubicBezTo>
                                <a:pt x="51932" y="86751"/>
                                <a:pt x="56707" y="83183"/>
                                <a:pt x="60415" y="78628"/>
                              </a:cubicBezTo>
                              <a:lnTo>
                                <a:pt x="61237" y="77657"/>
                              </a:lnTo>
                              <a:lnTo>
                                <a:pt x="61237" y="78927"/>
                              </a:lnTo>
                              <a:cubicBezTo>
                                <a:pt x="60906" y="82608"/>
                                <a:pt x="62064" y="86268"/>
                                <a:pt x="64451" y="89090"/>
                              </a:cubicBezTo>
                              <a:cubicBezTo>
                                <a:pt x="66887" y="91206"/>
                                <a:pt x="70046" y="92304"/>
                                <a:pt x="73270" y="92154"/>
                              </a:cubicBezTo>
                              <a:cubicBezTo>
                                <a:pt x="76758" y="92337"/>
                                <a:pt x="80233" y="91617"/>
                                <a:pt x="83360" y="90061"/>
                              </a:cubicBezTo>
                              <a:lnTo>
                                <a:pt x="83360" y="79600"/>
                              </a:lnTo>
                              <a:cubicBezTo>
                                <a:pt x="82052" y="80008"/>
                                <a:pt x="80694" y="80234"/>
                                <a:pt x="79324" y="80272"/>
                              </a:cubicBezTo>
                              <a:cubicBezTo>
                                <a:pt x="76783" y="80272"/>
                                <a:pt x="75213" y="79376"/>
                                <a:pt x="74765" y="77507"/>
                              </a:cubicBezTo>
                              <a:moveTo>
                                <a:pt x="60340" y="59574"/>
                              </a:moveTo>
                              <a:cubicBezTo>
                                <a:pt x="60287" y="61924"/>
                                <a:pt x="59753" y="64238"/>
                                <a:pt x="58770" y="66374"/>
                              </a:cubicBezTo>
                              <a:cubicBezTo>
                                <a:pt x="57606" y="68952"/>
                                <a:pt x="55928" y="71266"/>
                                <a:pt x="53837" y="73174"/>
                              </a:cubicBezTo>
                              <a:cubicBezTo>
                                <a:pt x="51282" y="75382"/>
                                <a:pt x="48343" y="77105"/>
                                <a:pt x="45167" y="78255"/>
                              </a:cubicBezTo>
                              <a:cubicBezTo>
                                <a:pt x="41114" y="79686"/>
                                <a:pt x="36834" y="80370"/>
                                <a:pt x="32536" y="80272"/>
                              </a:cubicBezTo>
                              <a:cubicBezTo>
                                <a:pt x="30326" y="80274"/>
                                <a:pt x="28122" y="80049"/>
                                <a:pt x="25959" y="79600"/>
                              </a:cubicBezTo>
                              <a:cubicBezTo>
                                <a:pt x="23912" y="79157"/>
                                <a:pt x="21962" y="78347"/>
                                <a:pt x="20204" y="77209"/>
                              </a:cubicBezTo>
                              <a:cubicBezTo>
                                <a:pt x="18593" y="76120"/>
                                <a:pt x="17241" y="74692"/>
                                <a:pt x="16242" y="73024"/>
                              </a:cubicBezTo>
                              <a:cubicBezTo>
                                <a:pt x="15206" y="71071"/>
                                <a:pt x="14691" y="68883"/>
                                <a:pt x="14747" y="66673"/>
                              </a:cubicBezTo>
                              <a:cubicBezTo>
                                <a:pt x="14572" y="63450"/>
                                <a:pt x="15494" y="60262"/>
                                <a:pt x="17363" y="57631"/>
                              </a:cubicBezTo>
                              <a:cubicBezTo>
                                <a:pt x="19093" y="55379"/>
                                <a:pt x="21388" y="53626"/>
                                <a:pt x="24015" y="52550"/>
                              </a:cubicBezTo>
                              <a:cubicBezTo>
                                <a:pt x="26931" y="51307"/>
                                <a:pt x="29996" y="50453"/>
                                <a:pt x="33134" y="50009"/>
                              </a:cubicBezTo>
                              <a:lnTo>
                                <a:pt x="43149" y="48589"/>
                              </a:lnTo>
                              <a:cubicBezTo>
                                <a:pt x="46314" y="48236"/>
                                <a:pt x="49458" y="47712"/>
                                <a:pt x="52567" y="47020"/>
                              </a:cubicBezTo>
                              <a:cubicBezTo>
                                <a:pt x="55091" y="46566"/>
                                <a:pt x="57488" y="45572"/>
                                <a:pt x="59592" y="44106"/>
                              </a:cubicBezTo>
                              <a:lnTo>
                                <a:pt x="60340" y="43508"/>
                              </a:lnTo>
                              <a:close/>
                            </a:path>
                          </a:pathLst>
                        </a:custGeom>
                        <a:solidFill>
                          <a:srgbClr val="FFFFFF"/>
                        </a:solidFill>
                        <a:ln w="7472"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 name="Freihandform: Form 110"/>
                      <wps:cNvSpPr/>
                      <wps:spPr>
                        <a:xfrm>
                          <a:off x="2209938" y="1361455"/>
                          <a:ext cx="82310" cy="93237"/>
                        </a:xfrm>
                        <a:custGeom>
                          <a:avLst/>
                          <a:gdLst>
                            <a:gd name="connsiteX0" fmla="*/ 73773 w 82310"/>
                            <a:gd name="connsiteY0" fmla="*/ 17286 h 93237"/>
                            <a:gd name="connsiteX1" fmla="*/ 61217 w 82310"/>
                            <a:gd name="connsiteY1" fmla="*/ 4881 h 93237"/>
                            <a:gd name="connsiteX2" fmla="*/ 41635 w 82310"/>
                            <a:gd name="connsiteY2" fmla="*/ 24 h 93237"/>
                            <a:gd name="connsiteX3" fmla="*/ 24967 w 82310"/>
                            <a:gd name="connsiteY3" fmla="*/ 3462 h 93237"/>
                            <a:gd name="connsiteX4" fmla="*/ 11738 w 82310"/>
                            <a:gd name="connsiteY4" fmla="*/ 13026 h 93237"/>
                            <a:gd name="connsiteX5" fmla="*/ 3143 w 82310"/>
                            <a:gd name="connsiteY5" fmla="*/ 27971 h 93237"/>
                            <a:gd name="connsiteX6" fmla="*/ 4 w 82310"/>
                            <a:gd name="connsiteY6" fmla="*/ 46503 h 93237"/>
                            <a:gd name="connsiteX7" fmla="*/ 3068 w 82310"/>
                            <a:gd name="connsiteY7" fmla="*/ 65259 h 93237"/>
                            <a:gd name="connsiteX8" fmla="*/ 10991 w 82310"/>
                            <a:gd name="connsiteY8" fmla="*/ 80203 h 93237"/>
                            <a:gd name="connsiteX9" fmla="*/ 24070 w 82310"/>
                            <a:gd name="connsiteY9" fmla="*/ 89768 h 93237"/>
                            <a:gd name="connsiteX10" fmla="*/ 42532 w 82310"/>
                            <a:gd name="connsiteY10" fmla="*/ 93206 h 93237"/>
                            <a:gd name="connsiteX11" fmla="*/ 67495 w 82310"/>
                            <a:gd name="connsiteY11" fmla="*/ 85733 h 93237"/>
                            <a:gd name="connsiteX12" fmla="*/ 80201 w 82310"/>
                            <a:gd name="connsiteY12" fmla="*/ 63914 h 93237"/>
                            <a:gd name="connsiteX13" fmla="*/ 66598 w 82310"/>
                            <a:gd name="connsiteY13" fmla="*/ 63914 h 93237"/>
                            <a:gd name="connsiteX14" fmla="*/ 58676 w 82310"/>
                            <a:gd name="connsiteY14" fmla="*/ 76990 h 93237"/>
                            <a:gd name="connsiteX15" fmla="*/ 43428 w 82310"/>
                            <a:gd name="connsiteY15" fmla="*/ 80876 h 93237"/>
                            <a:gd name="connsiteX16" fmla="*/ 30573 w 82310"/>
                            <a:gd name="connsiteY16" fmla="*/ 78410 h 93237"/>
                            <a:gd name="connsiteX17" fmla="*/ 21604 w 82310"/>
                            <a:gd name="connsiteY17" fmla="*/ 71760 h 93237"/>
                            <a:gd name="connsiteX18" fmla="*/ 16447 w 82310"/>
                            <a:gd name="connsiteY18" fmla="*/ 62270 h 93237"/>
                            <a:gd name="connsiteX19" fmla="*/ 15027 w 82310"/>
                            <a:gd name="connsiteY19" fmla="*/ 50986 h 93237"/>
                            <a:gd name="connsiteX20" fmla="*/ 15026 w 82310"/>
                            <a:gd name="connsiteY20" fmla="*/ 50463 h 93237"/>
                            <a:gd name="connsiteX21" fmla="*/ 82294 w 82310"/>
                            <a:gd name="connsiteY21" fmla="*/ 50463 h 93237"/>
                            <a:gd name="connsiteX22" fmla="*/ 80799 w 82310"/>
                            <a:gd name="connsiteY22" fmla="*/ 33949 h 93237"/>
                            <a:gd name="connsiteX23" fmla="*/ 74297 w 82310"/>
                            <a:gd name="connsiteY23" fmla="*/ 17435 h 93237"/>
                            <a:gd name="connsiteX24" fmla="*/ 15475 w 82310"/>
                            <a:gd name="connsiteY24" fmla="*/ 38433 h 93237"/>
                            <a:gd name="connsiteX25" fmla="*/ 15475 w 82310"/>
                            <a:gd name="connsiteY25" fmla="*/ 37910 h 93237"/>
                            <a:gd name="connsiteX26" fmla="*/ 17792 w 82310"/>
                            <a:gd name="connsiteY26" fmla="*/ 27971 h 93237"/>
                            <a:gd name="connsiteX27" fmla="*/ 23099 w 82310"/>
                            <a:gd name="connsiteY27" fmla="*/ 19826 h 93237"/>
                            <a:gd name="connsiteX28" fmla="*/ 31096 w 82310"/>
                            <a:gd name="connsiteY28" fmla="*/ 14222 h 93237"/>
                            <a:gd name="connsiteX29" fmla="*/ 41635 w 82310"/>
                            <a:gd name="connsiteY29" fmla="*/ 12204 h 93237"/>
                            <a:gd name="connsiteX30" fmla="*/ 51949 w 82310"/>
                            <a:gd name="connsiteY30" fmla="*/ 14222 h 93237"/>
                            <a:gd name="connsiteX31" fmla="*/ 60021 w 82310"/>
                            <a:gd name="connsiteY31" fmla="*/ 19677 h 93237"/>
                            <a:gd name="connsiteX32" fmla="*/ 65552 w 82310"/>
                            <a:gd name="connsiteY32" fmla="*/ 27897 h 93237"/>
                            <a:gd name="connsiteX33" fmla="*/ 67944 w 82310"/>
                            <a:gd name="connsiteY33" fmla="*/ 37910 h 93237"/>
                            <a:gd name="connsiteX34" fmla="*/ 67944 w 82310"/>
                            <a:gd name="connsiteY34" fmla="*/ 38433 h 932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82310" h="93237">
                              <a:moveTo>
                                <a:pt x="73773" y="17286"/>
                              </a:moveTo>
                              <a:cubicBezTo>
                                <a:pt x="70589" y="12248"/>
                                <a:pt x="66294" y="8005"/>
                                <a:pt x="61217" y="4881"/>
                              </a:cubicBezTo>
                              <a:cubicBezTo>
                                <a:pt x="55275" y="1457"/>
                                <a:pt x="48489" y="-226"/>
                                <a:pt x="41635" y="24"/>
                              </a:cubicBezTo>
                              <a:cubicBezTo>
                                <a:pt x="35895" y="-51"/>
                                <a:pt x="30208" y="1122"/>
                                <a:pt x="24967" y="3462"/>
                              </a:cubicBezTo>
                              <a:cubicBezTo>
                                <a:pt x="19948" y="5708"/>
                                <a:pt x="15444" y="8964"/>
                                <a:pt x="11738" y="13026"/>
                              </a:cubicBezTo>
                              <a:cubicBezTo>
                                <a:pt x="7920" y="17396"/>
                                <a:pt x="5000" y="22474"/>
                                <a:pt x="3143" y="27971"/>
                              </a:cubicBezTo>
                              <a:cubicBezTo>
                                <a:pt x="994" y="33910"/>
                                <a:pt x="-70" y="40187"/>
                                <a:pt x="4" y="46503"/>
                              </a:cubicBezTo>
                              <a:cubicBezTo>
                                <a:pt x="178" y="52864"/>
                                <a:pt x="1208" y="59173"/>
                                <a:pt x="3068" y="65259"/>
                              </a:cubicBezTo>
                              <a:cubicBezTo>
                                <a:pt x="4627" y="70742"/>
                                <a:pt x="7327" y="75835"/>
                                <a:pt x="10991" y="80203"/>
                              </a:cubicBezTo>
                              <a:cubicBezTo>
                                <a:pt x="14581" y="84328"/>
                                <a:pt x="19051" y="87596"/>
                                <a:pt x="24070" y="89768"/>
                              </a:cubicBezTo>
                              <a:cubicBezTo>
                                <a:pt x="29913" y="92204"/>
                                <a:pt x="36204" y="93375"/>
                                <a:pt x="42532" y="93206"/>
                              </a:cubicBezTo>
                              <a:cubicBezTo>
                                <a:pt x="51452" y="93560"/>
                                <a:pt x="60237" y="90930"/>
                                <a:pt x="67495" y="85733"/>
                              </a:cubicBezTo>
                              <a:cubicBezTo>
                                <a:pt x="74289" y="80286"/>
                                <a:pt x="78818" y="72510"/>
                                <a:pt x="80201" y="63914"/>
                              </a:cubicBezTo>
                              <a:lnTo>
                                <a:pt x="66598" y="63914"/>
                              </a:lnTo>
                              <a:cubicBezTo>
                                <a:pt x="65688" y="69110"/>
                                <a:pt x="62861" y="73777"/>
                                <a:pt x="58676" y="76990"/>
                              </a:cubicBezTo>
                              <a:cubicBezTo>
                                <a:pt x="54111" y="79815"/>
                                <a:pt x="48789" y="81171"/>
                                <a:pt x="43428" y="80876"/>
                              </a:cubicBezTo>
                              <a:cubicBezTo>
                                <a:pt x="39016" y="80985"/>
                                <a:pt x="34632" y="80144"/>
                                <a:pt x="30573" y="78410"/>
                              </a:cubicBezTo>
                              <a:cubicBezTo>
                                <a:pt x="27115" y="76906"/>
                                <a:pt x="24047" y="74631"/>
                                <a:pt x="21604" y="71760"/>
                              </a:cubicBezTo>
                              <a:cubicBezTo>
                                <a:pt x="19198" y="69021"/>
                                <a:pt x="17436" y="65778"/>
                                <a:pt x="16447" y="62270"/>
                              </a:cubicBezTo>
                              <a:cubicBezTo>
                                <a:pt x="15400" y="58603"/>
                                <a:pt x="14921" y="54798"/>
                                <a:pt x="15027" y="50986"/>
                              </a:cubicBezTo>
                              <a:lnTo>
                                <a:pt x="15026" y="50463"/>
                              </a:lnTo>
                              <a:lnTo>
                                <a:pt x="82294" y="50463"/>
                              </a:lnTo>
                              <a:cubicBezTo>
                                <a:pt x="82410" y="44920"/>
                                <a:pt x="81908" y="39381"/>
                                <a:pt x="80799" y="33949"/>
                              </a:cubicBezTo>
                              <a:cubicBezTo>
                                <a:pt x="79623" y="28104"/>
                                <a:pt x="77422" y="22513"/>
                                <a:pt x="74297" y="17435"/>
                              </a:cubicBezTo>
                              <a:moveTo>
                                <a:pt x="15475" y="38433"/>
                              </a:moveTo>
                              <a:lnTo>
                                <a:pt x="15475" y="37910"/>
                              </a:lnTo>
                              <a:cubicBezTo>
                                <a:pt x="15713" y="34495"/>
                                <a:pt x="16495" y="31139"/>
                                <a:pt x="17792" y="27971"/>
                              </a:cubicBezTo>
                              <a:cubicBezTo>
                                <a:pt x="19033" y="24947"/>
                                <a:pt x="20833" y="22184"/>
                                <a:pt x="23099" y="19826"/>
                              </a:cubicBezTo>
                              <a:cubicBezTo>
                                <a:pt x="25355" y="17433"/>
                                <a:pt x="28076" y="15526"/>
                                <a:pt x="31096" y="14222"/>
                              </a:cubicBezTo>
                              <a:cubicBezTo>
                                <a:pt x="34435" y="12839"/>
                                <a:pt x="38021" y="12152"/>
                                <a:pt x="41635" y="12204"/>
                              </a:cubicBezTo>
                              <a:cubicBezTo>
                                <a:pt x="45174" y="12166"/>
                                <a:pt x="48685" y="12853"/>
                                <a:pt x="51949" y="14222"/>
                              </a:cubicBezTo>
                              <a:cubicBezTo>
                                <a:pt x="54953" y="15527"/>
                                <a:pt x="57690" y="17376"/>
                                <a:pt x="60021" y="19677"/>
                              </a:cubicBezTo>
                              <a:cubicBezTo>
                                <a:pt x="62373" y="22038"/>
                                <a:pt x="64251" y="24829"/>
                                <a:pt x="65552" y="27897"/>
                              </a:cubicBezTo>
                              <a:cubicBezTo>
                                <a:pt x="66881" y="31084"/>
                                <a:pt x="67689" y="34465"/>
                                <a:pt x="67944" y="37910"/>
                              </a:cubicBezTo>
                              <a:lnTo>
                                <a:pt x="67944" y="38433"/>
                              </a:lnTo>
                              <a:close/>
                            </a:path>
                          </a:pathLst>
                        </a:custGeom>
                        <a:solidFill>
                          <a:srgbClr val="FFFFFF"/>
                        </a:solidFill>
                        <a:ln w="7472"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 name="Freihandform: Form 111"/>
                      <wps:cNvSpPr/>
                      <wps:spPr>
                        <a:xfrm>
                          <a:off x="2354041" y="1361615"/>
                          <a:ext cx="80349" cy="92205"/>
                        </a:xfrm>
                        <a:custGeom>
                          <a:avLst/>
                          <a:gdLst>
                            <a:gd name="connsiteX0" fmla="*/ 41335 w 80349"/>
                            <a:gd name="connsiteY0" fmla="*/ 80715 h 92205"/>
                            <a:gd name="connsiteX1" fmla="*/ 29152 w 80349"/>
                            <a:gd name="connsiteY1" fmla="*/ 77876 h 92205"/>
                            <a:gd name="connsiteX2" fmla="*/ 20855 w 80349"/>
                            <a:gd name="connsiteY2" fmla="*/ 70403 h 92205"/>
                            <a:gd name="connsiteX3" fmla="*/ 16147 w 80349"/>
                            <a:gd name="connsiteY3" fmla="*/ 59718 h 92205"/>
                            <a:gd name="connsiteX4" fmla="*/ 14726 w 80349"/>
                            <a:gd name="connsiteY4" fmla="*/ 47538 h 92205"/>
                            <a:gd name="connsiteX5" fmla="*/ 16147 w 80349"/>
                            <a:gd name="connsiteY5" fmla="*/ 34312 h 92205"/>
                            <a:gd name="connsiteX6" fmla="*/ 20780 w 80349"/>
                            <a:gd name="connsiteY6" fmla="*/ 23028 h 92205"/>
                            <a:gd name="connsiteX7" fmla="*/ 29525 w 80349"/>
                            <a:gd name="connsiteY7" fmla="*/ 15033 h 92205"/>
                            <a:gd name="connsiteX8" fmla="*/ 43053 w 80349"/>
                            <a:gd name="connsiteY8" fmla="*/ 12044 h 92205"/>
                            <a:gd name="connsiteX9" fmla="*/ 58002 w 80349"/>
                            <a:gd name="connsiteY9" fmla="*/ 16826 h 92205"/>
                            <a:gd name="connsiteX10" fmla="*/ 65476 w 80349"/>
                            <a:gd name="connsiteY10" fmla="*/ 29903 h 92205"/>
                            <a:gd name="connsiteX11" fmla="*/ 79826 w 80349"/>
                            <a:gd name="connsiteY11" fmla="*/ 29903 h 92205"/>
                            <a:gd name="connsiteX12" fmla="*/ 75790 w 80349"/>
                            <a:gd name="connsiteY12" fmla="*/ 16826 h 92205"/>
                            <a:gd name="connsiteX13" fmla="*/ 67494 w 80349"/>
                            <a:gd name="connsiteY13" fmla="*/ 7411 h 92205"/>
                            <a:gd name="connsiteX14" fmla="*/ 55909 w 80349"/>
                            <a:gd name="connsiteY14" fmla="*/ 1806 h 92205"/>
                            <a:gd name="connsiteX15" fmla="*/ 41708 w 80349"/>
                            <a:gd name="connsiteY15" fmla="*/ 13 h 92205"/>
                            <a:gd name="connsiteX16" fmla="*/ 23397 w 80349"/>
                            <a:gd name="connsiteY16" fmla="*/ 3674 h 92205"/>
                            <a:gd name="connsiteX17" fmla="*/ 10392 w 80349"/>
                            <a:gd name="connsiteY17" fmla="*/ 13463 h 92205"/>
                            <a:gd name="connsiteX18" fmla="*/ 2544 w 80349"/>
                            <a:gd name="connsiteY18" fmla="*/ 28408 h 92205"/>
                            <a:gd name="connsiteX19" fmla="*/ 2 w 80349"/>
                            <a:gd name="connsiteY19" fmla="*/ 47089 h 92205"/>
                            <a:gd name="connsiteX20" fmla="*/ 2618 w 80349"/>
                            <a:gd name="connsiteY20" fmla="*/ 65322 h 92205"/>
                            <a:gd name="connsiteX21" fmla="*/ 10541 w 80349"/>
                            <a:gd name="connsiteY21" fmla="*/ 79669 h 92205"/>
                            <a:gd name="connsiteX22" fmla="*/ 23546 w 80349"/>
                            <a:gd name="connsiteY22" fmla="*/ 88860 h 92205"/>
                            <a:gd name="connsiteX23" fmla="*/ 41409 w 80349"/>
                            <a:gd name="connsiteY23" fmla="*/ 92148 h 92205"/>
                            <a:gd name="connsiteX24" fmla="*/ 68241 w 80349"/>
                            <a:gd name="connsiteY24" fmla="*/ 83256 h 92205"/>
                            <a:gd name="connsiteX25" fmla="*/ 80350 w 80349"/>
                            <a:gd name="connsiteY25" fmla="*/ 58447 h 92205"/>
                            <a:gd name="connsiteX26" fmla="*/ 66298 w 80349"/>
                            <a:gd name="connsiteY26" fmla="*/ 58447 h 92205"/>
                            <a:gd name="connsiteX27" fmla="*/ 58824 w 80349"/>
                            <a:gd name="connsiteY27" fmla="*/ 74438 h 92205"/>
                            <a:gd name="connsiteX28" fmla="*/ 41335 w 80349"/>
                            <a:gd name="connsiteY28" fmla="*/ 80715 h 922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80349" h="92205">
                              <a:moveTo>
                                <a:pt x="41335" y="80715"/>
                              </a:moveTo>
                              <a:cubicBezTo>
                                <a:pt x="37099" y="80811"/>
                                <a:pt x="32908" y="79835"/>
                                <a:pt x="29152" y="77876"/>
                              </a:cubicBezTo>
                              <a:cubicBezTo>
                                <a:pt x="25842" y="76065"/>
                                <a:pt x="23001" y="73506"/>
                                <a:pt x="20855" y="70403"/>
                              </a:cubicBezTo>
                              <a:cubicBezTo>
                                <a:pt x="18680" y="67140"/>
                                <a:pt x="17087" y="63525"/>
                                <a:pt x="16147" y="59718"/>
                              </a:cubicBezTo>
                              <a:cubicBezTo>
                                <a:pt x="15182" y="55730"/>
                                <a:pt x="14706" y="51640"/>
                                <a:pt x="14726" y="47538"/>
                              </a:cubicBezTo>
                              <a:cubicBezTo>
                                <a:pt x="14702" y="43090"/>
                                <a:pt x="15179" y="38653"/>
                                <a:pt x="16147" y="34312"/>
                              </a:cubicBezTo>
                              <a:cubicBezTo>
                                <a:pt x="16949" y="30287"/>
                                <a:pt x="18523" y="26455"/>
                                <a:pt x="20780" y="23028"/>
                              </a:cubicBezTo>
                              <a:cubicBezTo>
                                <a:pt x="22995" y="19686"/>
                                <a:pt x="25998" y="16940"/>
                                <a:pt x="29525" y="15033"/>
                              </a:cubicBezTo>
                              <a:cubicBezTo>
                                <a:pt x="33718" y="12932"/>
                                <a:pt x="38366" y="11905"/>
                                <a:pt x="43053" y="12044"/>
                              </a:cubicBezTo>
                              <a:cubicBezTo>
                                <a:pt x="48440" y="11857"/>
                                <a:pt x="53724" y="13547"/>
                                <a:pt x="58002" y="16826"/>
                              </a:cubicBezTo>
                              <a:cubicBezTo>
                                <a:pt x="61899" y="20216"/>
                                <a:pt x="64533" y="24825"/>
                                <a:pt x="65476" y="29903"/>
                              </a:cubicBezTo>
                              <a:lnTo>
                                <a:pt x="79826" y="29903"/>
                              </a:lnTo>
                              <a:cubicBezTo>
                                <a:pt x="79369" y="25318"/>
                                <a:pt x="77997" y="20871"/>
                                <a:pt x="75790" y="16826"/>
                              </a:cubicBezTo>
                              <a:cubicBezTo>
                                <a:pt x="73722" y="13136"/>
                                <a:pt x="70895" y="9927"/>
                                <a:pt x="67494" y="7411"/>
                              </a:cubicBezTo>
                              <a:cubicBezTo>
                                <a:pt x="64023" y="4824"/>
                                <a:pt x="60092" y="2922"/>
                                <a:pt x="55909" y="1806"/>
                              </a:cubicBezTo>
                              <a:cubicBezTo>
                                <a:pt x="51275" y="585"/>
                                <a:pt x="46500" y="-18"/>
                                <a:pt x="41708" y="13"/>
                              </a:cubicBezTo>
                              <a:cubicBezTo>
                                <a:pt x="35408" y="-143"/>
                                <a:pt x="29152" y="1108"/>
                                <a:pt x="23397" y="3674"/>
                              </a:cubicBezTo>
                              <a:cubicBezTo>
                                <a:pt x="18382" y="5921"/>
                                <a:pt x="13937" y="9266"/>
                                <a:pt x="10392" y="13463"/>
                              </a:cubicBezTo>
                              <a:cubicBezTo>
                                <a:pt x="6808" y="17874"/>
                                <a:pt x="4140" y="22955"/>
                                <a:pt x="2544" y="28408"/>
                              </a:cubicBezTo>
                              <a:cubicBezTo>
                                <a:pt x="833" y="34487"/>
                                <a:pt x="-22" y="40774"/>
                                <a:pt x="2" y="47089"/>
                              </a:cubicBezTo>
                              <a:cubicBezTo>
                                <a:pt x="-53" y="53264"/>
                                <a:pt x="829" y="59412"/>
                                <a:pt x="2618" y="65322"/>
                              </a:cubicBezTo>
                              <a:cubicBezTo>
                                <a:pt x="4269" y="70588"/>
                                <a:pt x="6964" y="75467"/>
                                <a:pt x="10541" y="79669"/>
                              </a:cubicBezTo>
                              <a:cubicBezTo>
                                <a:pt x="14108" y="83696"/>
                                <a:pt x="18559" y="86842"/>
                                <a:pt x="23546" y="88860"/>
                              </a:cubicBezTo>
                              <a:cubicBezTo>
                                <a:pt x="29224" y="91129"/>
                                <a:pt x="35296" y="92247"/>
                                <a:pt x="41409" y="92148"/>
                              </a:cubicBezTo>
                              <a:cubicBezTo>
                                <a:pt x="51156" y="92679"/>
                                <a:pt x="60742" y="89502"/>
                                <a:pt x="68241" y="83256"/>
                              </a:cubicBezTo>
                              <a:cubicBezTo>
                                <a:pt x="75069" y="76667"/>
                                <a:pt x="79356" y="67883"/>
                                <a:pt x="80350" y="58447"/>
                              </a:cubicBezTo>
                              <a:lnTo>
                                <a:pt x="66298" y="58447"/>
                              </a:lnTo>
                              <a:cubicBezTo>
                                <a:pt x="65742" y="64484"/>
                                <a:pt x="63099" y="70139"/>
                                <a:pt x="58824" y="74438"/>
                              </a:cubicBezTo>
                              <a:cubicBezTo>
                                <a:pt x="54036" y="78730"/>
                                <a:pt x="47760" y="80983"/>
                                <a:pt x="41335" y="80715"/>
                              </a:cubicBezTo>
                            </a:path>
                          </a:pathLst>
                        </a:custGeom>
                        <a:solidFill>
                          <a:srgbClr val="FFFFFF"/>
                        </a:solidFill>
                        <a:ln w="7472"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 name="Freihandform: Form 112"/>
                      <wps:cNvSpPr/>
                      <wps:spPr>
                        <a:xfrm>
                          <a:off x="2452777" y="1329422"/>
                          <a:ext cx="73247" cy="122697"/>
                        </a:xfrm>
                        <a:custGeom>
                          <a:avLst/>
                          <a:gdLst>
                            <a:gd name="connsiteX0" fmla="*/ 66670 w 73247"/>
                            <a:gd name="connsiteY0" fmla="*/ 41098 h 122697"/>
                            <a:gd name="connsiteX1" fmla="*/ 57327 w 73247"/>
                            <a:gd name="connsiteY1" fmla="*/ 34448 h 122697"/>
                            <a:gd name="connsiteX2" fmla="*/ 42827 w 73247"/>
                            <a:gd name="connsiteY2" fmla="*/ 32057 h 122697"/>
                            <a:gd name="connsiteX3" fmla="*/ 34680 w 73247"/>
                            <a:gd name="connsiteY3" fmla="*/ 32879 h 122697"/>
                            <a:gd name="connsiteX4" fmla="*/ 26608 w 73247"/>
                            <a:gd name="connsiteY4" fmla="*/ 35569 h 122697"/>
                            <a:gd name="connsiteX5" fmla="*/ 19732 w 73247"/>
                            <a:gd name="connsiteY5" fmla="*/ 40127 h 122697"/>
                            <a:gd name="connsiteX6" fmla="*/ 14500 w 73247"/>
                            <a:gd name="connsiteY6" fmla="*/ 47002 h 122697"/>
                            <a:gd name="connsiteX7" fmla="*/ 14500 w 73247"/>
                            <a:gd name="connsiteY7" fmla="*/ 47002 h 122697"/>
                            <a:gd name="connsiteX8" fmla="*/ 13827 w 73247"/>
                            <a:gd name="connsiteY8" fmla="*/ 47002 h 122697"/>
                            <a:gd name="connsiteX9" fmla="*/ 13827 w 73247"/>
                            <a:gd name="connsiteY9" fmla="*/ 0 h 122697"/>
                            <a:gd name="connsiteX10" fmla="*/ 0 w 73247"/>
                            <a:gd name="connsiteY10" fmla="*/ 0 h 122697"/>
                            <a:gd name="connsiteX11" fmla="*/ 0 w 73247"/>
                            <a:gd name="connsiteY11" fmla="*/ 122697 h 122697"/>
                            <a:gd name="connsiteX12" fmla="*/ 13827 w 73247"/>
                            <a:gd name="connsiteY12" fmla="*/ 122697 h 122697"/>
                            <a:gd name="connsiteX13" fmla="*/ 13827 w 73247"/>
                            <a:gd name="connsiteY13" fmla="*/ 72632 h 122697"/>
                            <a:gd name="connsiteX14" fmla="*/ 15472 w 73247"/>
                            <a:gd name="connsiteY14" fmla="*/ 61274 h 122697"/>
                            <a:gd name="connsiteX15" fmla="*/ 20479 w 73247"/>
                            <a:gd name="connsiteY15" fmla="*/ 52232 h 122697"/>
                            <a:gd name="connsiteX16" fmla="*/ 28925 w 73247"/>
                            <a:gd name="connsiteY16" fmla="*/ 46180 h 122697"/>
                            <a:gd name="connsiteX17" fmla="*/ 40809 w 73247"/>
                            <a:gd name="connsiteY17" fmla="*/ 44087 h 122697"/>
                            <a:gd name="connsiteX18" fmla="*/ 54487 w 73247"/>
                            <a:gd name="connsiteY18" fmla="*/ 49094 h 122697"/>
                            <a:gd name="connsiteX19" fmla="*/ 59420 w 73247"/>
                            <a:gd name="connsiteY19" fmla="*/ 62619 h 122697"/>
                            <a:gd name="connsiteX20" fmla="*/ 59420 w 73247"/>
                            <a:gd name="connsiteY20" fmla="*/ 122398 h 122697"/>
                            <a:gd name="connsiteX21" fmla="*/ 73247 w 73247"/>
                            <a:gd name="connsiteY21" fmla="*/ 122398 h 122697"/>
                            <a:gd name="connsiteX22" fmla="*/ 73247 w 73247"/>
                            <a:gd name="connsiteY22" fmla="*/ 64338 h 122697"/>
                            <a:gd name="connsiteX23" fmla="*/ 71752 w 73247"/>
                            <a:gd name="connsiteY23" fmla="*/ 51186 h 122697"/>
                            <a:gd name="connsiteX24" fmla="*/ 66744 w 73247"/>
                            <a:gd name="connsiteY24" fmla="*/ 41098 h 1226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73247" h="122697">
                              <a:moveTo>
                                <a:pt x="66670" y="41098"/>
                              </a:moveTo>
                              <a:cubicBezTo>
                                <a:pt x="64171" y="38124"/>
                                <a:pt x="60955" y="35835"/>
                                <a:pt x="57327" y="34448"/>
                              </a:cubicBezTo>
                              <a:cubicBezTo>
                                <a:pt x="52691" y="32731"/>
                                <a:pt x="47769" y="31919"/>
                                <a:pt x="42827" y="32057"/>
                              </a:cubicBezTo>
                              <a:cubicBezTo>
                                <a:pt x="40092" y="32079"/>
                                <a:pt x="37365" y="32354"/>
                                <a:pt x="34680" y="32879"/>
                              </a:cubicBezTo>
                              <a:cubicBezTo>
                                <a:pt x="31897" y="33470"/>
                                <a:pt x="29190" y="34373"/>
                                <a:pt x="26608" y="35569"/>
                              </a:cubicBezTo>
                              <a:cubicBezTo>
                                <a:pt x="24110" y="36752"/>
                                <a:pt x="21794" y="38287"/>
                                <a:pt x="19732" y="40127"/>
                              </a:cubicBezTo>
                              <a:cubicBezTo>
                                <a:pt x="17525" y="42027"/>
                                <a:pt x="15743" y="44369"/>
                                <a:pt x="14500" y="47002"/>
                              </a:cubicBezTo>
                              <a:lnTo>
                                <a:pt x="14500" y="47002"/>
                              </a:lnTo>
                              <a:lnTo>
                                <a:pt x="13827" y="47002"/>
                              </a:lnTo>
                              <a:lnTo>
                                <a:pt x="13827" y="0"/>
                              </a:lnTo>
                              <a:lnTo>
                                <a:pt x="0" y="0"/>
                              </a:lnTo>
                              <a:lnTo>
                                <a:pt x="0" y="122697"/>
                              </a:lnTo>
                              <a:lnTo>
                                <a:pt x="13827" y="122697"/>
                              </a:lnTo>
                              <a:lnTo>
                                <a:pt x="13827" y="72632"/>
                              </a:lnTo>
                              <a:cubicBezTo>
                                <a:pt x="13787" y="68784"/>
                                <a:pt x="14342" y="64953"/>
                                <a:pt x="15472" y="61274"/>
                              </a:cubicBezTo>
                              <a:cubicBezTo>
                                <a:pt x="16533" y="57962"/>
                                <a:pt x="18235" y="54890"/>
                                <a:pt x="20479" y="52232"/>
                              </a:cubicBezTo>
                              <a:cubicBezTo>
                                <a:pt x="22782" y="49581"/>
                                <a:pt x="25674" y="47508"/>
                                <a:pt x="28925" y="46180"/>
                              </a:cubicBezTo>
                              <a:cubicBezTo>
                                <a:pt x="32715" y="44724"/>
                                <a:pt x="36750" y="44014"/>
                                <a:pt x="40809" y="44087"/>
                              </a:cubicBezTo>
                              <a:cubicBezTo>
                                <a:pt x="45857" y="43846"/>
                                <a:pt x="50788" y="45651"/>
                                <a:pt x="54487" y="49094"/>
                              </a:cubicBezTo>
                              <a:cubicBezTo>
                                <a:pt x="57902" y="52744"/>
                                <a:pt x="59683" y="57628"/>
                                <a:pt x="59420" y="62619"/>
                              </a:cubicBezTo>
                              <a:lnTo>
                                <a:pt x="59420" y="122398"/>
                              </a:lnTo>
                              <a:lnTo>
                                <a:pt x="73247" y="122398"/>
                              </a:lnTo>
                              <a:lnTo>
                                <a:pt x="73247" y="64338"/>
                              </a:lnTo>
                              <a:cubicBezTo>
                                <a:pt x="73277" y="59910"/>
                                <a:pt x="72775" y="55494"/>
                                <a:pt x="71752" y="51186"/>
                              </a:cubicBezTo>
                              <a:cubicBezTo>
                                <a:pt x="70899" y="47477"/>
                                <a:pt x="69183" y="44021"/>
                                <a:pt x="66744" y="41098"/>
                              </a:cubicBezTo>
                            </a:path>
                          </a:pathLst>
                        </a:custGeom>
                        <a:solidFill>
                          <a:srgbClr val="FFFFFF"/>
                        </a:solidFill>
                        <a:ln w="7472"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 name="Freihandform: Form 113"/>
                      <wps:cNvSpPr/>
                      <wps:spPr>
                        <a:xfrm>
                          <a:off x="2544632" y="1361455"/>
                          <a:ext cx="81953" cy="93237"/>
                        </a:xfrm>
                        <a:custGeom>
                          <a:avLst/>
                          <a:gdLst>
                            <a:gd name="connsiteX0" fmla="*/ 73698 w 81953"/>
                            <a:gd name="connsiteY0" fmla="*/ 17286 h 93237"/>
                            <a:gd name="connsiteX1" fmla="*/ 61216 w 81953"/>
                            <a:gd name="connsiteY1" fmla="*/ 4881 h 93237"/>
                            <a:gd name="connsiteX2" fmla="*/ 41633 w 81953"/>
                            <a:gd name="connsiteY2" fmla="*/ 24 h 93237"/>
                            <a:gd name="connsiteX3" fmla="*/ 24966 w 81953"/>
                            <a:gd name="connsiteY3" fmla="*/ 3462 h 93237"/>
                            <a:gd name="connsiteX4" fmla="*/ 11737 w 81953"/>
                            <a:gd name="connsiteY4" fmla="*/ 13026 h 93237"/>
                            <a:gd name="connsiteX5" fmla="*/ 3067 w 81953"/>
                            <a:gd name="connsiteY5" fmla="*/ 27971 h 93237"/>
                            <a:gd name="connsiteX6" fmla="*/ 2 w 81953"/>
                            <a:gd name="connsiteY6" fmla="*/ 46503 h 93237"/>
                            <a:gd name="connsiteX7" fmla="*/ 2992 w 81953"/>
                            <a:gd name="connsiteY7" fmla="*/ 65259 h 93237"/>
                            <a:gd name="connsiteX8" fmla="*/ 10989 w 81953"/>
                            <a:gd name="connsiteY8" fmla="*/ 80203 h 93237"/>
                            <a:gd name="connsiteX9" fmla="*/ 24069 w 81953"/>
                            <a:gd name="connsiteY9" fmla="*/ 89768 h 93237"/>
                            <a:gd name="connsiteX10" fmla="*/ 42530 w 81953"/>
                            <a:gd name="connsiteY10" fmla="*/ 93206 h 93237"/>
                            <a:gd name="connsiteX11" fmla="*/ 67494 w 81953"/>
                            <a:gd name="connsiteY11" fmla="*/ 85733 h 93237"/>
                            <a:gd name="connsiteX12" fmla="*/ 80200 w 81953"/>
                            <a:gd name="connsiteY12" fmla="*/ 63914 h 93237"/>
                            <a:gd name="connsiteX13" fmla="*/ 66597 w 81953"/>
                            <a:gd name="connsiteY13" fmla="*/ 63914 h 93237"/>
                            <a:gd name="connsiteX14" fmla="*/ 58600 w 81953"/>
                            <a:gd name="connsiteY14" fmla="*/ 76990 h 93237"/>
                            <a:gd name="connsiteX15" fmla="*/ 43053 w 81953"/>
                            <a:gd name="connsiteY15" fmla="*/ 81399 h 93237"/>
                            <a:gd name="connsiteX16" fmla="*/ 30198 w 81953"/>
                            <a:gd name="connsiteY16" fmla="*/ 78933 h 93237"/>
                            <a:gd name="connsiteX17" fmla="*/ 21154 w 81953"/>
                            <a:gd name="connsiteY17" fmla="*/ 72283 h 93237"/>
                            <a:gd name="connsiteX18" fmla="*/ 16072 w 81953"/>
                            <a:gd name="connsiteY18" fmla="*/ 62793 h 93237"/>
                            <a:gd name="connsiteX19" fmla="*/ 14652 w 81953"/>
                            <a:gd name="connsiteY19" fmla="*/ 51509 h 93237"/>
                            <a:gd name="connsiteX20" fmla="*/ 14652 w 81953"/>
                            <a:gd name="connsiteY20" fmla="*/ 50986 h 93237"/>
                            <a:gd name="connsiteX21" fmla="*/ 81919 w 81953"/>
                            <a:gd name="connsiteY21" fmla="*/ 50986 h 93237"/>
                            <a:gd name="connsiteX22" fmla="*/ 80499 w 81953"/>
                            <a:gd name="connsiteY22" fmla="*/ 34472 h 93237"/>
                            <a:gd name="connsiteX23" fmla="*/ 73922 w 81953"/>
                            <a:gd name="connsiteY23" fmla="*/ 17958 h 93237"/>
                            <a:gd name="connsiteX24" fmla="*/ 14876 w 81953"/>
                            <a:gd name="connsiteY24" fmla="*/ 38956 h 93237"/>
                            <a:gd name="connsiteX25" fmla="*/ 14876 w 81953"/>
                            <a:gd name="connsiteY25" fmla="*/ 38433 h 93237"/>
                            <a:gd name="connsiteX26" fmla="*/ 17193 w 81953"/>
                            <a:gd name="connsiteY26" fmla="*/ 28494 h 93237"/>
                            <a:gd name="connsiteX27" fmla="*/ 22500 w 81953"/>
                            <a:gd name="connsiteY27" fmla="*/ 20349 h 93237"/>
                            <a:gd name="connsiteX28" fmla="*/ 30497 w 81953"/>
                            <a:gd name="connsiteY28" fmla="*/ 14745 h 93237"/>
                            <a:gd name="connsiteX29" fmla="*/ 41036 w 81953"/>
                            <a:gd name="connsiteY29" fmla="*/ 12728 h 93237"/>
                            <a:gd name="connsiteX30" fmla="*/ 51275 w 81953"/>
                            <a:gd name="connsiteY30" fmla="*/ 14745 h 93237"/>
                            <a:gd name="connsiteX31" fmla="*/ 64878 w 81953"/>
                            <a:gd name="connsiteY31" fmla="*/ 28420 h 93237"/>
                            <a:gd name="connsiteX32" fmla="*/ 67270 w 81953"/>
                            <a:gd name="connsiteY32" fmla="*/ 38433 h 93237"/>
                            <a:gd name="connsiteX33" fmla="*/ 67270 w 81953"/>
                            <a:gd name="connsiteY33" fmla="*/ 38956 h 932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Lst>
                          <a:rect l="l" t="t" r="r" b="b"/>
                          <a:pathLst>
                            <a:path w="81953" h="93237">
                              <a:moveTo>
                                <a:pt x="73698" y="17286"/>
                              </a:moveTo>
                              <a:cubicBezTo>
                                <a:pt x="70562" y="12234"/>
                                <a:pt x="66287" y="7986"/>
                                <a:pt x="61216" y="4881"/>
                              </a:cubicBezTo>
                              <a:cubicBezTo>
                                <a:pt x="55273" y="1457"/>
                                <a:pt x="48487" y="-226"/>
                                <a:pt x="41633" y="24"/>
                              </a:cubicBezTo>
                              <a:cubicBezTo>
                                <a:pt x="35894" y="-58"/>
                                <a:pt x="30205" y="1115"/>
                                <a:pt x="24966" y="3462"/>
                              </a:cubicBezTo>
                              <a:cubicBezTo>
                                <a:pt x="19947" y="5708"/>
                                <a:pt x="15443" y="8964"/>
                                <a:pt x="11737" y="13026"/>
                              </a:cubicBezTo>
                              <a:cubicBezTo>
                                <a:pt x="7923" y="17412"/>
                                <a:pt x="4981" y="22484"/>
                                <a:pt x="3067" y="27971"/>
                              </a:cubicBezTo>
                              <a:cubicBezTo>
                                <a:pt x="980" y="33924"/>
                                <a:pt x="-57" y="40195"/>
                                <a:pt x="2" y="46503"/>
                              </a:cubicBezTo>
                              <a:cubicBezTo>
                                <a:pt x="184" y="52858"/>
                                <a:pt x="1189" y="59162"/>
                                <a:pt x="2992" y="65259"/>
                              </a:cubicBezTo>
                              <a:cubicBezTo>
                                <a:pt x="4608" y="70734"/>
                                <a:pt x="7330" y="75821"/>
                                <a:pt x="10989" y="80203"/>
                              </a:cubicBezTo>
                              <a:cubicBezTo>
                                <a:pt x="14597" y="84310"/>
                                <a:pt x="19062" y="87575"/>
                                <a:pt x="24069" y="89768"/>
                              </a:cubicBezTo>
                              <a:cubicBezTo>
                                <a:pt x="29911" y="92204"/>
                                <a:pt x="36203" y="93375"/>
                                <a:pt x="42530" y="93206"/>
                              </a:cubicBezTo>
                              <a:cubicBezTo>
                                <a:pt x="51451" y="93560"/>
                                <a:pt x="60236" y="90930"/>
                                <a:pt x="67494" y="85733"/>
                              </a:cubicBezTo>
                              <a:cubicBezTo>
                                <a:pt x="74305" y="80300"/>
                                <a:pt x="78837" y="72517"/>
                                <a:pt x="80200" y="63914"/>
                              </a:cubicBezTo>
                              <a:lnTo>
                                <a:pt x="66597" y="63914"/>
                              </a:lnTo>
                              <a:cubicBezTo>
                                <a:pt x="65689" y="69130"/>
                                <a:pt x="62830" y="73805"/>
                                <a:pt x="58600" y="76990"/>
                              </a:cubicBezTo>
                              <a:cubicBezTo>
                                <a:pt x="54017" y="80073"/>
                                <a:pt x="48572" y="81617"/>
                                <a:pt x="43053" y="81399"/>
                              </a:cubicBezTo>
                              <a:cubicBezTo>
                                <a:pt x="38641" y="81508"/>
                                <a:pt x="34257" y="80667"/>
                                <a:pt x="30198" y="78933"/>
                              </a:cubicBezTo>
                              <a:cubicBezTo>
                                <a:pt x="26729" y="77412"/>
                                <a:pt x="23640" y="75140"/>
                                <a:pt x="21154" y="72283"/>
                              </a:cubicBezTo>
                              <a:cubicBezTo>
                                <a:pt x="18800" y="69520"/>
                                <a:pt x="17066" y="66284"/>
                                <a:pt x="16072" y="62793"/>
                              </a:cubicBezTo>
                              <a:cubicBezTo>
                                <a:pt x="15025" y="59126"/>
                                <a:pt x="14546" y="55321"/>
                                <a:pt x="14652" y="51509"/>
                              </a:cubicBezTo>
                              <a:lnTo>
                                <a:pt x="14652" y="50986"/>
                              </a:lnTo>
                              <a:lnTo>
                                <a:pt x="81919" y="50986"/>
                              </a:lnTo>
                              <a:cubicBezTo>
                                <a:pt x="82093" y="45445"/>
                                <a:pt x="81616" y="39903"/>
                                <a:pt x="80499" y="34472"/>
                              </a:cubicBezTo>
                              <a:cubicBezTo>
                                <a:pt x="79297" y="28623"/>
                                <a:pt x="77070" y="23032"/>
                                <a:pt x="73922" y="17958"/>
                              </a:cubicBezTo>
                              <a:moveTo>
                                <a:pt x="14876" y="38956"/>
                              </a:moveTo>
                              <a:lnTo>
                                <a:pt x="14876" y="38433"/>
                              </a:lnTo>
                              <a:cubicBezTo>
                                <a:pt x="15073" y="35012"/>
                                <a:pt x="15857" y="31650"/>
                                <a:pt x="17193" y="28494"/>
                              </a:cubicBezTo>
                              <a:cubicBezTo>
                                <a:pt x="18434" y="25470"/>
                                <a:pt x="20234" y="22707"/>
                                <a:pt x="22500" y="20349"/>
                              </a:cubicBezTo>
                              <a:cubicBezTo>
                                <a:pt x="24743" y="17941"/>
                                <a:pt x="27468" y="16032"/>
                                <a:pt x="30497" y="14745"/>
                              </a:cubicBezTo>
                              <a:cubicBezTo>
                                <a:pt x="33833" y="13354"/>
                                <a:pt x="37421" y="12667"/>
                                <a:pt x="41036" y="12728"/>
                              </a:cubicBezTo>
                              <a:cubicBezTo>
                                <a:pt x="44552" y="12680"/>
                                <a:pt x="48040" y="13367"/>
                                <a:pt x="51275" y="14745"/>
                              </a:cubicBezTo>
                              <a:cubicBezTo>
                                <a:pt x="57450" y="17311"/>
                                <a:pt x="62346" y="22233"/>
                                <a:pt x="64878" y="28420"/>
                              </a:cubicBezTo>
                              <a:cubicBezTo>
                                <a:pt x="66225" y="31602"/>
                                <a:pt x="67033" y="34985"/>
                                <a:pt x="67270" y="38433"/>
                              </a:cubicBezTo>
                              <a:lnTo>
                                <a:pt x="67270" y="38956"/>
                              </a:lnTo>
                              <a:close/>
                            </a:path>
                          </a:pathLst>
                        </a:custGeom>
                        <a:solidFill>
                          <a:srgbClr val="FFFFFF"/>
                        </a:solidFill>
                        <a:ln w="7472"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 name="Freihandform: Form 114"/>
                      <wps:cNvSpPr/>
                      <wps:spPr>
                        <a:xfrm>
                          <a:off x="2644041" y="1361454"/>
                          <a:ext cx="125053" cy="90889"/>
                        </a:xfrm>
                        <a:custGeom>
                          <a:avLst/>
                          <a:gdLst>
                            <a:gd name="connsiteX0" fmla="*/ 116597 w 125053"/>
                            <a:gd name="connsiteY0" fmla="*/ 6153 h 90889"/>
                            <a:gd name="connsiteX1" fmla="*/ 107478 w 125053"/>
                            <a:gd name="connsiteY1" fmla="*/ 1594 h 90889"/>
                            <a:gd name="connsiteX2" fmla="*/ 95370 w 125053"/>
                            <a:gd name="connsiteY2" fmla="*/ 175 h 90889"/>
                            <a:gd name="connsiteX3" fmla="*/ 79375 w 125053"/>
                            <a:gd name="connsiteY3" fmla="*/ 4060 h 90889"/>
                            <a:gd name="connsiteX4" fmla="*/ 67716 w 125053"/>
                            <a:gd name="connsiteY4" fmla="*/ 15194 h 90889"/>
                            <a:gd name="connsiteX5" fmla="*/ 67118 w 125053"/>
                            <a:gd name="connsiteY5" fmla="*/ 16016 h 90889"/>
                            <a:gd name="connsiteX6" fmla="*/ 67118 w 125053"/>
                            <a:gd name="connsiteY6" fmla="*/ 15045 h 90889"/>
                            <a:gd name="connsiteX7" fmla="*/ 57775 w 125053"/>
                            <a:gd name="connsiteY7" fmla="*/ 3463 h 90889"/>
                            <a:gd name="connsiteX8" fmla="*/ 42827 w 125053"/>
                            <a:gd name="connsiteY8" fmla="*/ 25 h 90889"/>
                            <a:gd name="connsiteX9" fmla="*/ 13752 w 125053"/>
                            <a:gd name="connsiteY9" fmla="*/ 14970 h 90889"/>
                            <a:gd name="connsiteX10" fmla="*/ 13752 w 125053"/>
                            <a:gd name="connsiteY10" fmla="*/ 14970 h 90889"/>
                            <a:gd name="connsiteX11" fmla="*/ 12930 w 125053"/>
                            <a:gd name="connsiteY11" fmla="*/ 14970 h 90889"/>
                            <a:gd name="connsiteX12" fmla="*/ 12930 w 125053"/>
                            <a:gd name="connsiteY12" fmla="*/ 2117 h 90889"/>
                            <a:gd name="connsiteX13" fmla="*/ 0 w 125053"/>
                            <a:gd name="connsiteY13" fmla="*/ 2117 h 90889"/>
                            <a:gd name="connsiteX14" fmla="*/ 0 w 125053"/>
                            <a:gd name="connsiteY14" fmla="*/ 90666 h 90889"/>
                            <a:gd name="connsiteX15" fmla="*/ 13827 w 125053"/>
                            <a:gd name="connsiteY15" fmla="*/ 90666 h 90889"/>
                            <a:gd name="connsiteX16" fmla="*/ 13827 w 125053"/>
                            <a:gd name="connsiteY16" fmla="*/ 35370 h 90889"/>
                            <a:gd name="connsiteX17" fmla="*/ 15098 w 125053"/>
                            <a:gd name="connsiteY17" fmla="*/ 28794 h 90889"/>
                            <a:gd name="connsiteX18" fmla="*/ 19358 w 125053"/>
                            <a:gd name="connsiteY18" fmla="*/ 21322 h 90889"/>
                            <a:gd name="connsiteX19" fmla="*/ 26832 w 125053"/>
                            <a:gd name="connsiteY19" fmla="*/ 14970 h 90889"/>
                            <a:gd name="connsiteX20" fmla="*/ 38043 w 125053"/>
                            <a:gd name="connsiteY20" fmla="*/ 12280 h 90889"/>
                            <a:gd name="connsiteX21" fmla="*/ 46489 w 125053"/>
                            <a:gd name="connsiteY21" fmla="*/ 13775 h 90889"/>
                            <a:gd name="connsiteX22" fmla="*/ 51721 w 125053"/>
                            <a:gd name="connsiteY22" fmla="*/ 18109 h 90889"/>
                            <a:gd name="connsiteX23" fmla="*/ 54487 w 125053"/>
                            <a:gd name="connsiteY23" fmla="*/ 24610 h 90889"/>
                            <a:gd name="connsiteX24" fmla="*/ 55309 w 125053"/>
                            <a:gd name="connsiteY24" fmla="*/ 32680 h 90889"/>
                            <a:gd name="connsiteX25" fmla="*/ 55309 w 125053"/>
                            <a:gd name="connsiteY25" fmla="*/ 90890 h 90889"/>
                            <a:gd name="connsiteX26" fmla="*/ 69136 w 125053"/>
                            <a:gd name="connsiteY26" fmla="*/ 90890 h 90889"/>
                            <a:gd name="connsiteX27" fmla="*/ 69136 w 125053"/>
                            <a:gd name="connsiteY27" fmla="*/ 35594 h 90889"/>
                            <a:gd name="connsiteX28" fmla="*/ 75489 w 125053"/>
                            <a:gd name="connsiteY28" fmla="*/ 18632 h 90889"/>
                            <a:gd name="connsiteX29" fmla="*/ 92978 w 125053"/>
                            <a:gd name="connsiteY29" fmla="*/ 12280 h 90889"/>
                            <a:gd name="connsiteX30" fmla="*/ 101873 w 125053"/>
                            <a:gd name="connsiteY30" fmla="*/ 13849 h 90889"/>
                            <a:gd name="connsiteX31" fmla="*/ 107404 w 125053"/>
                            <a:gd name="connsiteY31" fmla="*/ 18258 h 90889"/>
                            <a:gd name="connsiteX32" fmla="*/ 110020 w 125053"/>
                            <a:gd name="connsiteY32" fmla="*/ 24759 h 90889"/>
                            <a:gd name="connsiteX33" fmla="*/ 110767 w 125053"/>
                            <a:gd name="connsiteY33" fmla="*/ 32680 h 90889"/>
                            <a:gd name="connsiteX34" fmla="*/ 110767 w 125053"/>
                            <a:gd name="connsiteY34" fmla="*/ 90890 h 90889"/>
                            <a:gd name="connsiteX35" fmla="*/ 125043 w 125053"/>
                            <a:gd name="connsiteY35" fmla="*/ 90890 h 90889"/>
                            <a:gd name="connsiteX36" fmla="*/ 125043 w 125053"/>
                            <a:gd name="connsiteY36" fmla="*/ 25506 h 90889"/>
                            <a:gd name="connsiteX37" fmla="*/ 122950 w 125053"/>
                            <a:gd name="connsiteY37" fmla="*/ 13849 h 90889"/>
                            <a:gd name="connsiteX38" fmla="*/ 116970 w 125053"/>
                            <a:gd name="connsiteY38" fmla="*/ 6377 h 908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Lst>
                          <a:rect l="l" t="t" r="r" b="b"/>
                          <a:pathLst>
                            <a:path w="125053" h="90889">
                              <a:moveTo>
                                <a:pt x="116597" y="6153"/>
                              </a:moveTo>
                              <a:cubicBezTo>
                                <a:pt x="113922" y="3994"/>
                                <a:pt x="110811" y="2439"/>
                                <a:pt x="107478" y="1594"/>
                              </a:cubicBezTo>
                              <a:cubicBezTo>
                                <a:pt x="103515" y="632"/>
                                <a:pt x="99449" y="155"/>
                                <a:pt x="95370" y="175"/>
                              </a:cubicBezTo>
                              <a:cubicBezTo>
                                <a:pt x="89800" y="138"/>
                                <a:pt x="84307" y="1472"/>
                                <a:pt x="79375" y="4060"/>
                              </a:cubicBezTo>
                              <a:cubicBezTo>
                                <a:pt x="74571" y="6673"/>
                                <a:pt x="70547" y="10516"/>
                                <a:pt x="67716" y="15194"/>
                              </a:cubicBezTo>
                              <a:lnTo>
                                <a:pt x="67118" y="16016"/>
                              </a:lnTo>
                              <a:lnTo>
                                <a:pt x="67118" y="15045"/>
                              </a:lnTo>
                              <a:cubicBezTo>
                                <a:pt x="65710" y="10074"/>
                                <a:pt x="62336" y="5891"/>
                                <a:pt x="57775" y="3463"/>
                              </a:cubicBezTo>
                              <a:cubicBezTo>
                                <a:pt x="53150" y="1107"/>
                                <a:pt x="48016" y="-73"/>
                                <a:pt x="42827" y="25"/>
                              </a:cubicBezTo>
                              <a:cubicBezTo>
                                <a:pt x="31186" y="-427"/>
                                <a:pt x="20157" y="5242"/>
                                <a:pt x="13752" y="14970"/>
                              </a:cubicBezTo>
                              <a:lnTo>
                                <a:pt x="13752" y="14970"/>
                              </a:lnTo>
                              <a:lnTo>
                                <a:pt x="12930" y="14970"/>
                              </a:lnTo>
                              <a:lnTo>
                                <a:pt x="12930" y="2117"/>
                              </a:lnTo>
                              <a:lnTo>
                                <a:pt x="0" y="2117"/>
                              </a:lnTo>
                              <a:lnTo>
                                <a:pt x="0" y="90666"/>
                              </a:lnTo>
                              <a:lnTo>
                                <a:pt x="13827" y="90666"/>
                              </a:lnTo>
                              <a:lnTo>
                                <a:pt x="13827" y="35370"/>
                              </a:lnTo>
                              <a:cubicBezTo>
                                <a:pt x="13924" y="33127"/>
                                <a:pt x="14353" y="30911"/>
                                <a:pt x="15098" y="28794"/>
                              </a:cubicBezTo>
                              <a:cubicBezTo>
                                <a:pt x="16081" y="26079"/>
                                <a:pt x="17522" y="23551"/>
                                <a:pt x="19358" y="21322"/>
                              </a:cubicBezTo>
                              <a:cubicBezTo>
                                <a:pt x="21400" y="18727"/>
                                <a:pt x="23942" y="16567"/>
                                <a:pt x="26832" y="14970"/>
                              </a:cubicBezTo>
                              <a:cubicBezTo>
                                <a:pt x="30271" y="13112"/>
                                <a:pt x="34136" y="12184"/>
                                <a:pt x="38043" y="12280"/>
                              </a:cubicBezTo>
                              <a:cubicBezTo>
                                <a:pt x="40931" y="12203"/>
                                <a:pt x="43804" y="12711"/>
                                <a:pt x="46489" y="13775"/>
                              </a:cubicBezTo>
                              <a:cubicBezTo>
                                <a:pt x="48587" y="14730"/>
                                <a:pt x="50392" y="16226"/>
                                <a:pt x="51721" y="18109"/>
                              </a:cubicBezTo>
                              <a:cubicBezTo>
                                <a:pt x="53089" y="20057"/>
                                <a:pt x="54031" y="22272"/>
                                <a:pt x="54487" y="24610"/>
                              </a:cubicBezTo>
                              <a:cubicBezTo>
                                <a:pt x="55078" y="27258"/>
                                <a:pt x="55354" y="29967"/>
                                <a:pt x="55309" y="32680"/>
                              </a:cubicBezTo>
                              <a:lnTo>
                                <a:pt x="55309" y="90890"/>
                              </a:lnTo>
                              <a:lnTo>
                                <a:pt x="69136" y="90890"/>
                              </a:lnTo>
                              <a:lnTo>
                                <a:pt x="69136" y="35594"/>
                              </a:lnTo>
                              <a:cubicBezTo>
                                <a:pt x="68837" y="29308"/>
                                <a:pt x="71134" y="23175"/>
                                <a:pt x="75489" y="18632"/>
                              </a:cubicBezTo>
                              <a:cubicBezTo>
                                <a:pt x="80213" y="14226"/>
                                <a:pt x="86528" y="11933"/>
                                <a:pt x="92978" y="12280"/>
                              </a:cubicBezTo>
                              <a:cubicBezTo>
                                <a:pt x="96020" y="12177"/>
                                <a:pt x="99050" y="12712"/>
                                <a:pt x="101873" y="13849"/>
                              </a:cubicBezTo>
                              <a:cubicBezTo>
                                <a:pt x="104059" y="14829"/>
                                <a:pt x="105961" y="16345"/>
                                <a:pt x="107404" y="18258"/>
                              </a:cubicBezTo>
                              <a:cubicBezTo>
                                <a:pt x="108723" y="20217"/>
                                <a:pt x="109614" y="22432"/>
                                <a:pt x="110020" y="24759"/>
                              </a:cubicBezTo>
                              <a:cubicBezTo>
                                <a:pt x="110538" y="27367"/>
                                <a:pt x="110789" y="30021"/>
                                <a:pt x="110767" y="32680"/>
                              </a:cubicBezTo>
                              <a:lnTo>
                                <a:pt x="110767" y="90890"/>
                              </a:lnTo>
                              <a:lnTo>
                                <a:pt x="125043" y="90890"/>
                              </a:lnTo>
                              <a:lnTo>
                                <a:pt x="125043" y="25506"/>
                              </a:lnTo>
                              <a:cubicBezTo>
                                <a:pt x="125155" y="21518"/>
                                <a:pt x="124442" y="17549"/>
                                <a:pt x="122950" y="13849"/>
                              </a:cubicBezTo>
                              <a:cubicBezTo>
                                <a:pt x="121580" y="10918"/>
                                <a:pt x="119530" y="8356"/>
                                <a:pt x="116970" y="6377"/>
                              </a:cubicBezTo>
                            </a:path>
                          </a:pathLst>
                        </a:custGeom>
                        <a:solidFill>
                          <a:srgbClr val="FFFFFF"/>
                        </a:solidFill>
                        <a:ln w="7472"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 name="Freihandform: Form 115"/>
                      <wps:cNvSpPr/>
                      <wps:spPr>
                        <a:xfrm>
                          <a:off x="2792702" y="1329422"/>
                          <a:ext cx="13752" cy="122697"/>
                        </a:xfrm>
                        <a:custGeom>
                          <a:avLst/>
                          <a:gdLst>
                            <a:gd name="connsiteX0" fmla="*/ 13752 w 13752"/>
                            <a:gd name="connsiteY0" fmla="*/ 17112 h 122697"/>
                            <a:gd name="connsiteX1" fmla="*/ 0 w 13752"/>
                            <a:gd name="connsiteY1" fmla="*/ 17112 h 122697"/>
                            <a:gd name="connsiteX2" fmla="*/ 0 w 13752"/>
                            <a:gd name="connsiteY2" fmla="*/ 0 h 122697"/>
                            <a:gd name="connsiteX3" fmla="*/ 13752 w 13752"/>
                            <a:gd name="connsiteY3" fmla="*/ 0 h 122697"/>
                            <a:gd name="connsiteX4" fmla="*/ 13752 w 13752"/>
                            <a:gd name="connsiteY4" fmla="*/ 34149 h 122697"/>
                            <a:gd name="connsiteX5" fmla="*/ 0 w 13752"/>
                            <a:gd name="connsiteY5" fmla="*/ 34149 h 122697"/>
                            <a:gd name="connsiteX6" fmla="*/ 0 w 13752"/>
                            <a:gd name="connsiteY6" fmla="*/ 122697 h 122697"/>
                            <a:gd name="connsiteX7" fmla="*/ 13752 w 13752"/>
                            <a:gd name="connsiteY7" fmla="*/ 122697 h 1226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3752" h="122697">
                              <a:moveTo>
                                <a:pt x="13752" y="17112"/>
                              </a:moveTo>
                              <a:lnTo>
                                <a:pt x="0" y="17112"/>
                              </a:lnTo>
                              <a:lnTo>
                                <a:pt x="0" y="0"/>
                              </a:lnTo>
                              <a:lnTo>
                                <a:pt x="13752" y="0"/>
                              </a:lnTo>
                              <a:close/>
                              <a:moveTo>
                                <a:pt x="13752" y="34149"/>
                              </a:moveTo>
                              <a:lnTo>
                                <a:pt x="0" y="34149"/>
                              </a:lnTo>
                              <a:lnTo>
                                <a:pt x="0" y="122697"/>
                              </a:lnTo>
                              <a:lnTo>
                                <a:pt x="13752" y="122697"/>
                              </a:lnTo>
                              <a:close/>
                            </a:path>
                          </a:pathLst>
                        </a:custGeom>
                        <a:solidFill>
                          <a:srgbClr val="FFFFFF"/>
                        </a:solidFill>
                        <a:ln w="7472"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Freihandform: Form 116"/>
                      <wps:cNvSpPr/>
                      <wps:spPr>
                        <a:xfrm>
                          <a:off x="2825887" y="1361179"/>
                          <a:ext cx="75132" cy="92966"/>
                        </a:xfrm>
                        <a:custGeom>
                          <a:avLst/>
                          <a:gdLst>
                            <a:gd name="connsiteX0" fmla="*/ 63157 w 75132"/>
                            <a:gd name="connsiteY0" fmla="*/ 87055 h 92966"/>
                            <a:gd name="connsiteX1" fmla="*/ 71827 w 75132"/>
                            <a:gd name="connsiteY1" fmla="*/ 78536 h 92966"/>
                            <a:gd name="connsiteX2" fmla="*/ 75115 w 75132"/>
                            <a:gd name="connsiteY2" fmla="*/ 65310 h 92966"/>
                            <a:gd name="connsiteX3" fmla="*/ 72649 w 75132"/>
                            <a:gd name="connsiteY3" fmla="*/ 54774 h 92966"/>
                            <a:gd name="connsiteX4" fmla="*/ 66221 w 75132"/>
                            <a:gd name="connsiteY4" fmla="*/ 47750 h 92966"/>
                            <a:gd name="connsiteX5" fmla="*/ 56953 w 75132"/>
                            <a:gd name="connsiteY5" fmla="*/ 43192 h 92966"/>
                            <a:gd name="connsiteX6" fmla="*/ 46190 w 75132"/>
                            <a:gd name="connsiteY6" fmla="*/ 40277 h 92966"/>
                            <a:gd name="connsiteX7" fmla="*/ 35801 w 75132"/>
                            <a:gd name="connsiteY7" fmla="*/ 37961 h 92966"/>
                            <a:gd name="connsiteX8" fmla="*/ 26384 w 75132"/>
                            <a:gd name="connsiteY8" fmla="*/ 35196 h 92966"/>
                            <a:gd name="connsiteX9" fmla="*/ 19433 w 75132"/>
                            <a:gd name="connsiteY9" fmla="*/ 30937 h 92966"/>
                            <a:gd name="connsiteX10" fmla="*/ 16593 w 75132"/>
                            <a:gd name="connsiteY10" fmla="*/ 24212 h 92966"/>
                            <a:gd name="connsiteX11" fmla="*/ 18386 w 75132"/>
                            <a:gd name="connsiteY11" fmla="*/ 18308 h 92966"/>
                            <a:gd name="connsiteX12" fmla="*/ 23095 w 75132"/>
                            <a:gd name="connsiteY12" fmla="*/ 14722 h 92966"/>
                            <a:gd name="connsiteX13" fmla="*/ 29373 w 75132"/>
                            <a:gd name="connsiteY13" fmla="*/ 12853 h 92966"/>
                            <a:gd name="connsiteX14" fmla="*/ 43350 w 75132"/>
                            <a:gd name="connsiteY14" fmla="*/ 12853 h 92966"/>
                            <a:gd name="connsiteX15" fmla="*/ 50002 w 75132"/>
                            <a:gd name="connsiteY15" fmla="*/ 15394 h 92966"/>
                            <a:gd name="connsiteX16" fmla="*/ 55010 w 75132"/>
                            <a:gd name="connsiteY16" fmla="*/ 20102 h 92966"/>
                            <a:gd name="connsiteX17" fmla="*/ 57327 w 75132"/>
                            <a:gd name="connsiteY17" fmla="*/ 27126 h 92966"/>
                            <a:gd name="connsiteX18" fmla="*/ 71079 w 75132"/>
                            <a:gd name="connsiteY18" fmla="*/ 27126 h 92966"/>
                            <a:gd name="connsiteX19" fmla="*/ 67716 w 75132"/>
                            <a:gd name="connsiteY19" fmla="*/ 14198 h 92966"/>
                            <a:gd name="connsiteX20" fmla="*/ 60242 w 75132"/>
                            <a:gd name="connsiteY20" fmla="*/ 5755 h 92966"/>
                            <a:gd name="connsiteX21" fmla="*/ 49030 w 75132"/>
                            <a:gd name="connsiteY21" fmla="*/ 1271 h 92966"/>
                            <a:gd name="connsiteX22" fmla="*/ 35128 w 75132"/>
                            <a:gd name="connsiteY22" fmla="*/ 1 h 92966"/>
                            <a:gd name="connsiteX23" fmla="*/ 23319 w 75132"/>
                            <a:gd name="connsiteY23" fmla="*/ 1421 h 92966"/>
                            <a:gd name="connsiteX24" fmla="*/ 12706 w 75132"/>
                            <a:gd name="connsiteY24" fmla="*/ 5904 h 92966"/>
                            <a:gd name="connsiteX25" fmla="*/ 5232 w 75132"/>
                            <a:gd name="connsiteY25" fmla="*/ 13377 h 92966"/>
                            <a:gd name="connsiteX26" fmla="*/ 2317 w 75132"/>
                            <a:gd name="connsiteY26" fmla="*/ 24735 h 92966"/>
                            <a:gd name="connsiteX27" fmla="*/ 6502 w 75132"/>
                            <a:gd name="connsiteY27" fmla="*/ 37961 h 92966"/>
                            <a:gd name="connsiteX28" fmla="*/ 17190 w 75132"/>
                            <a:gd name="connsiteY28" fmla="*/ 45433 h 92966"/>
                            <a:gd name="connsiteX29" fmla="*/ 31167 w 75132"/>
                            <a:gd name="connsiteY29" fmla="*/ 49618 h 92966"/>
                            <a:gd name="connsiteX30" fmla="*/ 45368 w 75132"/>
                            <a:gd name="connsiteY30" fmla="*/ 52906 h 92966"/>
                            <a:gd name="connsiteX31" fmla="*/ 56280 w 75132"/>
                            <a:gd name="connsiteY31" fmla="*/ 57688 h 92966"/>
                            <a:gd name="connsiteX32" fmla="*/ 60839 w 75132"/>
                            <a:gd name="connsiteY32" fmla="*/ 66730 h 92966"/>
                            <a:gd name="connsiteX33" fmla="*/ 58672 w 75132"/>
                            <a:gd name="connsiteY33" fmla="*/ 74202 h 92966"/>
                            <a:gd name="connsiteX34" fmla="*/ 53216 w 75132"/>
                            <a:gd name="connsiteY34" fmla="*/ 78387 h 92966"/>
                            <a:gd name="connsiteX35" fmla="*/ 45742 w 75132"/>
                            <a:gd name="connsiteY35" fmla="*/ 80329 h 92966"/>
                            <a:gd name="connsiteX36" fmla="*/ 29598 w 75132"/>
                            <a:gd name="connsiteY36" fmla="*/ 80329 h 92966"/>
                            <a:gd name="connsiteX37" fmla="*/ 22123 w 75132"/>
                            <a:gd name="connsiteY37" fmla="*/ 77415 h 92966"/>
                            <a:gd name="connsiteX38" fmla="*/ 16443 w 75132"/>
                            <a:gd name="connsiteY38" fmla="*/ 71886 h 92966"/>
                            <a:gd name="connsiteX39" fmla="*/ 14201 w 75132"/>
                            <a:gd name="connsiteY39" fmla="*/ 63890 h 92966"/>
                            <a:gd name="connsiteX40" fmla="*/ 0 w 75132"/>
                            <a:gd name="connsiteY40" fmla="*/ 63890 h 92966"/>
                            <a:gd name="connsiteX41" fmla="*/ 3438 w 75132"/>
                            <a:gd name="connsiteY41" fmla="*/ 77341 h 92966"/>
                            <a:gd name="connsiteX42" fmla="*/ 11585 w 75132"/>
                            <a:gd name="connsiteY42" fmla="*/ 86532 h 92966"/>
                            <a:gd name="connsiteX43" fmla="*/ 23394 w 75132"/>
                            <a:gd name="connsiteY43" fmla="*/ 91538 h 92966"/>
                            <a:gd name="connsiteX44" fmla="*/ 50974 w 75132"/>
                            <a:gd name="connsiteY44" fmla="*/ 91538 h 92966"/>
                            <a:gd name="connsiteX45" fmla="*/ 63157 w 75132"/>
                            <a:gd name="connsiteY45" fmla="*/ 87055 h 929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Lst>
                          <a:rect l="l" t="t" r="r" b="b"/>
                          <a:pathLst>
                            <a:path w="75132" h="92966">
                              <a:moveTo>
                                <a:pt x="63157" y="87055"/>
                              </a:moveTo>
                              <a:cubicBezTo>
                                <a:pt x="66657" y="84911"/>
                                <a:pt x="69622" y="81998"/>
                                <a:pt x="71827" y="78536"/>
                              </a:cubicBezTo>
                              <a:cubicBezTo>
                                <a:pt x="74148" y="74525"/>
                                <a:pt x="75288" y="69940"/>
                                <a:pt x="75115" y="65310"/>
                              </a:cubicBezTo>
                              <a:cubicBezTo>
                                <a:pt x="75239" y="61642"/>
                                <a:pt x="74388" y="58006"/>
                                <a:pt x="72649" y="54774"/>
                              </a:cubicBezTo>
                              <a:cubicBezTo>
                                <a:pt x="71034" y="51999"/>
                                <a:pt x="68842" y="49604"/>
                                <a:pt x="66221" y="47750"/>
                              </a:cubicBezTo>
                              <a:cubicBezTo>
                                <a:pt x="63377" y="45775"/>
                                <a:pt x="60253" y="44239"/>
                                <a:pt x="56953" y="43192"/>
                              </a:cubicBezTo>
                              <a:cubicBezTo>
                                <a:pt x="53515" y="42071"/>
                                <a:pt x="49853" y="41099"/>
                                <a:pt x="46190" y="40277"/>
                              </a:cubicBezTo>
                              <a:lnTo>
                                <a:pt x="35801" y="37961"/>
                              </a:lnTo>
                              <a:cubicBezTo>
                                <a:pt x="32596" y="37280"/>
                                <a:pt x="29448" y="36355"/>
                                <a:pt x="26384" y="35196"/>
                              </a:cubicBezTo>
                              <a:cubicBezTo>
                                <a:pt x="23826" y="34213"/>
                                <a:pt x="21470" y="32769"/>
                                <a:pt x="19433" y="30937"/>
                              </a:cubicBezTo>
                              <a:cubicBezTo>
                                <a:pt x="17551" y="29216"/>
                                <a:pt x="16513" y="26760"/>
                                <a:pt x="16593" y="24212"/>
                              </a:cubicBezTo>
                              <a:cubicBezTo>
                                <a:pt x="16499" y="22097"/>
                                <a:pt x="17131" y="20013"/>
                                <a:pt x="18386" y="18308"/>
                              </a:cubicBezTo>
                              <a:cubicBezTo>
                                <a:pt x="19652" y="16759"/>
                                <a:pt x="21265" y="15530"/>
                                <a:pt x="23095" y="14722"/>
                              </a:cubicBezTo>
                              <a:cubicBezTo>
                                <a:pt x="25087" y="13800"/>
                                <a:pt x="27202" y="13171"/>
                                <a:pt x="29373" y="12853"/>
                              </a:cubicBezTo>
                              <a:cubicBezTo>
                                <a:pt x="33989" y="11955"/>
                                <a:pt x="38735" y="11955"/>
                                <a:pt x="43350" y="12853"/>
                              </a:cubicBezTo>
                              <a:cubicBezTo>
                                <a:pt x="45697" y="13313"/>
                                <a:pt x="47947" y="14172"/>
                                <a:pt x="50002" y="15394"/>
                              </a:cubicBezTo>
                              <a:cubicBezTo>
                                <a:pt x="52014" y="16553"/>
                                <a:pt x="53729" y="18165"/>
                                <a:pt x="55010" y="20102"/>
                              </a:cubicBezTo>
                              <a:cubicBezTo>
                                <a:pt x="56311" y="22234"/>
                                <a:pt x="57103" y="24638"/>
                                <a:pt x="57327" y="27126"/>
                              </a:cubicBezTo>
                              <a:lnTo>
                                <a:pt x="71079" y="27126"/>
                              </a:lnTo>
                              <a:cubicBezTo>
                                <a:pt x="70885" y="22627"/>
                                <a:pt x="69739" y="18221"/>
                                <a:pt x="67716" y="14198"/>
                              </a:cubicBezTo>
                              <a:cubicBezTo>
                                <a:pt x="65985" y="10793"/>
                                <a:pt x="63412" y="7887"/>
                                <a:pt x="60242" y="5755"/>
                              </a:cubicBezTo>
                              <a:cubicBezTo>
                                <a:pt x="56819" y="3570"/>
                                <a:pt x="53016" y="2049"/>
                                <a:pt x="49030" y="1271"/>
                              </a:cubicBezTo>
                              <a:cubicBezTo>
                                <a:pt x="44448" y="403"/>
                                <a:pt x="39793" y="-22"/>
                                <a:pt x="35128" y="1"/>
                              </a:cubicBezTo>
                              <a:cubicBezTo>
                                <a:pt x="31152" y="35"/>
                                <a:pt x="27191" y="511"/>
                                <a:pt x="23319" y="1421"/>
                              </a:cubicBezTo>
                              <a:cubicBezTo>
                                <a:pt x="19561" y="2327"/>
                                <a:pt x="15976" y="3842"/>
                                <a:pt x="12706" y="5904"/>
                              </a:cubicBezTo>
                              <a:cubicBezTo>
                                <a:pt x="9710" y="7833"/>
                                <a:pt x="7161" y="10381"/>
                                <a:pt x="5232" y="13377"/>
                              </a:cubicBezTo>
                              <a:cubicBezTo>
                                <a:pt x="3220" y="16817"/>
                                <a:pt x="2210" y="20751"/>
                                <a:pt x="2317" y="24735"/>
                              </a:cubicBezTo>
                              <a:cubicBezTo>
                                <a:pt x="1993" y="29513"/>
                                <a:pt x="3488" y="34238"/>
                                <a:pt x="6502" y="37961"/>
                              </a:cubicBezTo>
                              <a:cubicBezTo>
                                <a:pt x="9433" y="41251"/>
                                <a:pt x="13094" y="43810"/>
                                <a:pt x="17190" y="45433"/>
                              </a:cubicBezTo>
                              <a:cubicBezTo>
                                <a:pt x="21705" y="47271"/>
                                <a:pt x="26385" y="48672"/>
                                <a:pt x="31167" y="49618"/>
                              </a:cubicBezTo>
                              <a:cubicBezTo>
                                <a:pt x="35954" y="50470"/>
                                <a:pt x="40694" y="51567"/>
                                <a:pt x="45368" y="52906"/>
                              </a:cubicBezTo>
                              <a:cubicBezTo>
                                <a:pt x="49235" y="53913"/>
                                <a:pt x="52918" y="55528"/>
                                <a:pt x="56280" y="57688"/>
                              </a:cubicBezTo>
                              <a:cubicBezTo>
                                <a:pt x="59266" y="59707"/>
                                <a:pt x="60992" y="63129"/>
                                <a:pt x="60839" y="66730"/>
                              </a:cubicBezTo>
                              <a:cubicBezTo>
                                <a:pt x="61007" y="69397"/>
                                <a:pt x="60240" y="72038"/>
                                <a:pt x="58672" y="74202"/>
                              </a:cubicBezTo>
                              <a:cubicBezTo>
                                <a:pt x="57237" y="76036"/>
                                <a:pt x="55360" y="77476"/>
                                <a:pt x="53216" y="78387"/>
                              </a:cubicBezTo>
                              <a:cubicBezTo>
                                <a:pt x="50829" y="79383"/>
                                <a:pt x="48312" y="80037"/>
                                <a:pt x="45742" y="80329"/>
                              </a:cubicBezTo>
                              <a:cubicBezTo>
                                <a:pt x="40402" y="81274"/>
                                <a:pt x="34938" y="81274"/>
                                <a:pt x="29598" y="80329"/>
                              </a:cubicBezTo>
                              <a:cubicBezTo>
                                <a:pt x="26946" y="79835"/>
                                <a:pt x="24410" y="78846"/>
                                <a:pt x="22123" y="77415"/>
                              </a:cubicBezTo>
                              <a:cubicBezTo>
                                <a:pt x="19798" y="76075"/>
                                <a:pt x="17845" y="74174"/>
                                <a:pt x="16443" y="71886"/>
                              </a:cubicBezTo>
                              <a:cubicBezTo>
                                <a:pt x="15027" y="69455"/>
                                <a:pt x="14255" y="66703"/>
                                <a:pt x="14201" y="63890"/>
                              </a:cubicBezTo>
                              <a:lnTo>
                                <a:pt x="0" y="63890"/>
                              </a:lnTo>
                              <a:cubicBezTo>
                                <a:pt x="132" y="68573"/>
                                <a:pt x="1307" y="73168"/>
                                <a:pt x="3438" y="77341"/>
                              </a:cubicBezTo>
                              <a:cubicBezTo>
                                <a:pt x="5366" y="81021"/>
                                <a:pt x="8163" y="84176"/>
                                <a:pt x="11585" y="86532"/>
                              </a:cubicBezTo>
                              <a:cubicBezTo>
                                <a:pt x="15172" y="88926"/>
                                <a:pt x="19178" y="90625"/>
                                <a:pt x="23394" y="91538"/>
                              </a:cubicBezTo>
                              <a:cubicBezTo>
                                <a:pt x="32489" y="93443"/>
                                <a:pt x="41879" y="93443"/>
                                <a:pt x="50974" y="91538"/>
                              </a:cubicBezTo>
                              <a:cubicBezTo>
                                <a:pt x="55273" y="90794"/>
                                <a:pt x="59401" y="89274"/>
                                <a:pt x="63157" y="87055"/>
                              </a:cubicBezTo>
                            </a:path>
                          </a:pathLst>
                        </a:custGeom>
                        <a:solidFill>
                          <a:srgbClr val="FFFFFF"/>
                        </a:solidFill>
                        <a:ln w="7472"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 name="Freihandform: Form 117"/>
                      <wps:cNvSpPr/>
                      <wps:spPr>
                        <a:xfrm>
                          <a:off x="2909597" y="1336745"/>
                          <a:ext cx="46862" cy="115382"/>
                        </a:xfrm>
                        <a:custGeom>
                          <a:avLst/>
                          <a:gdLst>
                            <a:gd name="connsiteX0" fmla="*/ 28701 w 46862"/>
                            <a:gd name="connsiteY0" fmla="*/ 0 h 115382"/>
                            <a:gd name="connsiteX1" fmla="*/ 14948 w 46862"/>
                            <a:gd name="connsiteY1" fmla="*/ 0 h 115382"/>
                            <a:gd name="connsiteX2" fmla="*/ 14948 w 46862"/>
                            <a:gd name="connsiteY2" fmla="*/ 26826 h 115382"/>
                            <a:gd name="connsiteX3" fmla="*/ 0 w 46862"/>
                            <a:gd name="connsiteY3" fmla="*/ 26826 h 115382"/>
                            <a:gd name="connsiteX4" fmla="*/ 0 w 46862"/>
                            <a:gd name="connsiteY4" fmla="*/ 38857 h 115382"/>
                            <a:gd name="connsiteX5" fmla="*/ 14948 w 46862"/>
                            <a:gd name="connsiteY5" fmla="*/ 38857 h 115382"/>
                            <a:gd name="connsiteX6" fmla="*/ 14948 w 46862"/>
                            <a:gd name="connsiteY6" fmla="*/ 96320 h 115382"/>
                            <a:gd name="connsiteX7" fmla="*/ 16144 w 46862"/>
                            <a:gd name="connsiteY7" fmla="*/ 106183 h 115382"/>
                            <a:gd name="connsiteX8" fmla="*/ 19732 w 46862"/>
                            <a:gd name="connsiteY8" fmla="*/ 111862 h 115382"/>
                            <a:gd name="connsiteX9" fmla="*/ 26085 w 46862"/>
                            <a:gd name="connsiteY9" fmla="*/ 114627 h 115382"/>
                            <a:gd name="connsiteX10" fmla="*/ 35801 w 46862"/>
                            <a:gd name="connsiteY10" fmla="*/ 115374 h 115382"/>
                            <a:gd name="connsiteX11" fmla="*/ 46340 w 46862"/>
                            <a:gd name="connsiteY11" fmla="*/ 115374 h 115382"/>
                            <a:gd name="connsiteX12" fmla="*/ 46340 w 46862"/>
                            <a:gd name="connsiteY12" fmla="*/ 103344 h 115382"/>
                            <a:gd name="connsiteX13" fmla="*/ 40061 w 46862"/>
                            <a:gd name="connsiteY13" fmla="*/ 103344 h 115382"/>
                            <a:gd name="connsiteX14" fmla="*/ 34381 w 46862"/>
                            <a:gd name="connsiteY14" fmla="*/ 103344 h 115382"/>
                            <a:gd name="connsiteX15" fmla="*/ 30793 w 46862"/>
                            <a:gd name="connsiteY15" fmla="*/ 102073 h 115382"/>
                            <a:gd name="connsiteX16" fmla="*/ 29000 w 46862"/>
                            <a:gd name="connsiteY16" fmla="*/ 99458 h 115382"/>
                            <a:gd name="connsiteX17" fmla="*/ 28476 w 46862"/>
                            <a:gd name="connsiteY17" fmla="*/ 95124 h 115382"/>
                            <a:gd name="connsiteX18" fmla="*/ 28477 w 46862"/>
                            <a:gd name="connsiteY18" fmla="*/ 39081 h 115382"/>
                            <a:gd name="connsiteX19" fmla="*/ 46863 w 46862"/>
                            <a:gd name="connsiteY19" fmla="*/ 39081 h 115382"/>
                            <a:gd name="connsiteX20" fmla="*/ 46863 w 46862"/>
                            <a:gd name="connsiteY20" fmla="*/ 26826 h 115382"/>
                            <a:gd name="connsiteX21" fmla="*/ 28477 w 46862"/>
                            <a:gd name="connsiteY21" fmla="*/ 26826 h 1153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46862" h="115382">
                              <a:moveTo>
                                <a:pt x="28701" y="0"/>
                              </a:moveTo>
                              <a:lnTo>
                                <a:pt x="14948" y="0"/>
                              </a:lnTo>
                              <a:lnTo>
                                <a:pt x="14948" y="26826"/>
                              </a:lnTo>
                              <a:lnTo>
                                <a:pt x="0" y="26826"/>
                              </a:lnTo>
                              <a:lnTo>
                                <a:pt x="0" y="38857"/>
                              </a:lnTo>
                              <a:lnTo>
                                <a:pt x="14948" y="38857"/>
                              </a:lnTo>
                              <a:lnTo>
                                <a:pt x="14948" y="96320"/>
                              </a:lnTo>
                              <a:cubicBezTo>
                                <a:pt x="14840" y="99649"/>
                                <a:pt x="15243" y="102976"/>
                                <a:pt x="16144" y="106183"/>
                              </a:cubicBezTo>
                              <a:cubicBezTo>
                                <a:pt x="16749" y="108391"/>
                                <a:pt x="17998" y="110368"/>
                                <a:pt x="19732" y="111862"/>
                              </a:cubicBezTo>
                              <a:cubicBezTo>
                                <a:pt x="21580" y="113308"/>
                                <a:pt x="23767" y="114260"/>
                                <a:pt x="26085" y="114627"/>
                              </a:cubicBezTo>
                              <a:cubicBezTo>
                                <a:pt x="29293" y="115181"/>
                                <a:pt x="32546" y="115431"/>
                                <a:pt x="35801" y="115374"/>
                              </a:cubicBezTo>
                              <a:lnTo>
                                <a:pt x="46340" y="115374"/>
                              </a:lnTo>
                              <a:lnTo>
                                <a:pt x="46340" y="103344"/>
                              </a:lnTo>
                              <a:lnTo>
                                <a:pt x="40061" y="103344"/>
                              </a:lnTo>
                              <a:cubicBezTo>
                                <a:pt x="37744" y="103344"/>
                                <a:pt x="35876" y="103344"/>
                                <a:pt x="34381" y="103344"/>
                              </a:cubicBezTo>
                              <a:cubicBezTo>
                                <a:pt x="33096" y="103237"/>
                                <a:pt x="31860" y="102799"/>
                                <a:pt x="30793" y="102073"/>
                              </a:cubicBezTo>
                              <a:cubicBezTo>
                                <a:pt x="29892" y="101454"/>
                                <a:pt x="29252" y="100522"/>
                                <a:pt x="29000" y="99458"/>
                              </a:cubicBezTo>
                              <a:cubicBezTo>
                                <a:pt x="28599" y="98050"/>
                                <a:pt x="28423" y="96587"/>
                                <a:pt x="28476" y="95124"/>
                              </a:cubicBezTo>
                              <a:lnTo>
                                <a:pt x="28477" y="39081"/>
                              </a:lnTo>
                              <a:lnTo>
                                <a:pt x="46863" y="39081"/>
                              </a:lnTo>
                              <a:lnTo>
                                <a:pt x="46863" y="26826"/>
                              </a:lnTo>
                              <a:lnTo>
                                <a:pt x="28477" y="26826"/>
                              </a:lnTo>
                              <a:close/>
                            </a:path>
                          </a:pathLst>
                        </a:custGeom>
                        <a:solidFill>
                          <a:srgbClr val="FFFFFF"/>
                        </a:solidFill>
                        <a:ln w="7472"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 name="Freihandform: Form 118"/>
                      <wps:cNvSpPr/>
                      <wps:spPr>
                        <a:xfrm>
                          <a:off x="2153138" y="1336745"/>
                          <a:ext cx="47236" cy="115382"/>
                        </a:xfrm>
                        <a:custGeom>
                          <a:avLst/>
                          <a:gdLst>
                            <a:gd name="connsiteX0" fmla="*/ 28776 w 47236"/>
                            <a:gd name="connsiteY0" fmla="*/ 0 h 115382"/>
                            <a:gd name="connsiteX1" fmla="*/ 14948 w 47236"/>
                            <a:gd name="connsiteY1" fmla="*/ 0 h 115382"/>
                            <a:gd name="connsiteX2" fmla="*/ 14948 w 47236"/>
                            <a:gd name="connsiteY2" fmla="*/ 26826 h 115382"/>
                            <a:gd name="connsiteX3" fmla="*/ 0 w 47236"/>
                            <a:gd name="connsiteY3" fmla="*/ 26826 h 115382"/>
                            <a:gd name="connsiteX4" fmla="*/ 0 w 47236"/>
                            <a:gd name="connsiteY4" fmla="*/ 38857 h 115382"/>
                            <a:gd name="connsiteX5" fmla="*/ 14948 w 47236"/>
                            <a:gd name="connsiteY5" fmla="*/ 38857 h 115382"/>
                            <a:gd name="connsiteX6" fmla="*/ 14948 w 47236"/>
                            <a:gd name="connsiteY6" fmla="*/ 96320 h 115382"/>
                            <a:gd name="connsiteX7" fmla="*/ 16219 w 47236"/>
                            <a:gd name="connsiteY7" fmla="*/ 106183 h 115382"/>
                            <a:gd name="connsiteX8" fmla="*/ 19732 w 47236"/>
                            <a:gd name="connsiteY8" fmla="*/ 111862 h 115382"/>
                            <a:gd name="connsiteX9" fmla="*/ 26160 w 47236"/>
                            <a:gd name="connsiteY9" fmla="*/ 114627 h 115382"/>
                            <a:gd name="connsiteX10" fmla="*/ 35801 w 47236"/>
                            <a:gd name="connsiteY10" fmla="*/ 115374 h 115382"/>
                            <a:gd name="connsiteX11" fmla="*/ 46639 w 47236"/>
                            <a:gd name="connsiteY11" fmla="*/ 115374 h 115382"/>
                            <a:gd name="connsiteX12" fmla="*/ 46639 w 47236"/>
                            <a:gd name="connsiteY12" fmla="*/ 103344 h 115382"/>
                            <a:gd name="connsiteX13" fmla="*/ 40435 w 47236"/>
                            <a:gd name="connsiteY13" fmla="*/ 103344 h 115382"/>
                            <a:gd name="connsiteX14" fmla="*/ 34755 w 47236"/>
                            <a:gd name="connsiteY14" fmla="*/ 103344 h 115382"/>
                            <a:gd name="connsiteX15" fmla="*/ 31093 w 47236"/>
                            <a:gd name="connsiteY15" fmla="*/ 102073 h 115382"/>
                            <a:gd name="connsiteX16" fmla="*/ 29299 w 47236"/>
                            <a:gd name="connsiteY16" fmla="*/ 99458 h 115382"/>
                            <a:gd name="connsiteX17" fmla="*/ 28850 w 47236"/>
                            <a:gd name="connsiteY17" fmla="*/ 95124 h 115382"/>
                            <a:gd name="connsiteX18" fmla="*/ 28850 w 47236"/>
                            <a:gd name="connsiteY18" fmla="*/ 39081 h 115382"/>
                            <a:gd name="connsiteX19" fmla="*/ 47237 w 47236"/>
                            <a:gd name="connsiteY19" fmla="*/ 39081 h 115382"/>
                            <a:gd name="connsiteX20" fmla="*/ 47237 w 47236"/>
                            <a:gd name="connsiteY20" fmla="*/ 26826 h 115382"/>
                            <a:gd name="connsiteX21" fmla="*/ 28850 w 47236"/>
                            <a:gd name="connsiteY21" fmla="*/ 26826 h 1153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47236" h="115382">
                              <a:moveTo>
                                <a:pt x="28776" y="0"/>
                              </a:moveTo>
                              <a:lnTo>
                                <a:pt x="14948" y="0"/>
                              </a:lnTo>
                              <a:lnTo>
                                <a:pt x="14948" y="26826"/>
                              </a:lnTo>
                              <a:lnTo>
                                <a:pt x="0" y="26826"/>
                              </a:lnTo>
                              <a:lnTo>
                                <a:pt x="0" y="38857"/>
                              </a:lnTo>
                              <a:lnTo>
                                <a:pt x="14948" y="38857"/>
                              </a:lnTo>
                              <a:lnTo>
                                <a:pt x="14948" y="96320"/>
                              </a:lnTo>
                              <a:cubicBezTo>
                                <a:pt x="14860" y="99653"/>
                                <a:pt x="15288" y="102981"/>
                                <a:pt x="16219" y="106183"/>
                              </a:cubicBezTo>
                              <a:cubicBezTo>
                                <a:pt x="16794" y="108385"/>
                                <a:pt x="18018" y="110364"/>
                                <a:pt x="19732" y="111862"/>
                              </a:cubicBezTo>
                              <a:cubicBezTo>
                                <a:pt x="21609" y="113308"/>
                                <a:pt x="23819" y="114259"/>
                                <a:pt x="26160" y="114627"/>
                              </a:cubicBezTo>
                              <a:cubicBezTo>
                                <a:pt x="29342" y="115181"/>
                                <a:pt x="32571" y="115431"/>
                                <a:pt x="35801" y="115374"/>
                              </a:cubicBezTo>
                              <a:lnTo>
                                <a:pt x="46639" y="115374"/>
                              </a:lnTo>
                              <a:lnTo>
                                <a:pt x="46639" y="103344"/>
                              </a:lnTo>
                              <a:lnTo>
                                <a:pt x="40435" y="103344"/>
                              </a:lnTo>
                              <a:cubicBezTo>
                                <a:pt x="38118" y="103344"/>
                                <a:pt x="36175" y="103344"/>
                                <a:pt x="34755" y="103344"/>
                              </a:cubicBezTo>
                              <a:cubicBezTo>
                                <a:pt x="33444" y="103250"/>
                                <a:pt x="32180" y="102811"/>
                                <a:pt x="31093" y="102073"/>
                              </a:cubicBezTo>
                              <a:cubicBezTo>
                                <a:pt x="30191" y="101454"/>
                                <a:pt x="29552" y="100522"/>
                                <a:pt x="29299" y="99458"/>
                              </a:cubicBezTo>
                              <a:cubicBezTo>
                                <a:pt x="28965" y="98038"/>
                                <a:pt x="28814" y="96582"/>
                                <a:pt x="28850" y="95124"/>
                              </a:cubicBezTo>
                              <a:lnTo>
                                <a:pt x="28850" y="39081"/>
                              </a:lnTo>
                              <a:lnTo>
                                <a:pt x="47237" y="39081"/>
                              </a:lnTo>
                              <a:lnTo>
                                <a:pt x="47237" y="26826"/>
                              </a:lnTo>
                              <a:lnTo>
                                <a:pt x="28850" y="26826"/>
                              </a:lnTo>
                              <a:close/>
                            </a:path>
                          </a:pathLst>
                        </a:custGeom>
                        <a:solidFill>
                          <a:srgbClr val="FFFFFF"/>
                        </a:solidFill>
                        <a:ln w="7472"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 name="Freihandform: Form 119"/>
                      <wps:cNvSpPr/>
                      <wps:spPr>
                        <a:xfrm>
                          <a:off x="2977537" y="1361949"/>
                          <a:ext cx="46339" cy="90170"/>
                        </a:xfrm>
                        <a:custGeom>
                          <a:avLst/>
                          <a:gdLst>
                            <a:gd name="connsiteX0" fmla="*/ 13379 w 46339"/>
                            <a:gd name="connsiteY0" fmla="*/ 21275 h 90170"/>
                            <a:gd name="connsiteX1" fmla="*/ 13379 w 46339"/>
                            <a:gd name="connsiteY1" fmla="*/ 21275 h 90170"/>
                            <a:gd name="connsiteX2" fmla="*/ 12930 w 46339"/>
                            <a:gd name="connsiteY2" fmla="*/ 21275 h 90170"/>
                            <a:gd name="connsiteX3" fmla="*/ 12930 w 46339"/>
                            <a:gd name="connsiteY3" fmla="*/ 1622 h 90170"/>
                            <a:gd name="connsiteX4" fmla="*/ 0 w 46339"/>
                            <a:gd name="connsiteY4" fmla="*/ 1622 h 90170"/>
                            <a:gd name="connsiteX5" fmla="*/ 0 w 46339"/>
                            <a:gd name="connsiteY5" fmla="*/ 90170 h 90170"/>
                            <a:gd name="connsiteX6" fmla="*/ 13752 w 46339"/>
                            <a:gd name="connsiteY6" fmla="*/ 90170 h 90170"/>
                            <a:gd name="connsiteX7" fmla="*/ 13752 w 46339"/>
                            <a:gd name="connsiteY7" fmla="*/ 51912 h 90170"/>
                            <a:gd name="connsiteX8" fmla="*/ 15546 w 46339"/>
                            <a:gd name="connsiteY8" fmla="*/ 36444 h 90170"/>
                            <a:gd name="connsiteX9" fmla="*/ 21152 w 46339"/>
                            <a:gd name="connsiteY9" fmla="*/ 24936 h 90170"/>
                            <a:gd name="connsiteX10" fmla="*/ 31391 w 46339"/>
                            <a:gd name="connsiteY10" fmla="*/ 17464 h 90170"/>
                            <a:gd name="connsiteX11" fmla="*/ 46340 w 46339"/>
                            <a:gd name="connsiteY11" fmla="*/ 14998 h 90170"/>
                            <a:gd name="connsiteX12" fmla="*/ 46340 w 46339"/>
                            <a:gd name="connsiteY12" fmla="*/ 53 h 90170"/>
                            <a:gd name="connsiteX13" fmla="*/ 27355 w 46339"/>
                            <a:gd name="connsiteY13" fmla="*/ 4835 h 90170"/>
                            <a:gd name="connsiteX14" fmla="*/ 13752 w 46339"/>
                            <a:gd name="connsiteY14" fmla="*/ 20751 h 901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46339" h="90170">
                              <a:moveTo>
                                <a:pt x="13379" y="21275"/>
                              </a:moveTo>
                              <a:lnTo>
                                <a:pt x="13379" y="21275"/>
                              </a:lnTo>
                              <a:lnTo>
                                <a:pt x="12930" y="21275"/>
                              </a:lnTo>
                              <a:lnTo>
                                <a:pt x="12930" y="1622"/>
                              </a:lnTo>
                              <a:lnTo>
                                <a:pt x="0" y="1622"/>
                              </a:lnTo>
                              <a:lnTo>
                                <a:pt x="0" y="90170"/>
                              </a:lnTo>
                              <a:lnTo>
                                <a:pt x="13752" y="90170"/>
                              </a:lnTo>
                              <a:lnTo>
                                <a:pt x="13752" y="51912"/>
                              </a:lnTo>
                              <a:cubicBezTo>
                                <a:pt x="13683" y="46700"/>
                                <a:pt x="14286" y="41501"/>
                                <a:pt x="15546" y="36444"/>
                              </a:cubicBezTo>
                              <a:cubicBezTo>
                                <a:pt x="16562" y="32248"/>
                                <a:pt x="18474" y="28322"/>
                                <a:pt x="21152" y="24936"/>
                              </a:cubicBezTo>
                              <a:cubicBezTo>
                                <a:pt x="23853" y="21593"/>
                                <a:pt x="27384" y="19017"/>
                                <a:pt x="31391" y="17464"/>
                              </a:cubicBezTo>
                              <a:cubicBezTo>
                                <a:pt x="36187" y="15757"/>
                                <a:pt x="41250" y="14922"/>
                                <a:pt x="46340" y="14998"/>
                              </a:cubicBezTo>
                              <a:lnTo>
                                <a:pt x="46340" y="53"/>
                              </a:lnTo>
                              <a:cubicBezTo>
                                <a:pt x="39672" y="-326"/>
                                <a:pt x="33047" y="1342"/>
                                <a:pt x="27355" y="4835"/>
                              </a:cubicBezTo>
                              <a:cubicBezTo>
                                <a:pt x="21516" y="8870"/>
                                <a:pt x="16828" y="14355"/>
                                <a:pt x="13752" y="20751"/>
                              </a:cubicBezTo>
                            </a:path>
                          </a:pathLst>
                        </a:custGeom>
                        <a:solidFill>
                          <a:srgbClr val="FFFFFF"/>
                        </a:solidFill>
                        <a:ln w="7472"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 name="Freihandform: Form 120"/>
                      <wps:cNvSpPr/>
                      <wps:spPr>
                        <a:xfrm>
                          <a:off x="3030679" y="1363571"/>
                          <a:ext cx="82215" cy="123978"/>
                        </a:xfrm>
                        <a:custGeom>
                          <a:avLst/>
                          <a:gdLst>
                            <a:gd name="connsiteX0" fmla="*/ 38417 w 82215"/>
                            <a:gd name="connsiteY0" fmla="*/ 111713 h 123978"/>
                            <a:gd name="connsiteX1" fmla="*/ 43500 w 82215"/>
                            <a:gd name="connsiteY1" fmla="*/ 100654 h 123978"/>
                            <a:gd name="connsiteX2" fmla="*/ 82216 w 82215"/>
                            <a:gd name="connsiteY2" fmla="*/ 0 h 123978"/>
                            <a:gd name="connsiteX3" fmla="*/ 67641 w 82215"/>
                            <a:gd name="connsiteY3" fmla="*/ 0 h 123978"/>
                            <a:gd name="connsiteX4" fmla="*/ 42528 w 82215"/>
                            <a:gd name="connsiteY4" fmla="*/ 73230 h 123978"/>
                            <a:gd name="connsiteX5" fmla="*/ 41556 w 82215"/>
                            <a:gd name="connsiteY5" fmla="*/ 73230 h 123978"/>
                            <a:gd name="connsiteX6" fmla="*/ 41556 w 82215"/>
                            <a:gd name="connsiteY6" fmla="*/ 73230 h 123978"/>
                            <a:gd name="connsiteX7" fmla="*/ 15472 w 82215"/>
                            <a:gd name="connsiteY7" fmla="*/ 299 h 123978"/>
                            <a:gd name="connsiteX8" fmla="*/ 0 w 82215"/>
                            <a:gd name="connsiteY8" fmla="*/ 299 h 123978"/>
                            <a:gd name="connsiteX9" fmla="*/ 35353 w 82215"/>
                            <a:gd name="connsiteY9" fmla="*/ 88847 h 123978"/>
                            <a:gd name="connsiteX10" fmla="*/ 35353 w 82215"/>
                            <a:gd name="connsiteY10" fmla="*/ 88847 h 123978"/>
                            <a:gd name="connsiteX11" fmla="*/ 29224 w 82215"/>
                            <a:gd name="connsiteY11" fmla="*/ 103792 h 123978"/>
                            <a:gd name="connsiteX12" fmla="*/ 24291 w 82215"/>
                            <a:gd name="connsiteY12" fmla="*/ 109994 h 123978"/>
                            <a:gd name="connsiteX13" fmla="*/ 16817 w 82215"/>
                            <a:gd name="connsiteY13" fmla="*/ 112236 h 123978"/>
                            <a:gd name="connsiteX14" fmla="*/ 12258 w 82215"/>
                            <a:gd name="connsiteY14" fmla="*/ 111489 h 123978"/>
                            <a:gd name="connsiteX15" fmla="*/ 8670 w 82215"/>
                            <a:gd name="connsiteY15" fmla="*/ 110293 h 123978"/>
                            <a:gd name="connsiteX16" fmla="*/ 8670 w 82215"/>
                            <a:gd name="connsiteY16" fmla="*/ 122847 h 123978"/>
                            <a:gd name="connsiteX17" fmla="*/ 13304 w 82215"/>
                            <a:gd name="connsiteY17" fmla="*/ 123893 h 123978"/>
                            <a:gd name="connsiteX18" fmla="*/ 18386 w 82215"/>
                            <a:gd name="connsiteY18" fmla="*/ 123893 h 123978"/>
                            <a:gd name="connsiteX19" fmla="*/ 26907 w 82215"/>
                            <a:gd name="connsiteY19" fmla="*/ 122623 h 123978"/>
                            <a:gd name="connsiteX20" fmla="*/ 33409 w 82215"/>
                            <a:gd name="connsiteY20" fmla="*/ 118587 h 123978"/>
                            <a:gd name="connsiteX21" fmla="*/ 38865 w 82215"/>
                            <a:gd name="connsiteY21" fmla="*/ 111115 h 1239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82215" h="123978">
                              <a:moveTo>
                                <a:pt x="38417" y="111713"/>
                              </a:moveTo>
                              <a:cubicBezTo>
                                <a:pt x="40335" y="108134"/>
                                <a:pt x="42033" y="104440"/>
                                <a:pt x="43500" y="100654"/>
                              </a:cubicBezTo>
                              <a:lnTo>
                                <a:pt x="82216" y="0"/>
                              </a:lnTo>
                              <a:lnTo>
                                <a:pt x="67641" y="0"/>
                              </a:lnTo>
                              <a:lnTo>
                                <a:pt x="42528" y="73230"/>
                              </a:lnTo>
                              <a:lnTo>
                                <a:pt x="41556" y="73230"/>
                              </a:lnTo>
                              <a:lnTo>
                                <a:pt x="41556" y="73230"/>
                              </a:lnTo>
                              <a:lnTo>
                                <a:pt x="15472" y="299"/>
                              </a:lnTo>
                              <a:lnTo>
                                <a:pt x="0" y="299"/>
                              </a:lnTo>
                              <a:lnTo>
                                <a:pt x="35353" y="88847"/>
                              </a:lnTo>
                              <a:lnTo>
                                <a:pt x="35353" y="88847"/>
                              </a:lnTo>
                              <a:lnTo>
                                <a:pt x="29224" y="103792"/>
                              </a:lnTo>
                              <a:cubicBezTo>
                                <a:pt x="28088" y="106217"/>
                                <a:pt x="26398" y="108341"/>
                                <a:pt x="24291" y="109994"/>
                              </a:cubicBezTo>
                              <a:cubicBezTo>
                                <a:pt x="22113" y="111540"/>
                                <a:pt x="19487" y="112328"/>
                                <a:pt x="16817" y="112236"/>
                              </a:cubicBezTo>
                              <a:cubicBezTo>
                                <a:pt x="15269" y="112207"/>
                                <a:pt x="13734" y="111955"/>
                                <a:pt x="12258" y="111489"/>
                              </a:cubicBezTo>
                              <a:lnTo>
                                <a:pt x="8670" y="110293"/>
                              </a:lnTo>
                              <a:lnTo>
                                <a:pt x="8670" y="122847"/>
                              </a:lnTo>
                              <a:cubicBezTo>
                                <a:pt x="10175" y="123353"/>
                                <a:pt x="11728" y="123703"/>
                                <a:pt x="13304" y="123893"/>
                              </a:cubicBezTo>
                              <a:cubicBezTo>
                                <a:pt x="14996" y="124007"/>
                                <a:pt x="16694" y="124007"/>
                                <a:pt x="18386" y="123893"/>
                              </a:cubicBezTo>
                              <a:cubicBezTo>
                                <a:pt x="21277" y="123942"/>
                                <a:pt x="24156" y="123513"/>
                                <a:pt x="26907" y="122623"/>
                              </a:cubicBezTo>
                              <a:cubicBezTo>
                                <a:pt x="29331" y="121742"/>
                                <a:pt x="31545" y="120368"/>
                                <a:pt x="33409" y="118587"/>
                              </a:cubicBezTo>
                              <a:cubicBezTo>
                                <a:pt x="35584" y="116377"/>
                                <a:pt x="37422" y="113859"/>
                                <a:pt x="38865" y="111115"/>
                              </a:cubicBezTo>
                            </a:path>
                          </a:pathLst>
                        </a:custGeom>
                        <a:solidFill>
                          <a:srgbClr val="FFFFFF"/>
                        </a:solidFill>
                        <a:ln w="7472"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1E4C23B7">
            <v:group id="Gruppieren 97" style="position:absolute;margin-left:18.4pt;margin-top:18.85pt;width:112.1pt;height:40.45pt;z-index:251658243" coordsize="15890,5734" coordorigin="15241,9141" o:spid="_x0000_s1026" w14:anchorId="03442C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">
              <v:shape id="Freihandform: Form 98" style="position:absolute;left:15241;top:9226;width:2846;height:2845;visibility:visible;mso-wrap-style:square;v-text-anchor:middle" coordsize="284615,284550" o:spid="_x0000_s1027" stroked="f" strokeweight=".20756mm" path="m,l,284550r284616,l284616,,,xm197093,196973r-109496,l87597,87577r109496,l197093,1969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">
                <v:stroke joinstyle="miter"/>
                <v:path arrowok="t" o:connecttype="custom" o:connectlocs="0,0;0,284550;284616,284550;284616,0;197093,196973;87597,196973;87597,87577;197093,87577" o:connectangles="0,0,0,0,0,0,0,0"/>
              </v:shape>
              <v:shape id="Freihandform: Form 99" style="position:absolute;left:18963;top:10102;width:1095;height:1094;visibility:visible;mso-wrap-style:square;v-text-anchor:middle" coordsize="109496,109471" o:spid="_x0000_s1028" stroked="f" strokeweight=".20756mm" path="m,l109496,r,109471l,1094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">
                <v:stroke joinstyle="miter"/>
                <v:path arrowok="t" o:connecttype="custom" o:connectlocs="0,0;109496,0;109496,109471;0,109471" o:connectangles="0,0,0,0"/>
              </v:shape>
              <v:shape id="Freihandform: Form 100" style="position:absolute;left:20933;top:9226;width:2586;height:2845;visibility:visible;mso-wrap-style:square;v-text-anchor:middle" coordsize="258605,284550" o:spid="_x0000_s1029" stroked="f" strokeweight=".20756mm" path="m75,l158602,v58223,,84831,38782,84831,74276c243433,99832,233642,116271,207258,131589v33260,12330,51348,34448,51348,68672c258606,241135,228709,284550,158826,284550l,284550,75,xm86625,220287r57402,c159205,221567,172546,210303,173826,195128v68,-803,100,-1608,98,-2414c173354,179107,161860,168538,148250,169107v-362,15,-723,38,-1084,69l86850,169176r-225,51111xm86625,112012r46116,c153818,112012,162638,102223,162638,87801v438,-11712,-8704,-21562,-20419,-22000c141201,65763,140182,65799,139169,65907r-52319,l86625,1120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">
                <v:stroke joinstyle="miter"/>
                <v:path arrowok="t" o:connecttype="custom" o:connectlocs="75,0;158602,0;243433,74276;207258,131589;258606,200261;158826,284550;0,284550;86625,220287;144027,220287;173826,195128;173924,192714;148250,169107;147166,169176;86850,169176;86625,112012;132741,112012;162638,87801;142219,65801;139169,65907;86850,65907" o:connectangles="0,0,0,0,0,0,0,0,0,0,0,0,0,0,0,0,0,0,0,0"/>
              </v:shape>
              <v:shape id="Freihandform: Form 101" style="position:absolute;left:23373;top:9226;width:3011;height:2839;visibility:visible;mso-wrap-style:square;v-text-anchor:middle" coordsize="301058,283952" o:spid="_x0000_s1030" stroked="f" strokeweight=".20756mm" path="m104713,r91708,l301059,283952r-94324,l192983,241434r-87896,l93427,283728,,283728,104713,xm146867,84364r-24216,94900l174372,179264,146867,843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">
                <v:stroke joinstyle="miter"/>
                <v:path arrowok="t" o:connecttype="custom" o:connectlocs="104713,0;196421,0;301059,283952;206735,283952;192983,241434;105087,241434;93427,283728;0,283728;146867,84364;122651,179264;174372,179264" o:connectangles="0,0,0,0,0,0,0,0,0,0,0"/>
              </v:shape>
              <v:shape id="Freihandform: Form 102" style="position:absolute;left:26200;top:9141;width:2599;height:3010;visibility:visible;mso-wrap-style:square;v-text-anchor:middle" coordsize="259950,301064" o:spid="_x0000_s1031" stroked="f" strokeweight=".20756mm" path="m164431,93032r87448,c251879,44760,215555,,129378,,34830,,5606,52307,5606,90342v,61498,75339,77862,77656,78610c94548,172538,141262,185017,152996,189202v10090,3587,19732,11732,19732,22417c172728,228208,152996,236203,136478,236203v-10613,,-46116,-3512,-46116,-41247l,194956v,50065,34456,106108,131022,106108c237678,301064,259951,237474,259951,203923v-387,-32666,-20996,-61667,-51721,-72782c186555,122398,150604,114702,132517,109471,123398,106781,93053,100654,93053,82122v,-23688,39090,-20624,33410,-20624c144102,61349,164431,71287,164431,930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">
                <v:stroke joinstyle="miter"/>
                <v:path arrowok="t" o:connecttype="custom" o:connectlocs="164431,93032;251879,93032;129378,0;5606,90342;83262,168952;152996,189202;172728,211619;136478,236203;90362,194956;0,194956;131022,301064;259951,203923;208230,131141;132517,109471;93053,82122;126463,61498;164431,93032" o:connectangles="0,0,0,0,0,0,0,0,0,0,0,0,0,0,0,0,0"/>
              </v:shape>
              <v:shape id="Freihandform: Form 103" style="position:absolute;left:28944;top:9225;width:2187;height:2845;visibility:visible;mso-wrap-style:square;v-text-anchor:middle" coordsize="218693,284550" o:spid="_x0000_s1032" stroked="f" strokeweight=".20756mm" path="m448,l218694,r,75098l87672,75098r,50065l204493,125163r,71736l87223,196899r,87651l,284550,4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">
                <v:stroke joinstyle="miter"/>
                <v:path arrowok="t" o:connecttype="custom" o:connectlocs="448,0;218694,0;218694,75098;87672,75098;87672,125163;204493,125163;204493,196899;87223,196899;87223,284550;0,284550;448,0" o:connectangles="0,0,0,0,0,0,0,0,0,0,0"/>
              </v:shape>
              <v:shape id="Freihandform: Form 104" style="position:absolute;left:15243;top:13294;width:1550;height:1227;visibility:visible;mso-wrap-style:square;v-text-anchor:middle" coordsize="155013,122697" o:spid="_x0000_s1033" stroked="f" strokeweight=".20756mm" path="m113383,102895r-75,-373l86028,,68837,,41183,102895r-1122,l39987,102522,15845,,,,31466,122697r16443,l76461,18831r1046,l77656,19129r28103,103568l122202,122697,155014,,139542,,114429,102895r-10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">
                <v:stroke joinstyle="miter"/>
                <v:path arrowok="t" o:connecttype="custom" o:connectlocs="113383,102895;113308,102522;86028,0;68837,0;41183,102895;40061,102895;39987,102522;15845,0;0,0;31466,122697;47909,122697;76461,18831;77507,18831;77656,19129;105759,122697;122202,122697;155014,0;139542,0;114429,102895;113383,102895" o:connectangles="0,0,0,0,0,0,0,0,0,0,0,0,0,0,0,0,0,0,0,0"/>
              </v:shape>
              <v:shape id="Freihandform: Form 105" style="position:absolute;left:16783;top:13614;width:817;height:932;visibility:visible;mso-wrap-style:square;v-text-anchor:middle" coordsize="81793,93237" o:spid="_x0000_s1034" stroked="f" strokeweight=".20756mm" path="m73698,17286c70542,12249,66272,8005,61216,4881,55273,1457,48487,-226,41633,24,30259,-152,19362,4587,11737,13026,7923,17412,4981,22484,3067,27971,980,33924,-57,40195,2,46503v182,6355,1187,12659,2990,18756c4578,70747,7303,75839,10989,80203v3561,4158,8038,7433,13080,9565c29888,92193,36153,93365,42456,93206v8944,353,17752,-2275,25038,-7473c74267,80267,78789,72500,80200,63914r-13379,c65851,69106,63005,73760,58824,76990v-4606,3093,-10078,4638,-15621,4409c38792,81492,34411,80651,30347,78933,23484,75926,18328,70004,16296,62793,14990,58998,14383,54998,14502,50986r,-523l81770,50463v144,-5544,-357,-11086,-1495,-16514c79132,28094,76928,22498,73772,17435m14502,38283r,-523c14707,34348,15464,30992,16745,27822v1245,-3005,3017,-5763,5231,-8145c24267,17289,27011,15384,30049,14073v6664,-2693,14113,-2693,20778,c53854,15375,56616,17224,58973,19527v2305,2385,4154,5171,5457,8220c65777,30929,66585,34313,66821,37760r,523l14502,382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">
                <v:stroke joinstyle="miter"/>
                <v:path arrowok="t" o:connecttype="custom" o:connectlocs="73698,17286;61216,4881;41633,24;11737,13026;3067,27971;2,46503;2992,65259;10989,80203;24069,89768;42456,93206;67494,85733;80200,63914;66821,63914;58824,76990;43203,81399;30347,78933;16296,62793;14502,50986;14502,50463;81770,50463;80275,33949;73772,17435;14502,38283;14502,37760;16745,27822;21976,19677;30049,14073;50827,14073;58973,19527;64430,27747;66821,37760;66821,38283" o:connectangles="0,0,0,0,0,0,0,0,0,0,0,0,0,0,0,0,0,0,0,0,0,0,0,0,0,0,0,0,0,0,0,0"/>
              </v:shape>
              <v:shape id="Freihandform: Form 106" style="position:absolute;left:18224;top:13616;width:804;height:922;visibility:visible;mso-wrap-style:square;v-text-anchor:middle" coordsize="80353,92202" o:spid="_x0000_s1035" stroked="f" strokeweight=".20756mm" path="m40965,80714v-4237,106,-8430,-872,-12183,-2840c25457,76085,22612,73522,20486,70402,18337,67124,16746,63514,15777,59716,14817,55728,14340,51639,14357,47536v-12,-4443,439,-8876,1345,-13226c16576,30272,18171,26424,20411,22952v2210,-3300,5184,-6017,8670,-7921c33303,12939,37974,11913,42684,12042v10996,-828,20772,6959,22422,17859l79606,29901c79149,25316,77777,20870,75570,16825,73511,13151,70712,9945,67349,7409,63860,4808,59900,2905,55689,1805,51082,579,46331,-24,41563,12,35239,-136,28961,1115,23176,3673,18131,5939,13641,9280,10022,13462,6594,17918,4057,22992,2548,28407,800,34478,-56,40771,7,47088v-93,6177,790,12330,2616,18233c4244,70599,6942,75484,10545,79668v3540,4023,7967,7170,12930,9191c29177,91134,35275,92251,41413,92147v9746,523,19329,-2653,26833,-8893c75058,76654,79342,67876,80354,58446r-14351,c65411,64473,62773,70116,58529,74437v-4815,4100,-11025,6188,-17340,582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">
                <v:stroke joinstyle="miter"/>
                <v:path arrowok="t" o:connecttype="custom" o:connectlocs="40965,80714;28782,77874;20486,70402;15777,59716;14357,47536;15702,34310;20411,22952;29081,15031;42684,12042;65106,29901;79606,29901;75570,16825;67349,7409;55689,1805;41563,12;23176,3673;10022,13462;2548,28407;7,47088;2623,65321;10545,79668;23475,88859;41413,92147;68246,83254;80354,58446;66003,58446;58529,74437;41189,80266" o:connectangles="0,0,0,0,0,0,0,0,0,0,0,0,0,0,0,0,0,0,0,0,0,0,0,0,0,0,0,0"/>
              </v:shape>
              <v:shape id="Freihandform: Form 107" style="position:absolute;left:19204;top:13610;width:464;height:911;visibility:visible;mso-wrap-style:square;v-text-anchor:middle" coordsize="46339,91038" o:spid="_x0000_s1036" stroked="f" strokeweight=".20756mm" path="m27131,5180c21224,9299,16528,14924,13528,21470r,l13080,21470r,-18980l,2490,,91038r13752,l13752,51360v-34,-5038,569,-10059,1794,-14945c16562,32219,18474,28293,21152,24907v2715,-3328,6242,-5901,10239,-7472c36180,15701,41248,14865,46340,14969r,-14945l45144,24c38796,-223,32520,1443,27131,480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">
                <v:stroke joinstyle="miter"/>
                <v:path arrowok="t" o:connecttype="custom" o:connectlocs="27131,5180;13528,21470;13528,21470;13080,21470;13080,2490;0,2490;0,91038;13752,91038;13752,51360;15546,36415;21152,24907;31391,17435;46340,14969;46340,24;45144,24;27131,4806" o:connectangles="0,0,0,0,0,0,0,0,0,0,0,0,0,0,0,0"/>
              </v:shape>
              <v:shape id="Freihandform: Form 108" style="position:absolute;left:19679;top:13614;width:821;height:932;visibility:visible;mso-wrap-style:square;v-text-anchor:middle" coordsize="82158,93235" o:spid="_x0000_s1037" stroked="f" strokeweight=".20756mm" path="m73998,17286c70749,12223,66375,7978,61217,4881,55275,1457,48489,-226,41635,24,35896,-44,30211,1129,24967,3462,19959,5690,15477,8950,11813,13026,7945,17373,4996,22457,3143,27971,994,33910,-70,40187,4,46503v168,6362,1199,12671,3064,18756c4627,70742,7327,75835,10991,80203v3590,4125,8060,7393,13079,9565c29918,92187,36205,93357,42531,93206v8943,342,17747,-2285,25039,-7473c74342,80278,78844,72501,80201,63914r-13528,c65703,69106,62856,73760,58676,76990v-4610,3084,-10079,4627,-15621,4409c38642,81508,34258,80667,30199,78933,23307,75678,18235,69510,16372,62120,15315,58505,14811,54752,14877,50986r,-523l82145,50463v106,-5542,-395,-11080,-1495,-16514c79474,28104,77273,22513,74147,17435m14877,38283r,-523c15143,34349,15924,30999,17194,27822v1241,-3025,3042,-5788,5307,-8145c24764,17291,27483,15386,30498,14073v3339,-1384,6925,-2070,10539,-2018c44577,12017,48087,12703,51351,14073v3004,1304,5741,3154,8072,5454c61775,21889,63653,24679,64954,27747v1324,3186,2107,6570,2317,10013l67271,38283r-523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">
                <v:stroke joinstyle="miter"/>
                <v:path arrowok="t" o:connecttype="custom" o:connectlocs="73998,17286;61217,4881;41635,24;24967,3462;11813,13026;3143,27971;4,46503;3068,65259;10991,80203;24070,89768;42531,93206;67570,85733;80201,63914;66673,63914;58676,76990;43055,81399;30199,78933;16372,62120;14877,50986;14877,50463;82145,50463;80650,33949;74147,17435;14877,38283;14877,37760;17194,27822;22501,19677;30498,14073;41037,12055;51351,14073;59423,19527;64954,27747;67271,37760;67271,38283" o:connectangles="0,0,0,0,0,0,0,0,0,0,0,0,0,0,0,0,0,0,0,0,0,0,0,0,0,0,0,0,0,0,0,0,0,0"/>
              </v:shape>
              <v:shape id="Freihandform: Form 109" style="position:absolute;left:20652;top:13613;width:833;height:922;visibility:visible;mso-wrap-style:square;v-text-anchor:middle" coordsize="83360,92181" o:spid="_x0000_s1038" stroked="f" strokeweight=".20756mm" path="m74018,78031v-450,-2465,-650,-4968,-598,-7473l73420,24229v191,-4324,-818,-8617,-2915,-12404c68725,8712,66144,6132,63030,4352,59724,2574,56132,1385,52417,840,43749,-492,34910,-238,26332,1588,22115,2496,18108,4195,14523,6594,11120,8940,8326,12066,6376,15710,4239,19823,3088,24377,3013,29011r13752,c16606,23650,19236,18588,23716,15636v4899,-2502,10347,-3735,15846,-3587c42063,12020,44563,12195,47036,12572v2307,313,4536,1048,6577,2167c55608,15834,57283,17431,58471,19372v1325,2478,1969,5262,1869,8070c60506,29939,59546,32378,57724,34093v-1940,1644,-4247,2797,-6727,3362c47819,38343,44567,38943,41281,39249v-3588,348,-7400,946,-11436,1793c26088,41711,22371,42584,18709,43657v-3426,927,-6663,2444,-9567,4484c6352,50078,4050,52636,2415,55613v-3220,7516,-3220,16023,,23538c3865,82118,6021,84684,8693,86624v2765,1994,5885,3439,9194,4259c21614,91732,25425,92158,29247,92153v5902,49,11759,-1016,17266,-3138c51932,86751,56707,83183,60415,78628r822,-971l61237,78927v-331,3681,827,7341,3214,10163c66887,91206,70046,92304,73270,92154v3488,183,6963,-537,10090,-2093l83360,79600v-1308,408,-2666,634,-4036,672c76783,80272,75213,79376,74765,77507m60340,59574v-53,2350,-587,4664,-1570,6800c57606,68952,55928,71266,53837,73174v-2555,2208,-5494,3931,-8670,5081c41114,79686,36834,80370,32536,80272v-2210,2,-4414,-223,-6577,-672c23912,79157,21962,78347,20204,77209,18593,76120,17241,74692,16242,73024,15206,71071,14691,68883,14747,66673v-175,-3223,747,-6411,2616,-9042c19093,55379,21388,53626,24015,52550v2916,-1243,5981,-2097,9119,-2541l43149,48589v3165,-353,6309,-877,9418,-1569c55091,46566,57488,45572,59592,44106r748,-598l60340,595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">
                <v:stroke joinstyle="miter"/>
                <v:path arrowok="t" o:connecttype="custom" o:connectlocs="74018,78031;73420,70558;73420,24229;70505,11825;63030,4352;52417,840;26332,1588;14523,6594;6376,15710;3013,29011;16765,29011;23716,15636;39562,12049;47036,12572;53613,14739;58471,19372;60340,27442;57724,34093;50997,37455;41281,39249;29845,41042;18709,43657;9142,48141;2415,55613;2415,79151;8693,86624;17887,90883;29247,92153;46513,89015;60415,78628;61237,77657;61237,78927;64451,89090;73270,92154;83360,90061;83360,79600;79324,80272;74765,77507;60340,59574;58770,66374;53837,73174;45167,78255;32536,80272;25959,79600;20204,77209;16242,73024;14747,66673;17363,57631;24015,52550;33134,50009;43149,48589;52567,47020;59592,44106;60340,43508" o:connectangles="0,0,0,0,0,0,0,0,0,0,0,0,0,0,0,0,0,0,0,0,0,0,0,0,0,0,0,0,0,0,0,0,0,0,0,0,0,0,0,0,0,0,0,0,0,0,0,0,0,0,0,0,0,0"/>
              </v:shape>
              <v:shape id="Freihandform: Form 110" style="position:absolute;left:22099;top:13614;width:823;height:932;visibility:visible;mso-wrap-style:square;v-text-anchor:middle" coordsize="82310,93237" o:spid="_x0000_s1039" stroked="f" strokeweight=".20756mm" path="m73773,17286c70589,12248,66294,8005,61217,4881,55275,1457,48489,-226,41635,24,35895,-51,30208,1122,24967,3462,19948,5708,15444,8964,11738,13026,7920,17396,5000,22474,3143,27971,994,33910,-70,40187,4,46503v174,6361,1204,12670,3064,18756c4627,70742,7327,75835,10991,80203v3590,4125,8060,7393,13079,9565c29913,92204,36204,93375,42532,93206v8920,354,17705,-2276,24963,-7473c74289,80286,78818,72510,80201,63914r-13603,c65688,69110,62861,73777,58676,76990v-4565,2825,-9887,4181,-15248,3886c39016,80985,34632,80144,30573,78410,27115,76906,24047,74631,21604,71760,19198,69021,17436,65778,16447,62270,15400,58603,14921,54798,15027,50986r-1,-523l82294,50463v116,-5543,-386,-11082,-1495,-16514c79623,28104,77422,22513,74297,17435m15475,38433r,-523c15713,34495,16495,31139,17792,27971v1241,-3024,3041,-5787,5307,-8145c25355,17433,28076,15526,31096,14222v3339,-1383,6925,-2070,10539,-2018c45174,12166,48685,12853,51949,14222v3004,1305,5741,3154,8072,5455c62373,22038,64251,24829,65552,27897v1329,3187,2137,6568,2392,10013l67944,38433r-524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">
                <v:stroke joinstyle="miter"/>
                <v:path arrowok="t" o:connecttype="custom" o:connectlocs="73773,17286;61217,4881;41635,24;24967,3462;11738,13026;3143,27971;4,46503;3068,65259;10991,80203;24070,89768;42532,93206;67495,85733;80201,63914;66598,63914;58676,76990;43428,80876;30573,78410;21604,71760;16447,62270;15027,50986;15026,50463;82294,50463;80799,33949;74297,17435;15475,38433;15475,37910;17792,27971;23099,19826;31096,14222;41635,12204;51949,14222;60021,19677;65552,27897;67944,37910;67944,38433" o:connectangles="0,0,0,0,0,0,0,0,0,0,0,0,0,0,0,0,0,0,0,0,0,0,0,0,0,0,0,0,0,0,0,0,0,0,0"/>
              </v:shape>
              <v:shape id="Freihandform: Form 111" style="position:absolute;left:23540;top:13616;width:803;height:922;visibility:visible;mso-wrap-style:square;v-text-anchor:middle" coordsize="80349,92205" o:spid="_x0000_s1040" stroked="f" strokeweight=".20756mm" path="m41335,80715v-4236,96,-8427,-880,-12183,-2839c25842,76065,23001,73506,20855,70403,18680,67140,17087,63525,16147,59718,15182,55730,14706,51640,14726,47538v-24,-4448,453,-8885,1421,-13226c16949,30287,18523,26455,20780,23028v2215,-3342,5218,-6088,8745,-7995c33718,12932,38366,11905,43053,12044v5387,-187,10671,1503,14949,4782c61899,20216,64533,24825,65476,29903r14350,c79369,25318,77997,20871,75790,16826,73722,13136,70895,9927,67494,7411,64023,4824,60092,2922,55909,1806,51275,585,46500,-18,41708,13,35408,-143,29152,1108,23397,3674,18382,5921,13937,9266,10392,13463,6808,17874,4140,22955,2544,28408,833,34487,-22,40774,2,47089v-55,6175,827,12323,2616,18233c4269,70588,6964,75467,10541,79669v3567,4027,8018,7173,13005,9191c29224,91129,35296,92247,41409,92148v9747,531,19333,-2646,26832,-8892c75069,76667,79356,67883,80350,58447r-14052,c65742,64484,63099,70139,58824,74438v-4788,4292,-11064,6545,-17489,62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">
                <v:stroke joinstyle="miter"/>
                <v:path arrowok="t" o:connecttype="custom" o:connectlocs="41335,80715;29152,77876;20855,70403;16147,59718;14726,47538;16147,34312;20780,23028;29525,15033;43053,12044;58002,16826;65476,29903;79826,29903;75790,16826;67494,7411;55909,1806;41708,13;23397,3674;10392,13463;2544,28408;2,47089;2618,65322;10541,79669;23546,88860;41409,92148;68241,83256;80350,58447;66298,58447;58824,74438;41335,80715" o:connectangles="0,0,0,0,0,0,0,0,0,0,0,0,0,0,0,0,0,0,0,0,0,0,0,0,0,0,0,0,0"/>
              </v:shape>
              <v:shape id="Freihandform: Form 112" style="position:absolute;left:24527;top:13294;width:733;height:1227;visibility:visible;mso-wrap-style:square;v-text-anchor:middle" coordsize="73247,122697" o:spid="_x0000_s1041" stroked="f" strokeweight=".20756mm" path="m66670,41098c64171,38124,60955,35835,57327,34448,52691,32731,47769,31919,42827,32057v-2735,22,-5462,297,-8147,822c31897,33470,29190,34373,26608,35569v-2498,1183,-4814,2718,-6876,4558c17525,42027,15743,44369,14500,47002r,l13827,47002,13827,,,,,122697r13827,l13827,72632v-40,-3848,515,-7679,1645,-11358c16533,57962,18235,54890,20479,52232v2303,-2651,5195,-4724,8446,-6052c32715,44724,36750,44014,40809,44087v5048,-241,9979,1564,13678,5007c57902,52744,59683,57628,59420,62619r,59779l73247,122398r,-58060c73277,59910,72775,55494,71752,51186,70899,47477,69183,44021,66744,4109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">
                <v:stroke joinstyle="miter"/>
                <v:path arrowok="t" o:connecttype="custom" o:connectlocs="66670,41098;57327,34448;42827,32057;34680,32879;26608,35569;19732,40127;14500,47002;14500,47002;13827,47002;13827,0;0,0;0,122697;13827,122697;13827,72632;15472,61274;20479,52232;28925,46180;40809,44087;54487,49094;59420,62619;59420,122398;73247,122398;73247,64338;71752,51186;66744,41098" o:connectangles="0,0,0,0,0,0,0,0,0,0,0,0,0,0,0,0,0,0,0,0,0,0,0,0,0"/>
              </v:shape>
              <v:shape id="Freihandform: Form 113" style="position:absolute;left:25446;top:13614;width:819;height:932;visibility:visible;mso-wrap-style:square;v-text-anchor:middle" coordsize="81953,93237" o:spid="_x0000_s1042" stroked="f" strokeweight=".20756mm" path="m73698,17286c70562,12234,66287,7986,61216,4881,55273,1457,48487,-226,41633,24,35894,-58,30205,1115,24966,3462,19947,5708,15443,8964,11737,13026,7923,17412,4981,22484,3067,27971,980,33924,-57,40195,2,46503v182,6355,1187,12659,2990,18756c4608,70734,7330,75821,10989,80203v3608,4107,8073,7372,13080,9565c29911,92204,36203,93375,42530,93206v8921,354,17706,-2276,24964,-7473c74305,80300,78837,72517,80200,63914r-13603,c65689,69130,62830,73805,58600,76990v-4583,3083,-10028,4627,-15547,4409c38641,81508,34257,80667,30198,78933,26729,77412,23640,75140,21154,72283,18800,69520,17066,66284,16072,62793,15025,59126,14546,55321,14652,51509r,-523l81919,50986v174,-5541,-303,-11083,-1420,-16514c79297,28623,77070,23032,73922,17958m14876,38956r,-523c15073,35012,15857,31650,17193,28494v1241,-3024,3041,-5787,5307,-8145c24743,17941,27468,16032,30497,14745v3336,-1391,6924,-2078,10539,-2017c44552,12680,48040,13367,51275,14745v6175,2566,11071,7488,13603,13675c66225,31602,67033,34985,67270,38433r,523l14876,389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">
                <v:stroke joinstyle="miter"/>
                <v:path arrowok="t" o:connecttype="custom" o:connectlocs="73698,17286;61216,4881;41633,24;24966,3462;11737,13026;3067,27971;2,46503;2992,65259;10989,80203;24069,89768;42530,93206;67494,85733;80200,63914;66597,63914;58600,76990;43053,81399;30198,78933;21154,72283;16072,62793;14652,51509;14652,50986;81919,50986;80499,34472;73922,17958;14876,38956;14876,38433;17193,28494;22500,20349;30497,14745;41036,12728;51275,14745;64878,28420;67270,38433;67270,38956" o:connectangles="0,0,0,0,0,0,0,0,0,0,0,0,0,0,0,0,0,0,0,0,0,0,0,0,0,0,0,0,0,0,0,0,0,0"/>
              </v:shape>
              <v:shape id="Freihandform: Form 114" style="position:absolute;left:26440;top:13614;width:1250;height:909;visibility:visible;mso-wrap-style:square;v-text-anchor:middle" coordsize="125053,90889" o:spid="_x0000_s1043" stroked="f" strokeweight=".20756mm" path="m116597,6153c113922,3994,110811,2439,107478,1594,103515,632,99449,155,95370,175,89800,138,84307,1472,79375,4060,74571,6673,70547,10516,67716,15194r-598,822l67118,15045c65710,10074,62336,5891,57775,3463,53150,1107,48016,-73,42827,25,31186,-427,20157,5242,13752,14970r,l12930,14970r,-12853l,2117,,90666r13827,l13827,35370v97,-2243,526,-4459,1271,-6576c16081,26079,17522,23551,19358,21322v2042,-2595,4584,-4755,7474,-6352c30271,13112,34136,12184,38043,12280v2888,-77,5761,431,8446,1495c48587,14730,50392,16226,51721,18109v1368,1948,2310,4163,2766,6501c55078,27258,55354,29967,55309,32680r,58210l69136,90890r,-55296c68837,29308,71134,23175,75489,18632v4724,-4406,11039,-6699,17489,-6352c96020,12177,99050,12712,101873,13849v2186,980,4088,2496,5531,4409c108723,20217,109614,22432,110020,24759v518,2608,769,5262,747,7921l110767,90890r14276,l125043,25506v112,-3988,-601,-7957,-2093,-11657c121580,10918,119530,8356,116970,63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">
                <v:stroke joinstyle="miter"/>
                <v:path arrowok="t" o:connecttype="custom" o:connectlocs="116597,6153;107478,1594;95370,175;79375,4060;67716,15194;67118,16016;67118,15045;57775,3463;42827,25;13752,14970;13752,14970;12930,14970;12930,2117;0,2117;0,90666;13827,90666;13827,35370;15098,28794;19358,21322;26832,14970;38043,12280;46489,13775;51721,18109;54487,24610;55309,32680;55309,90890;69136,90890;69136,35594;75489,18632;92978,12280;101873,13849;107404,18258;110020,24759;110767,32680;110767,90890;125043,90890;125043,25506;122950,13849;116970,6377" o:connectangles="0,0,0,0,0,0,0,0,0,0,0,0,0,0,0,0,0,0,0,0,0,0,0,0,0,0,0,0,0,0,0,0,0,0,0,0,0,0,0"/>
              </v:shape>
              <v:shape id="Freihandform: Form 115" style="position:absolute;left:27927;top:13294;width:137;height:1227;visibility:visible;mso-wrap-style:square;v-text-anchor:middle" coordsize="13752,122697" o:spid="_x0000_s1044" stroked="f" strokeweight=".20756mm" path="m13752,17112l,17112,,,13752,r,17112xm13752,34149l,34149r,88548l13752,122697r,-885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">
                <v:stroke joinstyle="miter"/>
                <v:path arrowok="t" o:connecttype="custom" o:connectlocs="13752,17112;0,17112;0,0;13752,0;13752,34149;0,34149;0,122697;13752,122697" o:connectangles="0,0,0,0,0,0,0,0"/>
              </v:shape>
              <v:shape id="Freihandform: Form 116" style="position:absolute;left:28258;top:13611;width:752;height:930;visibility:visible;mso-wrap-style:square;v-text-anchor:middle" coordsize="75132,92966" o:spid="_x0000_s1045" stroked="f" strokeweight=".20756mm" path="m63157,87055v3500,-2144,6465,-5057,8670,-8519c74148,74525,75288,69940,75115,65310v124,-3668,-727,-7304,-2466,-10536c71034,51999,68842,49604,66221,47750,63377,45775,60253,44239,56953,43192,53515,42071,49853,41099,46190,40277l35801,37961v-3205,-681,-6353,-1606,-9417,-2765c23826,34213,21470,32769,19433,30937,17551,29216,16513,26760,16593,24212v-94,-2115,538,-4199,1793,-5904c19652,16759,21265,15530,23095,14722v1992,-922,4107,-1551,6278,-1869c33989,11955,38735,11955,43350,12853v2347,460,4597,1319,6652,2541c52014,16553,53729,18165,55010,20102v1301,2132,2093,4536,2317,7024l71079,27126c70885,22627,69739,18221,67716,14198,65985,10793,63412,7887,60242,5755,56819,3570,53016,2049,49030,1271,44448,403,39793,-22,35128,1,31152,35,27191,511,23319,1421,19561,2327,15976,3842,12706,5904,9710,7833,7161,10381,5232,13377,3220,16817,2210,20751,2317,24735v-324,4778,1171,9503,4185,13226c9433,41251,13094,43810,17190,45433v4515,1838,9195,3239,13977,4185c35954,50470,40694,51567,45368,52906v3867,1007,7550,2622,10912,4782c59266,59707,60992,63129,60839,66730v168,2667,-599,5308,-2167,7472c57237,76036,55360,77476,53216,78387v-2387,996,-4904,1650,-7474,1942c40402,81274,34938,81274,29598,80329v-2652,-494,-5188,-1483,-7475,-2914c19798,76075,17845,74174,16443,71886,15027,69455,14255,66703,14201,63890l,63890v132,4683,1307,9278,3438,13451c5366,81021,8163,84176,11585,86532v3587,2394,7593,4093,11809,5006c32489,93443,41879,93443,50974,91538v4299,-744,8427,-2264,12183,-44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">
                <v:stroke joinstyle="miter"/>
                <v:path arrowok="t" o:connecttype="custom" o:connectlocs="63157,87055;71827,78536;75115,65310;72649,54774;66221,47750;56953,43192;46190,40277;35801,37961;26384,35196;19433,30937;16593,24212;18386,18308;23095,14722;29373,12853;43350,12853;50002,15394;55010,20102;57327,27126;71079,27126;67716,14198;60242,5755;49030,1271;35128,1;23319,1421;12706,5904;5232,13377;2317,24735;6502,37961;17190,45433;31167,49618;45368,52906;56280,57688;60839,66730;58672,74202;53216,78387;45742,80329;29598,80329;22123,77415;16443,71886;14201,63890;0,63890;3438,77341;11585,86532;23394,91538;50974,91538;63157,87055" o:connectangles="0,0,0,0,0,0,0,0,0,0,0,0,0,0,0,0,0,0,0,0,0,0,0,0,0,0,0,0,0,0,0,0,0,0,0,0,0,0,0,0,0,0,0,0,0,0"/>
              </v:shape>
              <v:shape id="Freihandform: Form 117" style="position:absolute;left:29095;top:13367;width:469;height:1154;visibility:visible;mso-wrap-style:square;v-text-anchor:middle" coordsize="46862,115382" o:spid="_x0000_s1046" stroked="f" strokeweight=".20756mm" path="m28701,l14948,r,26826l,26826,,38857r14948,l14948,96320v-108,3329,295,6656,1196,9863c16749,108391,17998,110368,19732,111862v1848,1446,4035,2398,6353,2765c29293,115181,32546,115431,35801,115374r10539,l46340,103344r-6279,c37744,103344,35876,103344,34381,103344v-1285,-107,-2521,-545,-3588,-1271c29892,101454,29252,100522,29000,99458v-401,-1408,-577,-2871,-524,-4334l28477,39081r18386,l46863,26826r-18386,l2870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">
                <v:stroke joinstyle="miter"/>
                <v:path arrowok="t" o:connecttype="custom" o:connectlocs="28701,0;14948,0;14948,26826;0,26826;0,38857;14948,38857;14948,96320;16144,106183;19732,111862;26085,114627;35801,115374;46340,115374;46340,103344;40061,103344;34381,103344;30793,102073;29000,99458;28476,95124;28477,39081;46863,39081;46863,26826;28477,26826" o:connectangles="0,0,0,0,0,0,0,0,0,0,0,0,0,0,0,0,0,0,0,0,0,0"/>
              </v:shape>
              <v:shape id="Freihandform: Form 118" style="position:absolute;left:21531;top:13367;width:472;height:1154;visibility:visible;mso-wrap-style:square;v-text-anchor:middle" coordsize="47236,115382" o:spid="_x0000_s1047" stroked="f" strokeweight=".20756mm" path="m28776,l14948,r,26826l,26826,,38857r14948,l14948,96320v-88,3333,340,6661,1271,9863c16794,108385,18018,110364,19732,111862v1877,1446,4087,2397,6428,2765c29342,115181,32571,115431,35801,115374r10838,l46639,103344r-6204,c38118,103344,36175,103344,34755,103344v-1311,-94,-2575,-533,-3662,-1271c30191,101454,29552,100522,29299,99458v-334,-1420,-485,-2876,-449,-4334l28850,39081r18387,l47237,26826r-18387,l287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">
                <v:stroke joinstyle="miter"/>
                <v:path arrowok="t" o:connecttype="custom" o:connectlocs="28776,0;14948,0;14948,26826;0,26826;0,38857;14948,38857;14948,96320;16219,106183;19732,111862;26160,114627;35801,115374;46639,115374;46639,103344;40435,103344;34755,103344;31093,102073;29299,99458;28850,95124;28850,39081;47237,39081;47237,26826;28850,26826" o:connectangles="0,0,0,0,0,0,0,0,0,0,0,0,0,0,0,0,0,0,0,0,0,0"/>
              </v:shape>
              <v:shape id="Freihandform: Form 119" style="position:absolute;left:29775;top:13619;width:463;height:902;visibility:visible;mso-wrap-style:square;v-text-anchor:middle" coordsize="46339,90170" o:spid="_x0000_s1048" stroked="f" strokeweight=".20756mm" path="m13379,21275r,l12930,21275r,-19653l,1622,,90170r13752,l13752,51912v-69,-5212,534,-10411,1794,-15468c16562,32248,18474,28322,21152,24936v2701,-3343,6232,-5919,10239,-7472c36187,15757,41250,14922,46340,14998r,-14945c39672,-326,33047,1342,27355,4835,21516,8870,16828,14355,13752,2075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">
                <v:stroke joinstyle="miter"/>
                <v:path arrowok="t" o:connecttype="custom" o:connectlocs="13379,21275;13379,21275;12930,21275;12930,1622;0,1622;0,90170;13752,90170;13752,51912;15546,36444;21152,24936;31391,17464;46340,14998;46340,53;27355,4835;13752,20751" o:connectangles="0,0,0,0,0,0,0,0,0,0,0,0,0,0,0"/>
              </v:shape>
              <v:shape id="Freihandform: Form 120" style="position:absolute;left:30306;top:13635;width:822;height:1240;visibility:visible;mso-wrap-style:square;v-text-anchor:middle" coordsize="82215,123978" o:spid="_x0000_s1049" stroked="f" strokeweight=".20756mm" path="m38417,111713v1918,-3579,3616,-7273,5083,-11059l82216,,67641,,42528,73230r-972,l41556,73230,15472,299,,299,35353,88847r,l29224,103792v-1136,2425,-2826,4549,-4933,6202c22113,111540,19487,112328,16817,112236v-1548,-29,-3083,-281,-4559,-747l8670,110293r,12554c10175,123353,11728,123703,13304,123893v1692,114,3390,114,5082,c21277,123942,24156,123513,26907,122623v2424,-881,4638,-2255,6502,-4036c35584,116377,37422,113859,38865,1111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">
                <v:stroke joinstyle="miter"/>
                <v:path arrowok="t" o:connecttype="custom" o:connectlocs="38417,111713;43500,100654;82216,0;67641,0;42528,73230;41556,73230;41556,73230;15472,299;0,299;35353,88847;35353,88847;29224,103792;24291,109994;16817,112236;12258,111489;8670,110293;8670,122847;13304,123893;18386,123893;26907,122623;33409,118587;38865,111115" o:connectangles="0,0,0,0,0,0,0,0,0,0,0,0,0,0,0,0,0,0,0,0,0,0"/>
              </v:shape>
            </v:group>
          </w:pict>
        </mc:Fallback>
      </mc:AlternateContent>
    </w:r>
    <w:r w:rsidR="00D6529D">
      <w:rPr>
        <w:noProof/>
        <w:lang w:val="en-PH" w:eastAsia="zh-CN"/>
      </w:rPr>
      <w:drawing>
        <wp:anchor distT="0" distB="0" distL="114300" distR="114300" simplePos="0" relativeHeight="251658244" behindDoc="0" locked="0" layoutInCell="1" allowOverlap="1" wp14:anchorId="61DA5A57" wp14:editId="7E95A7AF">
          <wp:simplePos x="0" y="0"/>
          <wp:positionH relativeFrom="column">
            <wp:posOffset>7544940</wp:posOffset>
          </wp:positionH>
          <wp:positionV relativeFrom="paragraph">
            <wp:posOffset>423844</wp:posOffset>
          </wp:positionV>
          <wp:extent cx="1603230" cy="580526"/>
          <wp:effectExtent l="0" t="0" r="0"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603230" cy="58052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7CF7"/>
    <w:multiLevelType w:val="hybridMultilevel"/>
    <w:tmpl w:val="8B70B02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FDA4130"/>
    <w:multiLevelType w:val="hybridMultilevel"/>
    <w:tmpl w:val="9BB85AA8"/>
    <w:lvl w:ilvl="0" w:tplc="8416CC7E">
      <w:start w:val="1"/>
      <w:numFmt w:val="bullet"/>
      <w:lvlText w:val=""/>
      <w:lvlJc w:val="left"/>
      <w:pPr>
        <w:ind w:left="360" w:hanging="360"/>
      </w:pPr>
      <w:rPr>
        <w:rFonts w:ascii="Wingdings" w:hAnsi="Wingdings" w:hint="default"/>
        <w:b w:val="0"/>
        <w:i w:val="0"/>
        <w:caps w:val="0"/>
        <w:strike w:val="0"/>
        <w:dstrike w:val="0"/>
        <w:vanish w:val="0"/>
        <w:color w:val="F39500"/>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FF7373B"/>
    <w:multiLevelType w:val="hybridMultilevel"/>
    <w:tmpl w:val="FF46C428"/>
    <w:lvl w:ilvl="0" w:tplc="EE1AEE40">
      <w:start w:val="1"/>
      <w:numFmt w:val="bullet"/>
      <w:lvlText w:val="n"/>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1326A2D"/>
    <w:multiLevelType w:val="hybridMultilevel"/>
    <w:tmpl w:val="FB940EC6"/>
    <w:lvl w:ilvl="0" w:tplc="00D41DE4">
      <w:start w:val="1"/>
      <w:numFmt w:val="bullet"/>
      <w:lvlText w:val="n"/>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4ED04FB"/>
    <w:multiLevelType w:val="hybridMultilevel"/>
    <w:tmpl w:val="D390F034"/>
    <w:lvl w:ilvl="0" w:tplc="97FE9702">
      <w:numFmt w:val="bullet"/>
      <w:lvlText w:val="-"/>
      <w:lvlJc w:val="left"/>
      <w:pPr>
        <w:ind w:left="720" w:hanging="360"/>
      </w:pPr>
      <w:rPr>
        <w:rFonts w:ascii="Calibri" w:eastAsiaTheme="minorHAns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5" w15:restartNumberingAfterBreak="0">
    <w:nsid w:val="1E165B78"/>
    <w:multiLevelType w:val="hybridMultilevel"/>
    <w:tmpl w:val="D4B0E1FE"/>
    <w:lvl w:ilvl="0" w:tplc="5EFC3D32">
      <w:start w:val="1"/>
      <w:numFmt w:val="bullet"/>
      <w:lvlText w:val=""/>
      <w:lvlJc w:val="left"/>
      <w:pPr>
        <w:tabs>
          <w:tab w:val="num" w:pos="-76"/>
        </w:tabs>
        <w:ind w:left="360" w:hanging="360"/>
      </w:pPr>
      <w:rPr>
        <w:rFonts w:ascii="Wingdings" w:hAnsi="Wingdings" w:cs="Wingdings" w:hint="default"/>
        <w:bCs w:val="0"/>
        <w:iCs w:val="0"/>
        <w:color w:val="65AC1E"/>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E514C74"/>
    <w:multiLevelType w:val="multilevel"/>
    <w:tmpl w:val="A27E6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9E01DA"/>
    <w:multiLevelType w:val="hybridMultilevel"/>
    <w:tmpl w:val="8B70B02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7703B95"/>
    <w:multiLevelType w:val="hybridMultilevel"/>
    <w:tmpl w:val="256638EE"/>
    <w:lvl w:ilvl="0" w:tplc="0407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4C034A"/>
    <w:multiLevelType w:val="hybridMultilevel"/>
    <w:tmpl w:val="D6E6CEDC"/>
    <w:lvl w:ilvl="0" w:tplc="3B383826">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3D23F30"/>
    <w:multiLevelType w:val="hybridMultilevel"/>
    <w:tmpl w:val="C35879C4"/>
    <w:lvl w:ilvl="0" w:tplc="039AA9A8">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5F66554"/>
    <w:multiLevelType w:val="hybridMultilevel"/>
    <w:tmpl w:val="69B48A76"/>
    <w:lvl w:ilvl="0" w:tplc="723A962A">
      <w:start w:val="1"/>
      <w:numFmt w:val="bullet"/>
      <w:lvlText w:val=""/>
      <w:lvlJc w:val="left"/>
      <w:pPr>
        <w:ind w:left="644" w:hanging="360"/>
      </w:pPr>
      <w:rPr>
        <w:rFonts w:ascii="Wingdings" w:hAnsi="Wingdings" w:cs="Wingdings" w:hint="default"/>
        <w:bCs w:val="0"/>
        <w:iCs w:val="0"/>
        <w:color w:val="004A96" w:themeColor="accent1"/>
        <w:szCs w:val="20"/>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2" w15:restartNumberingAfterBreak="0">
    <w:nsid w:val="36354F9A"/>
    <w:multiLevelType w:val="hybridMultilevel"/>
    <w:tmpl w:val="FEB29AFC"/>
    <w:lvl w:ilvl="0" w:tplc="040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6D4F4B"/>
    <w:multiLevelType w:val="hybridMultilevel"/>
    <w:tmpl w:val="8C4CCDDC"/>
    <w:lvl w:ilvl="0" w:tplc="30CEA4C6">
      <w:start w:val="1"/>
      <w:numFmt w:val="bullet"/>
      <w:lvlText w:val="n"/>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4857371"/>
    <w:multiLevelType w:val="hybridMultilevel"/>
    <w:tmpl w:val="1AA81E04"/>
    <w:lvl w:ilvl="0" w:tplc="0407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4E9745D"/>
    <w:multiLevelType w:val="hybridMultilevel"/>
    <w:tmpl w:val="84647C40"/>
    <w:lvl w:ilvl="0" w:tplc="2A36DD3A">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FB50B60"/>
    <w:multiLevelType w:val="hybridMultilevel"/>
    <w:tmpl w:val="0AF6D77A"/>
    <w:lvl w:ilvl="0" w:tplc="91BEC720">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7214C6D"/>
    <w:multiLevelType w:val="hybridMultilevel"/>
    <w:tmpl w:val="64D25A0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5AFD77C7"/>
    <w:multiLevelType w:val="hybridMultilevel"/>
    <w:tmpl w:val="1AD498FA"/>
    <w:lvl w:ilvl="0" w:tplc="3A58A1D0">
      <w:start w:val="1"/>
      <w:numFmt w:val="bullet"/>
      <w:lvlText w:val="n"/>
      <w:lvlJc w:val="left"/>
      <w:pPr>
        <w:ind w:left="360" w:hanging="360"/>
      </w:pPr>
      <w:rPr>
        <w:rFonts w:ascii="Wingdings" w:hAnsi="Wingdings" w:hint="default"/>
        <w:color w:val="65AC1E"/>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78175201"/>
    <w:multiLevelType w:val="hybridMultilevel"/>
    <w:tmpl w:val="E7CAE7D4"/>
    <w:lvl w:ilvl="0" w:tplc="BB96DB26">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783BF7"/>
    <w:multiLevelType w:val="multilevel"/>
    <w:tmpl w:val="73E8E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63677195">
    <w:abstractNumId w:val="1"/>
  </w:num>
  <w:num w:numId="2" w16cid:durableId="475219266">
    <w:abstractNumId w:val="10"/>
  </w:num>
  <w:num w:numId="3" w16cid:durableId="1806896364">
    <w:abstractNumId w:val="16"/>
  </w:num>
  <w:num w:numId="4" w16cid:durableId="1775049101">
    <w:abstractNumId w:val="9"/>
  </w:num>
  <w:num w:numId="5" w16cid:durableId="458885364">
    <w:abstractNumId w:val="19"/>
  </w:num>
  <w:num w:numId="6" w16cid:durableId="286081040">
    <w:abstractNumId w:val="17"/>
  </w:num>
  <w:num w:numId="7" w16cid:durableId="1454059467">
    <w:abstractNumId w:val="15"/>
  </w:num>
  <w:num w:numId="8" w16cid:durableId="711541918">
    <w:abstractNumId w:val="2"/>
  </w:num>
  <w:num w:numId="9" w16cid:durableId="406805163">
    <w:abstractNumId w:val="3"/>
  </w:num>
  <w:num w:numId="10" w16cid:durableId="1124151069">
    <w:abstractNumId w:val="11"/>
  </w:num>
  <w:num w:numId="11" w16cid:durableId="647706287">
    <w:abstractNumId w:val="5"/>
  </w:num>
  <w:num w:numId="12" w16cid:durableId="1775399070">
    <w:abstractNumId w:val="7"/>
  </w:num>
  <w:num w:numId="13" w16cid:durableId="62069215">
    <w:abstractNumId w:val="0"/>
  </w:num>
  <w:num w:numId="14" w16cid:durableId="1621297392">
    <w:abstractNumId w:val="14"/>
  </w:num>
  <w:num w:numId="15" w16cid:durableId="1447578632">
    <w:abstractNumId w:val="6"/>
  </w:num>
  <w:num w:numId="16" w16cid:durableId="1740788540">
    <w:abstractNumId w:val="12"/>
  </w:num>
  <w:num w:numId="17" w16cid:durableId="1987122826">
    <w:abstractNumId w:val="8"/>
  </w:num>
  <w:num w:numId="18" w16cid:durableId="1919093789">
    <w:abstractNumId w:val="4"/>
  </w:num>
  <w:num w:numId="19" w16cid:durableId="889994466">
    <w:abstractNumId w:val="4"/>
  </w:num>
  <w:num w:numId="20" w16cid:durableId="1474756637">
    <w:abstractNumId w:val="13"/>
  </w:num>
  <w:num w:numId="21" w16cid:durableId="1821651936">
    <w:abstractNumId w:val="20"/>
  </w:num>
  <w:num w:numId="22" w16cid:durableId="147537059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Q1NjAytTS0sLAwMzRW0lEKTi0uzszPAykwrAUALuP+kCwAAAA="/>
  </w:docVars>
  <w:rsids>
    <w:rsidRoot w:val="00EE2735"/>
    <w:rsid w:val="000007FA"/>
    <w:rsid w:val="00000899"/>
    <w:rsid w:val="00000A09"/>
    <w:rsid w:val="0000298C"/>
    <w:rsid w:val="00002A58"/>
    <w:rsid w:val="0000386A"/>
    <w:rsid w:val="00003A73"/>
    <w:rsid w:val="00003E7A"/>
    <w:rsid w:val="000054E6"/>
    <w:rsid w:val="00005587"/>
    <w:rsid w:val="00005A17"/>
    <w:rsid w:val="0000616D"/>
    <w:rsid w:val="00006A6C"/>
    <w:rsid w:val="000100A6"/>
    <w:rsid w:val="00010FEC"/>
    <w:rsid w:val="0001158E"/>
    <w:rsid w:val="000118F1"/>
    <w:rsid w:val="00011D57"/>
    <w:rsid w:val="0001287F"/>
    <w:rsid w:val="000128ED"/>
    <w:rsid w:val="00014573"/>
    <w:rsid w:val="0001534D"/>
    <w:rsid w:val="00015FC8"/>
    <w:rsid w:val="00016BB8"/>
    <w:rsid w:val="00017057"/>
    <w:rsid w:val="00017882"/>
    <w:rsid w:val="000178FE"/>
    <w:rsid w:val="00017EEA"/>
    <w:rsid w:val="00022015"/>
    <w:rsid w:val="00022FA4"/>
    <w:rsid w:val="000234C8"/>
    <w:rsid w:val="000248A5"/>
    <w:rsid w:val="00026419"/>
    <w:rsid w:val="00026648"/>
    <w:rsid w:val="0002690E"/>
    <w:rsid w:val="00026BC9"/>
    <w:rsid w:val="00030F70"/>
    <w:rsid w:val="0003107A"/>
    <w:rsid w:val="0003172C"/>
    <w:rsid w:val="00031EE6"/>
    <w:rsid w:val="00032E71"/>
    <w:rsid w:val="0003376C"/>
    <w:rsid w:val="00036B8C"/>
    <w:rsid w:val="000371AE"/>
    <w:rsid w:val="00037595"/>
    <w:rsid w:val="000401D5"/>
    <w:rsid w:val="000409F1"/>
    <w:rsid w:val="0004178F"/>
    <w:rsid w:val="00041801"/>
    <w:rsid w:val="00042A63"/>
    <w:rsid w:val="00044663"/>
    <w:rsid w:val="0004470F"/>
    <w:rsid w:val="000465E4"/>
    <w:rsid w:val="00046EFA"/>
    <w:rsid w:val="000500AA"/>
    <w:rsid w:val="00050515"/>
    <w:rsid w:val="00050555"/>
    <w:rsid w:val="00050AA5"/>
    <w:rsid w:val="00051D4C"/>
    <w:rsid w:val="00052C01"/>
    <w:rsid w:val="000535F1"/>
    <w:rsid w:val="000536E5"/>
    <w:rsid w:val="00054043"/>
    <w:rsid w:val="00054CEC"/>
    <w:rsid w:val="00055548"/>
    <w:rsid w:val="00055D32"/>
    <w:rsid w:val="0005614F"/>
    <w:rsid w:val="000561E0"/>
    <w:rsid w:val="00057F31"/>
    <w:rsid w:val="00057FC7"/>
    <w:rsid w:val="00060907"/>
    <w:rsid w:val="00060BC7"/>
    <w:rsid w:val="00060BE5"/>
    <w:rsid w:val="00060C51"/>
    <w:rsid w:val="0006240B"/>
    <w:rsid w:val="00062953"/>
    <w:rsid w:val="0006388A"/>
    <w:rsid w:val="0006389B"/>
    <w:rsid w:val="00063990"/>
    <w:rsid w:val="00064182"/>
    <w:rsid w:val="000648A0"/>
    <w:rsid w:val="00065C8B"/>
    <w:rsid w:val="000661F5"/>
    <w:rsid w:val="0006751D"/>
    <w:rsid w:val="00067D3E"/>
    <w:rsid w:val="0007000C"/>
    <w:rsid w:val="00070B2C"/>
    <w:rsid w:val="00070CAC"/>
    <w:rsid w:val="00070CF5"/>
    <w:rsid w:val="0007146D"/>
    <w:rsid w:val="0007292B"/>
    <w:rsid w:val="00072DDC"/>
    <w:rsid w:val="00073AC2"/>
    <w:rsid w:val="00074600"/>
    <w:rsid w:val="00074A10"/>
    <w:rsid w:val="00075571"/>
    <w:rsid w:val="000756FB"/>
    <w:rsid w:val="00075EE5"/>
    <w:rsid w:val="00076D07"/>
    <w:rsid w:val="00076E8E"/>
    <w:rsid w:val="00077753"/>
    <w:rsid w:val="0008176D"/>
    <w:rsid w:val="00081B5C"/>
    <w:rsid w:val="00082A60"/>
    <w:rsid w:val="0008429F"/>
    <w:rsid w:val="0008454D"/>
    <w:rsid w:val="00086E5C"/>
    <w:rsid w:val="000878BD"/>
    <w:rsid w:val="00090375"/>
    <w:rsid w:val="000907B0"/>
    <w:rsid w:val="000916A9"/>
    <w:rsid w:val="00091D0A"/>
    <w:rsid w:val="00094A70"/>
    <w:rsid w:val="00094B29"/>
    <w:rsid w:val="00095518"/>
    <w:rsid w:val="0009589B"/>
    <w:rsid w:val="0009591B"/>
    <w:rsid w:val="0009794D"/>
    <w:rsid w:val="000A1335"/>
    <w:rsid w:val="000A3853"/>
    <w:rsid w:val="000A442A"/>
    <w:rsid w:val="000A6216"/>
    <w:rsid w:val="000B1F3D"/>
    <w:rsid w:val="000B233D"/>
    <w:rsid w:val="000B28E2"/>
    <w:rsid w:val="000B573C"/>
    <w:rsid w:val="000B5F18"/>
    <w:rsid w:val="000B655C"/>
    <w:rsid w:val="000B6C4D"/>
    <w:rsid w:val="000C0046"/>
    <w:rsid w:val="000C11BF"/>
    <w:rsid w:val="000C2881"/>
    <w:rsid w:val="000C2DE2"/>
    <w:rsid w:val="000C43A6"/>
    <w:rsid w:val="000C5ABB"/>
    <w:rsid w:val="000C654A"/>
    <w:rsid w:val="000C7B33"/>
    <w:rsid w:val="000C7C3D"/>
    <w:rsid w:val="000D00FC"/>
    <w:rsid w:val="000D0DBA"/>
    <w:rsid w:val="000D1EF9"/>
    <w:rsid w:val="000D4720"/>
    <w:rsid w:val="000D4732"/>
    <w:rsid w:val="000D50A7"/>
    <w:rsid w:val="000D60AE"/>
    <w:rsid w:val="000D61B0"/>
    <w:rsid w:val="000D6263"/>
    <w:rsid w:val="000E21BC"/>
    <w:rsid w:val="000E3146"/>
    <w:rsid w:val="000E7925"/>
    <w:rsid w:val="000F043B"/>
    <w:rsid w:val="000F0DF1"/>
    <w:rsid w:val="000F1327"/>
    <w:rsid w:val="000F1609"/>
    <w:rsid w:val="000F2252"/>
    <w:rsid w:val="000F3653"/>
    <w:rsid w:val="000F3A14"/>
    <w:rsid w:val="000F3BE7"/>
    <w:rsid w:val="000F3F3B"/>
    <w:rsid w:val="000F4B70"/>
    <w:rsid w:val="000F5514"/>
    <w:rsid w:val="000F6138"/>
    <w:rsid w:val="000F6384"/>
    <w:rsid w:val="000F6D64"/>
    <w:rsid w:val="00101165"/>
    <w:rsid w:val="00101C90"/>
    <w:rsid w:val="0010289B"/>
    <w:rsid w:val="00102A5E"/>
    <w:rsid w:val="00103F82"/>
    <w:rsid w:val="00104617"/>
    <w:rsid w:val="00104733"/>
    <w:rsid w:val="00110525"/>
    <w:rsid w:val="00111490"/>
    <w:rsid w:val="00111972"/>
    <w:rsid w:val="00111FA9"/>
    <w:rsid w:val="0011317A"/>
    <w:rsid w:val="00113865"/>
    <w:rsid w:val="00113B27"/>
    <w:rsid w:val="00114A98"/>
    <w:rsid w:val="00114CD3"/>
    <w:rsid w:val="001158D0"/>
    <w:rsid w:val="00116692"/>
    <w:rsid w:val="0011783F"/>
    <w:rsid w:val="00117DE3"/>
    <w:rsid w:val="001200AA"/>
    <w:rsid w:val="00120313"/>
    <w:rsid w:val="00121C3D"/>
    <w:rsid w:val="001220BF"/>
    <w:rsid w:val="00123301"/>
    <w:rsid w:val="001235A8"/>
    <w:rsid w:val="00123B77"/>
    <w:rsid w:val="00123B81"/>
    <w:rsid w:val="00123DFC"/>
    <w:rsid w:val="00125924"/>
    <w:rsid w:val="0012598A"/>
    <w:rsid w:val="001267AE"/>
    <w:rsid w:val="00127EEB"/>
    <w:rsid w:val="0013151E"/>
    <w:rsid w:val="00131B6F"/>
    <w:rsid w:val="00132EAF"/>
    <w:rsid w:val="00133674"/>
    <w:rsid w:val="00134BE8"/>
    <w:rsid w:val="00134E51"/>
    <w:rsid w:val="00135247"/>
    <w:rsid w:val="0013603D"/>
    <w:rsid w:val="00136BB4"/>
    <w:rsid w:val="001374C2"/>
    <w:rsid w:val="00137E9B"/>
    <w:rsid w:val="001401BE"/>
    <w:rsid w:val="00140254"/>
    <w:rsid w:val="0014156C"/>
    <w:rsid w:val="00143DFE"/>
    <w:rsid w:val="00143E67"/>
    <w:rsid w:val="0014479E"/>
    <w:rsid w:val="00145779"/>
    <w:rsid w:val="00146661"/>
    <w:rsid w:val="0014790B"/>
    <w:rsid w:val="00147D4E"/>
    <w:rsid w:val="0015042B"/>
    <w:rsid w:val="00151AE3"/>
    <w:rsid w:val="00151B02"/>
    <w:rsid w:val="00152A2C"/>
    <w:rsid w:val="00153C39"/>
    <w:rsid w:val="00153F9F"/>
    <w:rsid w:val="00154673"/>
    <w:rsid w:val="00154D93"/>
    <w:rsid w:val="001554E9"/>
    <w:rsid w:val="001559F0"/>
    <w:rsid w:val="00155BAD"/>
    <w:rsid w:val="00156AB3"/>
    <w:rsid w:val="00157C3E"/>
    <w:rsid w:val="00157FE3"/>
    <w:rsid w:val="0016090D"/>
    <w:rsid w:val="00162B48"/>
    <w:rsid w:val="0016356C"/>
    <w:rsid w:val="00164327"/>
    <w:rsid w:val="00164DD0"/>
    <w:rsid w:val="00165C72"/>
    <w:rsid w:val="00166504"/>
    <w:rsid w:val="00166B81"/>
    <w:rsid w:val="0016703D"/>
    <w:rsid w:val="0016777B"/>
    <w:rsid w:val="0017069C"/>
    <w:rsid w:val="001714AD"/>
    <w:rsid w:val="0017166D"/>
    <w:rsid w:val="00171D4A"/>
    <w:rsid w:val="00171FC2"/>
    <w:rsid w:val="001723F0"/>
    <w:rsid w:val="00172BD7"/>
    <w:rsid w:val="0017396E"/>
    <w:rsid w:val="00174499"/>
    <w:rsid w:val="0017466C"/>
    <w:rsid w:val="0017479C"/>
    <w:rsid w:val="0017699F"/>
    <w:rsid w:val="00177B35"/>
    <w:rsid w:val="00177C21"/>
    <w:rsid w:val="00180534"/>
    <w:rsid w:val="00180725"/>
    <w:rsid w:val="00180B50"/>
    <w:rsid w:val="00181344"/>
    <w:rsid w:val="001817F5"/>
    <w:rsid w:val="00181AA8"/>
    <w:rsid w:val="0018312C"/>
    <w:rsid w:val="001843D6"/>
    <w:rsid w:val="0018558D"/>
    <w:rsid w:val="00185CA8"/>
    <w:rsid w:val="00186429"/>
    <w:rsid w:val="00186A1C"/>
    <w:rsid w:val="00186FB3"/>
    <w:rsid w:val="0019015A"/>
    <w:rsid w:val="00191453"/>
    <w:rsid w:val="001921D7"/>
    <w:rsid w:val="0019243D"/>
    <w:rsid w:val="00192B86"/>
    <w:rsid w:val="00192FDF"/>
    <w:rsid w:val="001939FE"/>
    <w:rsid w:val="00193FDB"/>
    <w:rsid w:val="00194805"/>
    <w:rsid w:val="00194E3B"/>
    <w:rsid w:val="001955BB"/>
    <w:rsid w:val="00195764"/>
    <w:rsid w:val="001964C4"/>
    <w:rsid w:val="00196653"/>
    <w:rsid w:val="00196964"/>
    <w:rsid w:val="00197AEC"/>
    <w:rsid w:val="001A0CE5"/>
    <w:rsid w:val="001A1C79"/>
    <w:rsid w:val="001A2FC2"/>
    <w:rsid w:val="001A48DC"/>
    <w:rsid w:val="001A54BD"/>
    <w:rsid w:val="001A6602"/>
    <w:rsid w:val="001A6A34"/>
    <w:rsid w:val="001B0A92"/>
    <w:rsid w:val="001B1028"/>
    <w:rsid w:val="001B2AB9"/>
    <w:rsid w:val="001B2B52"/>
    <w:rsid w:val="001B5DE3"/>
    <w:rsid w:val="001B6BC8"/>
    <w:rsid w:val="001B6C02"/>
    <w:rsid w:val="001B7A6E"/>
    <w:rsid w:val="001C04B2"/>
    <w:rsid w:val="001C13D8"/>
    <w:rsid w:val="001C1823"/>
    <w:rsid w:val="001C22C4"/>
    <w:rsid w:val="001C359F"/>
    <w:rsid w:val="001C456E"/>
    <w:rsid w:val="001C484D"/>
    <w:rsid w:val="001C4BBA"/>
    <w:rsid w:val="001C5429"/>
    <w:rsid w:val="001C6D0F"/>
    <w:rsid w:val="001C6E28"/>
    <w:rsid w:val="001D00D0"/>
    <w:rsid w:val="001D03A2"/>
    <w:rsid w:val="001D08D4"/>
    <w:rsid w:val="001D1570"/>
    <w:rsid w:val="001D31E1"/>
    <w:rsid w:val="001D4628"/>
    <w:rsid w:val="001D5BE7"/>
    <w:rsid w:val="001D6610"/>
    <w:rsid w:val="001D69B4"/>
    <w:rsid w:val="001D6DF3"/>
    <w:rsid w:val="001D6FE7"/>
    <w:rsid w:val="001D71EB"/>
    <w:rsid w:val="001E1492"/>
    <w:rsid w:val="001E1A27"/>
    <w:rsid w:val="001E2558"/>
    <w:rsid w:val="001F0520"/>
    <w:rsid w:val="001F2724"/>
    <w:rsid w:val="001F2809"/>
    <w:rsid w:val="001F3A11"/>
    <w:rsid w:val="001F4236"/>
    <w:rsid w:val="001F4592"/>
    <w:rsid w:val="001F4862"/>
    <w:rsid w:val="001F651A"/>
    <w:rsid w:val="001F6787"/>
    <w:rsid w:val="001F6EB7"/>
    <w:rsid w:val="00200568"/>
    <w:rsid w:val="0020094D"/>
    <w:rsid w:val="00202237"/>
    <w:rsid w:val="0020414E"/>
    <w:rsid w:val="00204193"/>
    <w:rsid w:val="0020433B"/>
    <w:rsid w:val="002046A4"/>
    <w:rsid w:val="002054EE"/>
    <w:rsid w:val="00205BBF"/>
    <w:rsid w:val="0020606F"/>
    <w:rsid w:val="00206469"/>
    <w:rsid w:val="00206C1E"/>
    <w:rsid w:val="002075C9"/>
    <w:rsid w:val="0021111A"/>
    <w:rsid w:val="0021371C"/>
    <w:rsid w:val="002146C6"/>
    <w:rsid w:val="002147EB"/>
    <w:rsid w:val="00214F9A"/>
    <w:rsid w:val="00215251"/>
    <w:rsid w:val="00218258"/>
    <w:rsid w:val="00222093"/>
    <w:rsid w:val="00222455"/>
    <w:rsid w:val="00222A7C"/>
    <w:rsid w:val="00222EFE"/>
    <w:rsid w:val="00223675"/>
    <w:rsid w:val="00224BF3"/>
    <w:rsid w:val="00224DB4"/>
    <w:rsid w:val="00225018"/>
    <w:rsid w:val="002250F4"/>
    <w:rsid w:val="0022699A"/>
    <w:rsid w:val="0023081B"/>
    <w:rsid w:val="00230A36"/>
    <w:rsid w:val="00230A90"/>
    <w:rsid w:val="002353B0"/>
    <w:rsid w:val="00236910"/>
    <w:rsid w:val="002400CB"/>
    <w:rsid w:val="0024026D"/>
    <w:rsid w:val="00241C9F"/>
    <w:rsid w:val="00242D54"/>
    <w:rsid w:val="00242DA8"/>
    <w:rsid w:val="00243119"/>
    <w:rsid w:val="00243CA5"/>
    <w:rsid w:val="002445D8"/>
    <w:rsid w:val="00244E21"/>
    <w:rsid w:val="002456FD"/>
    <w:rsid w:val="00245BDE"/>
    <w:rsid w:val="0024679A"/>
    <w:rsid w:val="00246BCD"/>
    <w:rsid w:val="002470BA"/>
    <w:rsid w:val="00250F21"/>
    <w:rsid w:val="002511ED"/>
    <w:rsid w:val="00252076"/>
    <w:rsid w:val="00252745"/>
    <w:rsid w:val="00252B7A"/>
    <w:rsid w:val="00254233"/>
    <w:rsid w:val="002546FC"/>
    <w:rsid w:val="0025492B"/>
    <w:rsid w:val="002550E7"/>
    <w:rsid w:val="002553BA"/>
    <w:rsid w:val="0025552D"/>
    <w:rsid w:val="00255A41"/>
    <w:rsid w:val="00255D0E"/>
    <w:rsid w:val="0025695D"/>
    <w:rsid w:val="002579D7"/>
    <w:rsid w:val="00257BDE"/>
    <w:rsid w:val="00260360"/>
    <w:rsid w:val="0026078D"/>
    <w:rsid w:val="00260806"/>
    <w:rsid w:val="002625BA"/>
    <w:rsid w:val="002630AC"/>
    <w:rsid w:val="00263157"/>
    <w:rsid w:val="00264A7A"/>
    <w:rsid w:val="00264AFD"/>
    <w:rsid w:val="00266C16"/>
    <w:rsid w:val="0026734F"/>
    <w:rsid w:val="00267762"/>
    <w:rsid w:val="002701B2"/>
    <w:rsid w:val="00270607"/>
    <w:rsid w:val="002706F0"/>
    <w:rsid w:val="00270C29"/>
    <w:rsid w:val="00270F34"/>
    <w:rsid w:val="00271021"/>
    <w:rsid w:val="002713D9"/>
    <w:rsid w:val="00272297"/>
    <w:rsid w:val="00273B7F"/>
    <w:rsid w:val="00273F40"/>
    <w:rsid w:val="00273F50"/>
    <w:rsid w:val="002744B3"/>
    <w:rsid w:val="0027454D"/>
    <w:rsid w:val="00274D39"/>
    <w:rsid w:val="00276A58"/>
    <w:rsid w:val="00277439"/>
    <w:rsid w:val="00277A8B"/>
    <w:rsid w:val="00277E14"/>
    <w:rsid w:val="00280469"/>
    <w:rsid w:val="00280B10"/>
    <w:rsid w:val="0028192D"/>
    <w:rsid w:val="002824E3"/>
    <w:rsid w:val="0028289F"/>
    <w:rsid w:val="0028404B"/>
    <w:rsid w:val="00285C71"/>
    <w:rsid w:val="00285D10"/>
    <w:rsid w:val="00286F6C"/>
    <w:rsid w:val="00287CF7"/>
    <w:rsid w:val="002903DF"/>
    <w:rsid w:val="0029184D"/>
    <w:rsid w:val="0029223A"/>
    <w:rsid w:val="00292343"/>
    <w:rsid w:val="002939F6"/>
    <w:rsid w:val="00294146"/>
    <w:rsid w:val="002944EF"/>
    <w:rsid w:val="002947C2"/>
    <w:rsid w:val="0029558B"/>
    <w:rsid w:val="00295966"/>
    <w:rsid w:val="00296A03"/>
    <w:rsid w:val="00297CF9"/>
    <w:rsid w:val="002A02BB"/>
    <w:rsid w:val="002A0572"/>
    <w:rsid w:val="002A05F4"/>
    <w:rsid w:val="002A0D73"/>
    <w:rsid w:val="002A1254"/>
    <w:rsid w:val="002A173D"/>
    <w:rsid w:val="002A20BE"/>
    <w:rsid w:val="002A23A4"/>
    <w:rsid w:val="002A2970"/>
    <w:rsid w:val="002A4DB4"/>
    <w:rsid w:val="002A540E"/>
    <w:rsid w:val="002A576E"/>
    <w:rsid w:val="002A5CF4"/>
    <w:rsid w:val="002A6AF1"/>
    <w:rsid w:val="002A739B"/>
    <w:rsid w:val="002A7D48"/>
    <w:rsid w:val="002B06FF"/>
    <w:rsid w:val="002B2148"/>
    <w:rsid w:val="002B30ED"/>
    <w:rsid w:val="002B4267"/>
    <w:rsid w:val="002B7FF8"/>
    <w:rsid w:val="002C126A"/>
    <w:rsid w:val="002C1B90"/>
    <w:rsid w:val="002C1EEB"/>
    <w:rsid w:val="002C1F1A"/>
    <w:rsid w:val="002C2B1A"/>
    <w:rsid w:val="002C361E"/>
    <w:rsid w:val="002C376D"/>
    <w:rsid w:val="002C429D"/>
    <w:rsid w:val="002C4335"/>
    <w:rsid w:val="002C4CF9"/>
    <w:rsid w:val="002C573B"/>
    <w:rsid w:val="002C5F85"/>
    <w:rsid w:val="002C64ED"/>
    <w:rsid w:val="002C6716"/>
    <w:rsid w:val="002C6735"/>
    <w:rsid w:val="002C7E5C"/>
    <w:rsid w:val="002D11EA"/>
    <w:rsid w:val="002D1792"/>
    <w:rsid w:val="002D1E7E"/>
    <w:rsid w:val="002D4A02"/>
    <w:rsid w:val="002D4E9F"/>
    <w:rsid w:val="002D5D44"/>
    <w:rsid w:val="002D6392"/>
    <w:rsid w:val="002D7A38"/>
    <w:rsid w:val="002E0705"/>
    <w:rsid w:val="002E18EB"/>
    <w:rsid w:val="002E1F57"/>
    <w:rsid w:val="002E27C6"/>
    <w:rsid w:val="002E37CB"/>
    <w:rsid w:val="002E3B79"/>
    <w:rsid w:val="002E48B7"/>
    <w:rsid w:val="002E52AC"/>
    <w:rsid w:val="002E5A2D"/>
    <w:rsid w:val="002F0718"/>
    <w:rsid w:val="002F1FE3"/>
    <w:rsid w:val="002F2AFC"/>
    <w:rsid w:val="002F462B"/>
    <w:rsid w:val="002F520E"/>
    <w:rsid w:val="002F52F7"/>
    <w:rsid w:val="002F5585"/>
    <w:rsid w:val="002F5FD7"/>
    <w:rsid w:val="002F73F0"/>
    <w:rsid w:val="003008AC"/>
    <w:rsid w:val="00302CCB"/>
    <w:rsid w:val="00302E5B"/>
    <w:rsid w:val="00304EEA"/>
    <w:rsid w:val="003051DC"/>
    <w:rsid w:val="00305641"/>
    <w:rsid w:val="00305A51"/>
    <w:rsid w:val="00306846"/>
    <w:rsid w:val="00307649"/>
    <w:rsid w:val="00307697"/>
    <w:rsid w:val="00307DFB"/>
    <w:rsid w:val="00311479"/>
    <w:rsid w:val="0031172D"/>
    <w:rsid w:val="00311984"/>
    <w:rsid w:val="0031294B"/>
    <w:rsid w:val="00313313"/>
    <w:rsid w:val="00313990"/>
    <w:rsid w:val="00313EAD"/>
    <w:rsid w:val="00314A64"/>
    <w:rsid w:val="00314C97"/>
    <w:rsid w:val="003150ED"/>
    <w:rsid w:val="003154C9"/>
    <w:rsid w:val="00316945"/>
    <w:rsid w:val="0031715A"/>
    <w:rsid w:val="00317D2A"/>
    <w:rsid w:val="003204ED"/>
    <w:rsid w:val="00321383"/>
    <w:rsid w:val="00321782"/>
    <w:rsid w:val="00322625"/>
    <w:rsid w:val="0032401F"/>
    <w:rsid w:val="00324A0E"/>
    <w:rsid w:val="003250BE"/>
    <w:rsid w:val="00325D48"/>
    <w:rsid w:val="00326ED8"/>
    <w:rsid w:val="00327B50"/>
    <w:rsid w:val="00330341"/>
    <w:rsid w:val="003308B4"/>
    <w:rsid w:val="00330F6B"/>
    <w:rsid w:val="003310C5"/>
    <w:rsid w:val="0033147F"/>
    <w:rsid w:val="0033199C"/>
    <w:rsid w:val="00331C0E"/>
    <w:rsid w:val="003333D1"/>
    <w:rsid w:val="00333F13"/>
    <w:rsid w:val="00334EA2"/>
    <w:rsid w:val="00335455"/>
    <w:rsid w:val="003355ED"/>
    <w:rsid w:val="003379A2"/>
    <w:rsid w:val="0033A810"/>
    <w:rsid w:val="003405DC"/>
    <w:rsid w:val="003418D9"/>
    <w:rsid w:val="00342208"/>
    <w:rsid w:val="00342495"/>
    <w:rsid w:val="003426E2"/>
    <w:rsid w:val="003432C1"/>
    <w:rsid w:val="00343911"/>
    <w:rsid w:val="00343D28"/>
    <w:rsid w:val="00344E17"/>
    <w:rsid w:val="00345839"/>
    <w:rsid w:val="00346EFD"/>
    <w:rsid w:val="00350479"/>
    <w:rsid w:val="00350C63"/>
    <w:rsid w:val="003521BD"/>
    <w:rsid w:val="0035295B"/>
    <w:rsid w:val="00353A1F"/>
    <w:rsid w:val="003557EB"/>
    <w:rsid w:val="003558E5"/>
    <w:rsid w:val="0035682D"/>
    <w:rsid w:val="00360706"/>
    <w:rsid w:val="003607C6"/>
    <w:rsid w:val="00361723"/>
    <w:rsid w:val="00361803"/>
    <w:rsid w:val="00361AC9"/>
    <w:rsid w:val="003626FF"/>
    <w:rsid w:val="00363C1E"/>
    <w:rsid w:val="00364ADF"/>
    <w:rsid w:val="003652CE"/>
    <w:rsid w:val="0036555F"/>
    <w:rsid w:val="003663EF"/>
    <w:rsid w:val="00366AB5"/>
    <w:rsid w:val="0036772B"/>
    <w:rsid w:val="00367F60"/>
    <w:rsid w:val="00370DF5"/>
    <w:rsid w:val="003711F7"/>
    <w:rsid w:val="00372174"/>
    <w:rsid w:val="003733CF"/>
    <w:rsid w:val="003748A2"/>
    <w:rsid w:val="0037561F"/>
    <w:rsid w:val="00375F2E"/>
    <w:rsid w:val="0037650A"/>
    <w:rsid w:val="00377262"/>
    <w:rsid w:val="00377772"/>
    <w:rsid w:val="00380565"/>
    <w:rsid w:val="00381853"/>
    <w:rsid w:val="00381989"/>
    <w:rsid w:val="0038232B"/>
    <w:rsid w:val="0038328E"/>
    <w:rsid w:val="0038358B"/>
    <w:rsid w:val="00383700"/>
    <w:rsid w:val="0038560E"/>
    <w:rsid w:val="00385E0D"/>
    <w:rsid w:val="00385EA9"/>
    <w:rsid w:val="0038758D"/>
    <w:rsid w:val="003879BD"/>
    <w:rsid w:val="003900F1"/>
    <w:rsid w:val="003908CE"/>
    <w:rsid w:val="00392487"/>
    <w:rsid w:val="00392510"/>
    <w:rsid w:val="00393340"/>
    <w:rsid w:val="003959DE"/>
    <w:rsid w:val="00397B60"/>
    <w:rsid w:val="00397CDC"/>
    <w:rsid w:val="003A0370"/>
    <w:rsid w:val="003A132E"/>
    <w:rsid w:val="003A1756"/>
    <w:rsid w:val="003A3FB6"/>
    <w:rsid w:val="003A4BC5"/>
    <w:rsid w:val="003A4C4B"/>
    <w:rsid w:val="003A534A"/>
    <w:rsid w:val="003A5AED"/>
    <w:rsid w:val="003A79BE"/>
    <w:rsid w:val="003A7E8F"/>
    <w:rsid w:val="003B11FF"/>
    <w:rsid w:val="003B1551"/>
    <w:rsid w:val="003B46AA"/>
    <w:rsid w:val="003B52E5"/>
    <w:rsid w:val="003B6EEE"/>
    <w:rsid w:val="003B7667"/>
    <w:rsid w:val="003B79F0"/>
    <w:rsid w:val="003C1B52"/>
    <w:rsid w:val="003C2924"/>
    <w:rsid w:val="003C2A21"/>
    <w:rsid w:val="003C2B8D"/>
    <w:rsid w:val="003C3320"/>
    <w:rsid w:val="003C5198"/>
    <w:rsid w:val="003C5AF7"/>
    <w:rsid w:val="003D1471"/>
    <w:rsid w:val="003D182B"/>
    <w:rsid w:val="003D2384"/>
    <w:rsid w:val="003D2FE7"/>
    <w:rsid w:val="003D3C8F"/>
    <w:rsid w:val="003D4180"/>
    <w:rsid w:val="003D43A2"/>
    <w:rsid w:val="003D4562"/>
    <w:rsid w:val="003D50C6"/>
    <w:rsid w:val="003D5CB0"/>
    <w:rsid w:val="003D62F4"/>
    <w:rsid w:val="003E0058"/>
    <w:rsid w:val="003E0099"/>
    <w:rsid w:val="003E2218"/>
    <w:rsid w:val="003E3364"/>
    <w:rsid w:val="003E36D4"/>
    <w:rsid w:val="003E4C22"/>
    <w:rsid w:val="003E5724"/>
    <w:rsid w:val="003E57D3"/>
    <w:rsid w:val="003E589A"/>
    <w:rsid w:val="003E58FC"/>
    <w:rsid w:val="003E663D"/>
    <w:rsid w:val="003E72A5"/>
    <w:rsid w:val="003F02A4"/>
    <w:rsid w:val="003F3387"/>
    <w:rsid w:val="003F36A3"/>
    <w:rsid w:val="003F389D"/>
    <w:rsid w:val="003F3A99"/>
    <w:rsid w:val="003F4393"/>
    <w:rsid w:val="003F4B17"/>
    <w:rsid w:val="003F533D"/>
    <w:rsid w:val="003F7C05"/>
    <w:rsid w:val="003F7C49"/>
    <w:rsid w:val="003F7E9B"/>
    <w:rsid w:val="00400E30"/>
    <w:rsid w:val="00401E1B"/>
    <w:rsid w:val="00402AB7"/>
    <w:rsid w:val="004033DE"/>
    <w:rsid w:val="00403736"/>
    <w:rsid w:val="004039E7"/>
    <w:rsid w:val="0040440C"/>
    <w:rsid w:val="00404ADC"/>
    <w:rsid w:val="00405305"/>
    <w:rsid w:val="0040536D"/>
    <w:rsid w:val="00406A00"/>
    <w:rsid w:val="00406D64"/>
    <w:rsid w:val="00407ABC"/>
    <w:rsid w:val="00411DFF"/>
    <w:rsid w:val="0041242C"/>
    <w:rsid w:val="00413EB9"/>
    <w:rsid w:val="0041450C"/>
    <w:rsid w:val="00414F6D"/>
    <w:rsid w:val="004152B1"/>
    <w:rsid w:val="00415C08"/>
    <w:rsid w:val="00415E78"/>
    <w:rsid w:val="00416B46"/>
    <w:rsid w:val="00417075"/>
    <w:rsid w:val="00417449"/>
    <w:rsid w:val="00420181"/>
    <w:rsid w:val="00420760"/>
    <w:rsid w:val="00422D4C"/>
    <w:rsid w:val="004238FC"/>
    <w:rsid w:val="00423A31"/>
    <w:rsid w:val="0042444A"/>
    <w:rsid w:val="00424DCF"/>
    <w:rsid w:val="0042559F"/>
    <w:rsid w:val="00427E69"/>
    <w:rsid w:val="004338CC"/>
    <w:rsid w:val="004343E7"/>
    <w:rsid w:val="00434CC4"/>
    <w:rsid w:val="00435571"/>
    <w:rsid w:val="00436CBA"/>
    <w:rsid w:val="00440CCB"/>
    <w:rsid w:val="00440F31"/>
    <w:rsid w:val="00441288"/>
    <w:rsid w:val="004426BE"/>
    <w:rsid w:val="0044308A"/>
    <w:rsid w:val="00443598"/>
    <w:rsid w:val="004443F5"/>
    <w:rsid w:val="00444BFB"/>
    <w:rsid w:val="0044522F"/>
    <w:rsid w:val="00445C14"/>
    <w:rsid w:val="00446355"/>
    <w:rsid w:val="00447921"/>
    <w:rsid w:val="00450D57"/>
    <w:rsid w:val="0045101A"/>
    <w:rsid w:val="0045196C"/>
    <w:rsid w:val="00451D1B"/>
    <w:rsid w:val="00451E1D"/>
    <w:rsid w:val="0045200E"/>
    <w:rsid w:val="0045202D"/>
    <w:rsid w:val="00452071"/>
    <w:rsid w:val="00453048"/>
    <w:rsid w:val="00453DCD"/>
    <w:rsid w:val="00455604"/>
    <w:rsid w:val="0045603D"/>
    <w:rsid w:val="00456D96"/>
    <w:rsid w:val="00456E58"/>
    <w:rsid w:val="00457590"/>
    <w:rsid w:val="0046165E"/>
    <w:rsid w:val="00462079"/>
    <w:rsid w:val="004643E3"/>
    <w:rsid w:val="00465D06"/>
    <w:rsid w:val="0046609B"/>
    <w:rsid w:val="00466106"/>
    <w:rsid w:val="0046616E"/>
    <w:rsid w:val="0047076B"/>
    <w:rsid w:val="00470FF2"/>
    <w:rsid w:val="00471A69"/>
    <w:rsid w:val="004724BD"/>
    <w:rsid w:val="00472AC2"/>
    <w:rsid w:val="00472D5E"/>
    <w:rsid w:val="004730EE"/>
    <w:rsid w:val="004731E2"/>
    <w:rsid w:val="00473FF0"/>
    <w:rsid w:val="00474038"/>
    <w:rsid w:val="0047412F"/>
    <w:rsid w:val="00474287"/>
    <w:rsid w:val="00474568"/>
    <w:rsid w:val="0048095D"/>
    <w:rsid w:val="004809F9"/>
    <w:rsid w:val="0048105B"/>
    <w:rsid w:val="00481E5C"/>
    <w:rsid w:val="0048411F"/>
    <w:rsid w:val="00486064"/>
    <w:rsid w:val="004868E8"/>
    <w:rsid w:val="0048774B"/>
    <w:rsid w:val="004916D2"/>
    <w:rsid w:val="00491862"/>
    <w:rsid w:val="0049243A"/>
    <w:rsid w:val="00496E5C"/>
    <w:rsid w:val="00497A6D"/>
    <w:rsid w:val="004A02BD"/>
    <w:rsid w:val="004A0BAA"/>
    <w:rsid w:val="004A0EFC"/>
    <w:rsid w:val="004A4C55"/>
    <w:rsid w:val="004A5EEF"/>
    <w:rsid w:val="004A6197"/>
    <w:rsid w:val="004B07D9"/>
    <w:rsid w:val="004B0D43"/>
    <w:rsid w:val="004B0D83"/>
    <w:rsid w:val="004B11A0"/>
    <w:rsid w:val="004B1299"/>
    <w:rsid w:val="004B1E3E"/>
    <w:rsid w:val="004B295F"/>
    <w:rsid w:val="004B2A4A"/>
    <w:rsid w:val="004B2BEC"/>
    <w:rsid w:val="004B55D4"/>
    <w:rsid w:val="004B6165"/>
    <w:rsid w:val="004C0C59"/>
    <w:rsid w:val="004C0EED"/>
    <w:rsid w:val="004C1C41"/>
    <w:rsid w:val="004C2A29"/>
    <w:rsid w:val="004C3925"/>
    <w:rsid w:val="004C3A43"/>
    <w:rsid w:val="004C46C3"/>
    <w:rsid w:val="004C48A8"/>
    <w:rsid w:val="004C535C"/>
    <w:rsid w:val="004C70B5"/>
    <w:rsid w:val="004C7477"/>
    <w:rsid w:val="004C77B6"/>
    <w:rsid w:val="004C7A81"/>
    <w:rsid w:val="004C7F3D"/>
    <w:rsid w:val="004D1094"/>
    <w:rsid w:val="004D15E4"/>
    <w:rsid w:val="004D1C78"/>
    <w:rsid w:val="004D2F62"/>
    <w:rsid w:val="004D32D5"/>
    <w:rsid w:val="004D3910"/>
    <w:rsid w:val="004D4762"/>
    <w:rsid w:val="004D6536"/>
    <w:rsid w:val="004D6E3C"/>
    <w:rsid w:val="004D77C9"/>
    <w:rsid w:val="004D7CFA"/>
    <w:rsid w:val="004D7D98"/>
    <w:rsid w:val="004E0444"/>
    <w:rsid w:val="004E1077"/>
    <w:rsid w:val="004E1632"/>
    <w:rsid w:val="004E2BF6"/>
    <w:rsid w:val="004E3667"/>
    <w:rsid w:val="004E404D"/>
    <w:rsid w:val="004E411A"/>
    <w:rsid w:val="004E41D5"/>
    <w:rsid w:val="004E5651"/>
    <w:rsid w:val="004E6634"/>
    <w:rsid w:val="004E7ECE"/>
    <w:rsid w:val="004F1CAC"/>
    <w:rsid w:val="004F253E"/>
    <w:rsid w:val="004F3483"/>
    <w:rsid w:val="004F35F1"/>
    <w:rsid w:val="004F430A"/>
    <w:rsid w:val="004F4815"/>
    <w:rsid w:val="004F48EF"/>
    <w:rsid w:val="004F54DE"/>
    <w:rsid w:val="004F76B8"/>
    <w:rsid w:val="004F77CB"/>
    <w:rsid w:val="005000CF"/>
    <w:rsid w:val="005002A7"/>
    <w:rsid w:val="00504A3E"/>
    <w:rsid w:val="00504CD1"/>
    <w:rsid w:val="0050507B"/>
    <w:rsid w:val="0050568E"/>
    <w:rsid w:val="005102AF"/>
    <w:rsid w:val="005109AC"/>
    <w:rsid w:val="00511238"/>
    <w:rsid w:val="00511365"/>
    <w:rsid w:val="00512081"/>
    <w:rsid w:val="00512EF2"/>
    <w:rsid w:val="00513593"/>
    <w:rsid w:val="00513690"/>
    <w:rsid w:val="00515245"/>
    <w:rsid w:val="00516DEF"/>
    <w:rsid w:val="00520385"/>
    <w:rsid w:val="00520DA9"/>
    <w:rsid w:val="00520ECF"/>
    <w:rsid w:val="0052175B"/>
    <w:rsid w:val="00521783"/>
    <w:rsid w:val="00521F7A"/>
    <w:rsid w:val="00522512"/>
    <w:rsid w:val="00524AE5"/>
    <w:rsid w:val="00525333"/>
    <w:rsid w:val="0052638F"/>
    <w:rsid w:val="0052644D"/>
    <w:rsid w:val="0053013E"/>
    <w:rsid w:val="005302D8"/>
    <w:rsid w:val="00530714"/>
    <w:rsid w:val="00531558"/>
    <w:rsid w:val="00531709"/>
    <w:rsid w:val="00532FF0"/>
    <w:rsid w:val="00533081"/>
    <w:rsid w:val="00533310"/>
    <w:rsid w:val="00534F6D"/>
    <w:rsid w:val="005359B1"/>
    <w:rsid w:val="00536BDF"/>
    <w:rsid w:val="00536CEF"/>
    <w:rsid w:val="005373AF"/>
    <w:rsid w:val="00537903"/>
    <w:rsid w:val="00537C6D"/>
    <w:rsid w:val="00537FE3"/>
    <w:rsid w:val="0054170F"/>
    <w:rsid w:val="00542AF2"/>
    <w:rsid w:val="005447C3"/>
    <w:rsid w:val="00545326"/>
    <w:rsid w:val="00545BBF"/>
    <w:rsid w:val="0054729E"/>
    <w:rsid w:val="00547CA8"/>
    <w:rsid w:val="00550F74"/>
    <w:rsid w:val="005522CA"/>
    <w:rsid w:val="00554E4B"/>
    <w:rsid w:val="0055542E"/>
    <w:rsid w:val="00556AB6"/>
    <w:rsid w:val="005607B7"/>
    <w:rsid w:val="0056246F"/>
    <w:rsid w:val="005630B9"/>
    <w:rsid w:val="005632D1"/>
    <w:rsid w:val="005640F0"/>
    <w:rsid w:val="00564673"/>
    <w:rsid w:val="00564926"/>
    <w:rsid w:val="00564C5C"/>
    <w:rsid w:val="00566157"/>
    <w:rsid w:val="005663EA"/>
    <w:rsid w:val="005664A0"/>
    <w:rsid w:val="005704A8"/>
    <w:rsid w:val="005704CE"/>
    <w:rsid w:val="00570AB0"/>
    <w:rsid w:val="0057126B"/>
    <w:rsid w:val="005713CB"/>
    <w:rsid w:val="00571F32"/>
    <w:rsid w:val="005731C1"/>
    <w:rsid w:val="00573450"/>
    <w:rsid w:val="005734D1"/>
    <w:rsid w:val="00575D05"/>
    <w:rsid w:val="005760CA"/>
    <w:rsid w:val="005770B6"/>
    <w:rsid w:val="00577A32"/>
    <w:rsid w:val="005805C2"/>
    <w:rsid w:val="0058124C"/>
    <w:rsid w:val="00582AFC"/>
    <w:rsid w:val="00582E7B"/>
    <w:rsid w:val="005839AB"/>
    <w:rsid w:val="00583FA5"/>
    <w:rsid w:val="0058531F"/>
    <w:rsid w:val="005860A0"/>
    <w:rsid w:val="00587794"/>
    <w:rsid w:val="00587AF4"/>
    <w:rsid w:val="00590810"/>
    <w:rsid w:val="00590B6A"/>
    <w:rsid w:val="00594EAA"/>
    <w:rsid w:val="00594F4E"/>
    <w:rsid w:val="005961F6"/>
    <w:rsid w:val="00596633"/>
    <w:rsid w:val="00597A66"/>
    <w:rsid w:val="00597AFC"/>
    <w:rsid w:val="005A0014"/>
    <w:rsid w:val="005A0414"/>
    <w:rsid w:val="005A0BCC"/>
    <w:rsid w:val="005A1EF5"/>
    <w:rsid w:val="005A3009"/>
    <w:rsid w:val="005A32D9"/>
    <w:rsid w:val="005A3989"/>
    <w:rsid w:val="005A48FC"/>
    <w:rsid w:val="005A78E1"/>
    <w:rsid w:val="005A79DA"/>
    <w:rsid w:val="005B0439"/>
    <w:rsid w:val="005B05A8"/>
    <w:rsid w:val="005B1EFB"/>
    <w:rsid w:val="005B24C4"/>
    <w:rsid w:val="005B27C8"/>
    <w:rsid w:val="005B3EE5"/>
    <w:rsid w:val="005B3F52"/>
    <w:rsid w:val="005B5895"/>
    <w:rsid w:val="005B5FDF"/>
    <w:rsid w:val="005B68B5"/>
    <w:rsid w:val="005B7150"/>
    <w:rsid w:val="005B74C8"/>
    <w:rsid w:val="005B77D8"/>
    <w:rsid w:val="005C0A27"/>
    <w:rsid w:val="005C1D33"/>
    <w:rsid w:val="005C285A"/>
    <w:rsid w:val="005C35E4"/>
    <w:rsid w:val="005C43EF"/>
    <w:rsid w:val="005C4611"/>
    <w:rsid w:val="005C4B34"/>
    <w:rsid w:val="005C5229"/>
    <w:rsid w:val="005C54B6"/>
    <w:rsid w:val="005C5C15"/>
    <w:rsid w:val="005C5D3D"/>
    <w:rsid w:val="005C619A"/>
    <w:rsid w:val="005C6B0C"/>
    <w:rsid w:val="005C7710"/>
    <w:rsid w:val="005C7E39"/>
    <w:rsid w:val="005D2B08"/>
    <w:rsid w:val="005D2EC5"/>
    <w:rsid w:val="005D303E"/>
    <w:rsid w:val="005D35DA"/>
    <w:rsid w:val="005D3F75"/>
    <w:rsid w:val="005D4455"/>
    <w:rsid w:val="005D4EC4"/>
    <w:rsid w:val="005D5376"/>
    <w:rsid w:val="005D566D"/>
    <w:rsid w:val="005D6007"/>
    <w:rsid w:val="005D7D67"/>
    <w:rsid w:val="005E0B69"/>
    <w:rsid w:val="005E2968"/>
    <w:rsid w:val="005E42C4"/>
    <w:rsid w:val="005E5206"/>
    <w:rsid w:val="005E5D1D"/>
    <w:rsid w:val="005F1F23"/>
    <w:rsid w:val="005F2A22"/>
    <w:rsid w:val="005F2C05"/>
    <w:rsid w:val="005F53B3"/>
    <w:rsid w:val="005F583B"/>
    <w:rsid w:val="00600D46"/>
    <w:rsid w:val="00600F2E"/>
    <w:rsid w:val="00601CD6"/>
    <w:rsid w:val="00603DCF"/>
    <w:rsid w:val="00603F9E"/>
    <w:rsid w:val="00605A1E"/>
    <w:rsid w:val="00605F3F"/>
    <w:rsid w:val="00605FC2"/>
    <w:rsid w:val="00607709"/>
    <w:rsid w:val="00607CA7"/>
    <w:rsid w:val="00610826"/>
    <w:rsid w:val="00610BA8"/>
    <w:rsid w:val="00611EFE"/>
    <w:rsid w:val="0061540E"/>
    <w:rsid w:val="00616975"/>
    <w:rsid w:val="00616B4B"/>
    <w:rsid w:val="00617F29"/>
    <w:rsid w:val="00620FD8"/>
    <w:rsid w:val="0062354F"/>
    <w:rsid w:val="00623938"/>
    <w:rsid w:val="00623B33"/>
    <w:rsid w:val="00624280"/>
    <w:rsid w:val="00625780"/>
    <w:rsid w:val="00625D82"/>
    <w:rsid w:val="006270DD"/>
    <w:rsid w:val="00627F65"/>
    <w:rsid w:val="00631C02"/>
    <w:rsid w:val="00632686"/>
    <w:rsid w:val="006345FA"/>
    <w:rsid w:val="006355B5"/>
    <w:rsid w:val="0063595E"/>
    <w:rsid w:val="006362C6"/>
    <w:rsid w:val="00637CB6"/>
    <w:rsid w:val="00637E47"/>
    <w:rsid w:val="00637F3E"/>
    <w:rsid w:val="00640BF7"/>
    <w:rsid w:val="0064134E"/>
    <w:rsid w:val="00641882"/>
    <w:rsid w:val="0064219B"/>
    <w:rsid w:val="006427B0"/>
    <w:rsid w:val="00642CC2"/>
    <w:rsid w:val="00643216"/>
    <w:rsid w:val="00645B62"/>
    <w:rsid w:val="00645FD4"/>
    <w:rsid w:val="00646FB7"/>
    <w:rsid w:val="0064777C"/>
    <w:rsid w:val="00647C28"/>
    <w:rsid w:val="00650846"/>
    <w:rsid w:val="0065378B"/>
    <w:rsid w:val="0065430F"/>
    <w:rsid w:val="00654F68"/>
    <w:rsid w:val="006556F0"/>
    <w:rsid w:val="00655C49"/>
    <w:rsid w:val="00655D6B"/>
    <w:rsid w:val="00655E79"/>
    <w:rsid w:val="00655EBD"/>
    <w:rsid w:val="00655FC0"/>
    <w:rsid w:val="00656818"/>
    <w:rsid w:val="00656938"/>
    <w:rsid w:val="00660118"/>
    <w:rsid w:val="00660434"/>
    <w:rsid w:val="006611B4"/>
    <w:rsid w:val="006612DB"/>
    <w:rsid w:val="00663053"/>
    <w:rsid w:val="00663429"/>
    <w:rsid w:val="00664121"/>
    <w:rsid w:val="00664A1F"/>
    <w:rsid w:val="00664B79"/>
    <w:rsid w:val="00664CDC"/>
    <w:rsid w:val="00664F84"/>
    <w:rsid w:val="006677A7"/>
    <w:rsid w:val="00670B88"/>
    <w:rsid w:val="00670DE8"/>
    <w:rsid w:val="0067136B"/>
    <w:rsid w:val="0067144D"/>
    <w:rsid w:val="006714C8"/>
    <w:rsid w:val="0067206B"/>
    <w:rsid w:val="00672500"/>
    <w:rsid w:val="00672F0C"/>
    <w:rsid w:val="00674DCF"/>
    <w:rsid w:val="00675AC8"/>
    <w:rsid w:val="006762EC"/>
    <w:rsid w:val="00676634"/>
    <w:rsid w:val="0068073E"/>
    <w:rsid w:val="006811E0"/>
    <w:rsid w:val="00682800"/>
    <w:rsid w:val="00683B11"/>
    <w:rsid w:val="00686CDA"/>
    <w:rsid w:val="00687584"/>
    <w:rsid w:val="00687D93"/>
    <w:rsid w:val="00687D9F"/>
    <w:rsid w:val="00691A3C"/>
    <w:rsid w:val="006935E9"/>
    <w:rsid w:val="00694616"/>
    <w:rsid w:val="006A0AF0"/>
    <w:rsid w:val="006A230C"/>
    <w:rsid w:val="006A5B9B"/>
    <w:rsid w:val="006A6B74"/>
    <w:rsid w:val="006A6E94"/>
    <w:rsid w:val="006A6E9B"/>
    <w:rsid w:val="006A7E79"/>
    <w:rsid w:val="006B2A5C"/>
    <w:rsid w:val="006B2C62"/>
    <w:rsid w:val="006B5166"/>
    <w:rsid w:val="006B71FE"/>
    <w:rsid w:val="006B7304"/>
    <w:rsid w:val="006B7FCB"/>
    <w:rsid w:val="006C005F"/>
    <w:rsid w:val="006C0280"/>
    <w:rsid w:val="006C063A"/>
    <w:rsid w:val="006C06AE"/>
    <w:rsid w:val="006C07E5"/>
    <w:rsid w:val="006C1D34"/>
    <w:rsid w:val="006C3F44"/>
    <w:rsid w:val="006C462B"/>
    <w:rsid w:val="006C4962"/>
    <w:rsid w:val="006C5001"/>
    <w:rsid w:val="006C5113"/>
    <w:rsid w:val="006C588B"/>
    <w:rsid w:val="006C6555"/>
    <w:rsid w:val="006C6C83"/>
    <w:rsid w:val="006C771F"/>
    <w:rsid w:val="006D0628"/>
    <w:rsid w:val="006D0E08"/>
    <w:rsid w:val="006D1652"/>
    <w:rsid w:val="006D1EF7"/>
    <w:rsid w:val="006D3BF6"/>
    <w:rsid w:val="006D4016"/>
    <w:rsid w:val="006E0BF7"/>
    <w:rsid w:val="006E0D76"/>
    <w:rsid w:val="006E1044"/>
    <w:rsid w:val="006E13CF"/>
    <w:rsid w:val="006E1654"/>
    <w:rsid w:val="006E2AA0"/>
    <w:rsid w:val="006E4665"/>
    <w:rsid w:val="006E473F"/>
    <w:rsid w:val="006E4821"/>
    <w:rsid w:val="006E56F9"/>
    <w:rsid w:val="006E5E4A"/>
    <w:rsid w:val="006E6A83"/>
    <w:rsid w:val="006E71E0"/>
    <w:rsid w:val="006F2119"/>
    <w:rsid w:val="006F325C"/>
    <w:rsid w:val="006F33B0"/>
    <w:rsid w:val="006F3BCE"/>
    <w:rsid w:val="006F42EF"/>
    <w:rsid w:val="006F4DC6"/>
    <w:rsid w:val="006F5AF8"/>
    <w:rsid w:val="006F5B4E"/>
    <w:rsid w:val="006F5D82"/>
    <w:rsid w:val="006F61BF"/>
    <w:rsid w:val="006F6C24"/>
    <w:rsid w:val="006F701D"/>
    <w:rsid w:val="00700898"/>
    <w:rsid w:val="00700993"/>
    <w:rsid w:val="00702EA4"/>
    <w:rsid w:val="00703959"/>
    <w:rsid w:val="00703AEA"/>
    <w:rsid w:val="0070440C"/>
    <w:rsid w:val="00704B50"/>
    <w:rsid w:val="00705174"/>
    <w:rsid w:val="00705D15"/>
    <w:rsid w:val="00707292"/>
    <w:rsid w:val="00707D33"/>
    <w:rsid w:val="007104EA"/>
    <w:rsid w:val="0071196B"/>
    <w:rsid w:val="007122A2"/>
    <w:rsid w:val="007125EC"/>
    <w:rsid w:val="00712A62"/>
    <w:rsid w:val="00712DF2"/>
    <w:rsid w:val="00712FE8"/>
    <w:rsid w:val="00713E12"/>
    <w:rsid w:val="00714B4B"/>
    <w:rsid w:val="00715DEB"/>
    <w:rsid w:val="0071653F"/>
    <w:rsid w:val="00716BA6"/>
    <w:rsid w:val="00720A39"/>
    <w:rsid w:val="007215FB"/>
    <w:rsid w:val="007219CD"/>
    <w:rsid w:val="0072206B"/>
    <w:rsid w:val="007230BE"/>
    <w:rsid w:val="007246C8"/>
    <w:rsid w:val="00724DE3"/>
    <w:rsid w:val="00725ADC"/>
    <w:rsid w:val="00726CFD"/>
    <w:rsid w:val="007273A2"/>
    <w:rsid w:val="00727782"/>
    <w:rsid w:val="00727971"/>
    <w:rsid w:val="007303BE"/>
    <w:rsid w:val="007311C5"/>
    <w:rsid w:val="00731F16"/>
    <w:rsid w:val="007326ED"/>
    <w:rsid w:val="00732B4B"/>
    <w:rsid w:val="00734849"/>
    <w:rsid w:val="00735925"/>
    <w:rsid w:val="00736A82"/>
    <w:rsid w:val="00737D8B"/>
    <w:rsid w:val="00740307"/>
    <w:rsid w:val="00740D94"/>
    <w:rsid w:val="007424B9"/>
    <w:rsid w:val="00742747"/>
    <w:rsid w:val="00742BE1"/>
    <w:rsid w:val="00743F61"/>
    <w:rsid w:val="0074410F"/>
    <w:rsid w:val="0074430B"/>
    <w:rsid w:val="0074497D"/>
    <w:rsid w:val="00746420"/>
    <w:rsid w:val="00746E60"/>
    <w:rsid w:val="00747E65"/>
    <w:rsid w:val="00750747"/>
    <w:rsid w:val="00751752"/>
    <w:rsid w:val="00752004"/>
    <w:rsid w:val="007534DA"/>
    <w:rsid w:val="00753CB3"/>
    <w:rsid w:val="00754986"/>
    <w:rsid w:val="00755842"/>
    <w:rsid w:val="00755ADB"/>
    <w:rsid w:val="00756AD0"/>
    <w:rsid w:val="0075739B"/>
    <w:rsid w:val="0076008C"/>
    <w:rsid w:val="007614A6"/>
    <w:rsid w:val="00763187"/>
    <w:rsid w:val="0076527D"/>
    <w:rsid w:val="007653F7"/>
    <w:rsid w:val="00765508"/>
    <w:rsid w:val="007676FD"/>
    <w:rsid w:val="00767910"/>
    <w:rsid w:val="00768C80"/>
    <w:rsid w:val="00770C87"/>
    <w:rsid w:val="007710EE"/>
    <w:rsid w:val="00771DDA"/>
    <w:rsid w:val="00773A3B"/>
    <w:rsid w:val="00773C79"/>
    <w:rsid w:val="0077471B"/>
    <w:rsid w:val="00774C84"/>
    <w:rsid w:val="007757E8"/>
    <w:rsid w:val="007767F9"/>
    <w:rsid w:val="00776CA0"/>
    <w:rsid w:val="00780C10"/>
    <w:rsid w:val="00781263"/>
    <w:rsid w:val="00781CB7"/>
    <w:rsid w:val="00782C83"/>
    <w:rsid w:val="0078325C"/>
    <w:rsid w:val="00783A4E"/>
    <w:rsid w:val="007846E9"/>
    <w:rsid w:val="0078565B"/>
    <w:rsid w:val="00785F24"/>
    <w:rsid w:val="0078601A"/>
    <w:rsid w:val="0078774C"/>
    <w:rsid w:val="007916DE"/>
    <w:rsid w:val="00791A68"/>
    <w:rsid w:val="00794C7B"/>
    <w:rsid w:val="0079682C"/>
    <w:rsid w:val="00796BD2"/>
    <w:rsid w:val="00796EEA"/>
    <w:rsid w:val="007A0CBE"/>
    <w:rsid w:val="007A1022"/>
    <w:rsid w:val="007A167D"/>
    <w:rsid w:val="007A2296"/>
    <w:rsid w:val="007A247C"/>
    <w:rsid w:val="007A2BE2"/>
    <w:rsid w:val="007A2D85"/>
    <w:rsid w:val="007A34A1"/>
    <w:rsid w:val="007A3521"/>
    <w:rsid w:val="007A3EAB"/>
    <w:rsid w:val="007A4E05"/>
    <w:rsid w:val="007A5274"/>
    <w:rsid w:val="007A62CD"/>
    <w:rsid w:val="007A6B37"/>
    <w:rsid w:val="007B0C6B"/>
    <w:rsid w:val="007B14E2"/>
    <w:rsid w:val="007B1D98"/>
    <w:rsid w:val="007B2384"/>
    <w:rsid w:val="007B2870"/>
    <w:rsid w:val="007B338C"/>
    <w:rsid w:val="007B3BBE"/>
    <w:rsid w:val="007B4C81"/>
    <w:rsid w:val="007B50BA"/>
    <w:rsid w:val="007B7AD1"/>
    <w:rsid w:val="007C014F"/>
    <w:rsid w:val="007C0A8C"/>
    <w:rsid w:val="007C1340"/>
    <w:rsid w:val="007C5321"/>
    <w:rsid w:val="007C581D"/>
    <w:rsid w:val="007C594E"/>
    <w:rsid w:val="007C73C5"/>
    <w:rsid w:val="007D010F"/>
    <w:rsid w:val="007D0D97"/>
    <w:rsid w:val="007D17F3"/>
    <w:rsid w:val="007D1A81"/>
    <w:rsid w:val="007D1A9E"/>
    <w:rsid w:val="007D1B92"/>
    <w:rsid w:val="007D3534"/>
    <w:rsid w:val="007D46BC"/>
    <w:rsid w:val="007D5406"/>
    <w:rsid w:val="007D5FA6"/>
    <w:rsid w:val="007D60E5"/>
    <w:rsid w:val="007D661A"/>
    <w:rsid w:val="007D6D7D"/>
    <w:rsid w:val="007D738E"/>
    <w:rsid w:val="007D77D3"/>
    <w:rsid w:val="007D7A8B"/>
    <w:rsid w:val="007D7BF5"/>
    <w:rsid w:val="007E050F"/>
    <w:rsid w:val="007E096C"/>
    <w:rsid w:val="007E15FB"/>
    <w:rsid w:val="007E1654"/>
    <w:rsid w:val="007E226B"/>
    <w:rsid w:val="007E32ED"/>
    <w:rsid w:val="007E402E"/>
    <w:rsid w:val="007E4980"/>
    <w:rsid w:val="007E4B1F"/>
    <w:rsid w:val="007E4CE5"/>
    <w:rsid w:val="007E6265"/>
    <w:rsid w:val="007E6B45"/>
    <w:rsid w:val="007E7144"/>
    <w:rsid w:val="007E7683"/>
    <w:rsid w:val="007F07C5"/>
    <w:rsid w:val="007F09AE"/>
    <w:rsid w:val="007F33D9"/>
    <w:rsid w:val="007F47EF"/>
    <w:rsid w:val="007F4CD8"/>
    <w:rsid w:val="007F6001"/>
    <w:rsid w:val="007F65BE"/>
    <w:rsid w:val="007F7319"/>
    <w:rsid w:val="007F75B5"/>
    <w:rsid w:val="007F7C15"/>
    <w:rsid w:val="008007AD"/>
    <w:rsid w:val="00801910"/>
    <w:rsid w:val="008022CF"/>
    <w:rsid w:val="008029C7"/>
    <w:rsid w:val="00804073"/>
    <w:rsid w:val="008057AD"/>
    <w:rsid w:val="00805A88"/>
    <w:rsid w:val="00805C70"/>
    <w:rsid w:val="00806253"/>
    <w:rsid w:val="00807F98"/>
    <w:rsid w:val="008115BA"/>
    <w:rsid w:val="00811C82"/>
    <w:rsid w:val="008120EA"/>
    <w:rsid w:val="00812385"/>
    <w:rsid w:val="00812EF3"/>
    <w:rsid w:val="00814386"/>
    <w:rsid w:val="00814697"/>
    <w:rsid w:val="00814AE0"/>
    <w:rsid w:val="00815862"/>
    <w:rsid w:val="00815DF5"/>
    <w:rsid w:val="008163BC"/>
    <w:rsid w:val="00816536"/>
    <w:rsid w:val="00816940"/>
    <w:rsid w:val="00817654"/>
    <w:rsid w:val="00817827"/>
    <w:rsid w:val="00820E07"/>
    <w:rsid w:val="008231AF"/>
    <w:rsid w:val="00823E7E"/>
    <w:rsid w:val="00824AE1"/>
    <w:rsid w:val="00825415"/>
    <w:rsid w:val="00825E8B"/>
    <w:rsid w:val="0082620A"/>
    <w:rsid w:val="00826213"/>
    <w:rsid w:val="00831D41"/>
    <w:rsid w:val="00832539"/>
    <w:rsid w:val="00832ACD"/>
    <w:rsid w:val="008334B4"/>
    <w:rsid w:val="00834D83"/>
    <w:rsid w:val="008360A3"/>
    <w:rsid w:val="00836392"/>
    <w:rsid w:val="0083792D"/>
    <w:rsid w:val="0084005A"/>
    <w:rsid w:val="00840699"/>
    <w:rsid w:val="008431F5"/>
    <w:rsid w:val="00843936"/>
    <w:rsid w:val="00843AF3"/>
    <w:rsid w:val="00844AB2"/>
    <w:rsid w:val="00846D0B"/>
    <w:rsid w:val="00847F08"/>
    <w:rsid w:val="00855743"/>
    <w:rsid w:val="00857AEE"/>
    <w:rsid w:val="00861E82"/>
    <w:rsid w:val="00862816"/>
    <w:rsid w:val="00863255"/>
    <w:rsid w:val="00863EF9"/>
    <w:rsid w:val="008643CD"/>
    <w:rsid w:val="00866440"/>
    <w:rsid w:val="00867458"/>
    <w:rsid w:val="00870CE1"/>
    <w:rsid w:val="0087105F"/>
    <w:rsid w:val="00872264"/>
    <w:rsid w:val="008724DF"/>
    <w:rsid w:val="00873F90"/>
    <w:rsid w:val="00874D5E"/>
    <w:rsid w:val="008750E1"/>
    <w:rsid w:val="008761F4"/>
    <w:rsid w:val="00876549"/>
    <w:rsid w:val="00876A8C"/>
    <w:rsid w:val="008773DB"/>
    <w:rsid w:val="008773E7"/>
    <w:rsid w:val="00880854"/>
    <w:rsid w:val="0088091A"/>
    <w:rsid w:val="00883404"/>
    <w:rsid w:val="00884F03"/>
    <w:rsid w:val="008854A4"/>
    <w:rsid w:val="00886065"/>
    <w:rsid w:val="008861A6"/>
    <w:rsid w:val="00890021"/>
    <w:rsid w:val="0089006A"/>
    <w:rsid w:val="00890BB1"/>
    <w:rsid w:val="00890D48"/>
    <w:rsid w:val="00891800"/>
    <w:rsid w:val="008935CF"/>
    <w:rsid w:val="00893D85"/>
    <w:rsid w:val="00894069"/>
    <w:rsid w:val="0089449D"/>
    <w:rsid w:val="00895561"/>
    <w:rsid w:val="00895FBF"/>
    <w:rsid w:val="008965B1"/>
    <w:rsid w:val="00896E24"/>
    <w:rsid w:val="00897489"/>
    <w:rsid w:val="008A007A"/>
    <w:rsid w:val="008A0428"/>
    <w:rsid w:val="008A068A"/>
    <w:rsid w:val="008A1482"/>
    <w:rsid w:val="008A14EF"/>
    <w:rsid w:val="008A2D6F"/>
    <w:rsid w:val="008A3F47"/>
    <w:rsid w:val="008A42FA"/>
    <w:rsid w:val="008A6781"/>
    <w:rsid w:val="008B062A"/>
    <w:rsid w:val="008B07F3"/>
    <w:rsid w:val="008B1F33"/>
    <w:rsid w:val="008B2FC7"/>
    <w:rsid w:val="008B3D15"/>
    <w:rsid w:val="008B4511"/>
    <w:rsid w:val="008B4F96"/>
    <w:rsid w:val="008B5283"/>
    <w:rsid w:val="008B57FE"/>
    <w:rsid w:val="008B5C24"/>
    <w:rsid w:val="008B74B0"/>
    <w:rsid w:val="008C0949"/>
    <w:rsid w:val="008C27F2"/>
    <w:rsid w:val="008C32C0"/>
    <w:rsid w:val="008C644C"/>
    <w:rsid w:val="008C7DC9"/>
    <w:rsid w:val="008D0D57"/>
    <w:rsid w:val="008D1C17"/>
    <w:rsid w:val="008D2D51"/>
    <w:rsid w:val="008D4449"/>
    <w:rsid w:val="008D5089"/>
    <w:rsid w:val="008D5158"/>
    <w:rsid w:val="008D5174"/>
    <w:rsid w:val="008D5E50"/>
    <w:rsid w:val="008D6DFF"/>
    <w:rsid w:val="008D6E62"/>
    <w:rsid w:val="008D7381"/>
    <w:rsid w:val="008D7945"/>
    <w:rsid w:val="008E04D0"/>
    <w:rsid w:val="008E0AE0"/>
    <w:rsid w:val="008E13FD"/>
    <w:rsid w:val="008E1618"/>
    <w:rsid w:val="008E16F2"/>
    <w:rsid w:val="008E19A5"/>
    <w:rsid w:val="008E1DBE"/>
    <w:rsid w:val="008E2F6A"/>
    <w:rsid w:val="008E3208"/>
    <w:rsid w:val="008E486A"/>
    <w:rsid w:val="008E4A74"/>
    <w:rsid w:val="008E4DCB"/>
    <w:rsid w:val="008E5170"/>
    <w:rsid w:val="008E573C"/>
    <w:rsid w:val="008E58FA"/>
    <w:rsid w:val="008E5DF6"/>
    <w:rsid w:val="008E5FC8"/>
    <w:rsid w:val="008E7B9F"/>
    <w:rsid w:val="008F056E"/>
    <w:rsid w:val="008F112F"/>
    <w:rsid w:val="008F3C36"/>
    <w:rsid w:val="008F48F0"/>
    <w:rsid w:val="008F4E2C"/>
    <w:rsid w:val="008F5698"/>
    <w:rsid w:val="008F5B50"/>
    <w:rsid w:val="008F6B37"/>
    <w:rsid w:val="008F7B40"/>
    <w:rsid w:val="0090138F"/>
    <w:rsid w:val="0090198B"/>
    <w:rsid w:val="009040C6"/>
    <w:rsid w:val="0090631A"/>
    <w:rsid w:val="009071D6"/>
    <w:rsid w:val="009077BD"/>
    <w:rsid w:val="009077D8"/>
    <w:rsid w:val="00907D1E"/>
    <w:rsid w:val="00907F06"/>
    <w:rsid w:val="00911D4E"/>
    <w:rsid w:val="009127E8"/>
    <w:rsid w:val="00913B96"/>
    <w:rsid w:val="0091584D"/>
    <w:rsid w:val="00916506"/>
    <w:rsid w:val="0091661C"/>
    <w:rsid w:val="00916802"/>
    <w:rsid w:val="00916AB6"/>
    <w:rsid w:val="00917C80"/>
    <w:rsid w:val="00920650"/>
    <w:rsid w:val="009206B0"/>
    <w:rsid w:val="00921ACE"/>
    <w:rsid w:val="00921C87"/>
    <w:rsid w:val="009225D9"/>
    <w:rsid w:val="00922681"/>
    <w:rsid w:val="00922EEC"/>
    <w:rsid w:val="009251EE"/>
    <w:rsid w:val="00925697"/>
    <w:rsid w:val="00925D79"/>
    <w:rsid w:val="00926057"/>
    <w:rsid w:val="0093061C"/>
    <w:rsid w:val="00934A42"/>
    <w:rsid w:val="00936B05"/>
    <w:rsid w:val="00937E7B"/>
    <w:rsid w:val="0093AA98"/>
    <w:rsid w:val="00940E46"/>
    <w:rsid w:val="009412E5"/>
    <w:rsid w:val="00942FF4"/>
    <w:rsid w:val="00943871"/>
    <w:rsid w:val="00943C84"/>
    <w:rsid w:val="00943D8F"/>
    <w:rsid w:val="00943E5A"/>
    <w:rsid w:val="0094429D"/>
    <w:rsid w:val="0094435B"/>
    <w:rsid w:val="00944493"/>
    <w:rsid w:val="00945649"/>
    <w:rsid w:val="00945F6E"/>
    <w:rsid w:val="00946772"/>
    <w:rsid w:val="00946AC3"/>
    <w:rsid w:val="00952FBF"/>
    <w:rsid w:val="00953081"/>
    <w:rsid w:val="009532AB"/>
    <w:rsid w:val="00954148"/>
    <w:rsid w:val="00954F47"/>
    <w:rsid w:val="0095E462"/>
    <w:rsid w:val="00960B54"/>
    <w:rsid w:val="0096134F"/>
    <w:rsid w:val="00964E57"/>
    <w:rsid w:val="0096728D"/>
    <w:rsid w:val="009674F1"/>
    <w:rsid w:val="00967636"/>
    <w:rsid w:val="00967B06"/>
    <w:rsid w:val="00970029"/>
    <w:rsid w:val="00970030"/>
    <w:rsid w:val="00972488"/>
    <w:rsid w:val="00972CBB"/>
    <w:rsid w:val="00972EB8"/>
    <w:rsid w:val="00973D7E"/>
    <w:rsid w:val="00973DEE"/>
    <w:rsid w:val="00973F67"/>
    <w:rsid w:val="00974BE0"/>
    <w:rsid w:val="009756C6"/>
    <w:rsid w:val="009757EE"/>
    <w:rsid w:val="00976A44"/>
    <w:rsid w:val="00976F5C"/>
    <w:rsid w:val="00977E53"/>
    <w:rsid w:val="009810B3"/>
    <w:rsid w:val="00981EE7"/>
    <w:rsid w:val="00982D38"/>
    <w:rsid w:val="009830CC"/>
    <w:rsid w:val="00984BAD"/>
    <w:rsid w:val="00985571"/>
    <w:rsid w:val="009857B3"/>
    <w:rsid w:val="00985DE4"/>
    <w:rsid w:val="009874DC"/>
    <w:rsid w:val="00987534"/>
    <w:rsid w:val="009878F4"/>
    <w:rsid w:val="0099060D"/>
    <w:rsid w:val="00990688"/>
    <w:rsid w:val="009910D1"/>
    <w:rsid w:val="00991206"/>
    <w:rsid w:val="00991BBE"/>
    <w:rsid w:val="00991F1A"/>
    <w:rsid w:val="00991FD1"/>
    <w:rsid w:val="009920B7"/>
    <w:rsid w:val="009933DD"/>
    <w:rsid w:val="00993B2B"/>
    <w:rsid w:val="0099464F"/>
    <w:rsid w:val="00994777"/>
    <w:rsid w:val="00994B05"/>
    <w:rsid w:val="00995771"/>
    <w:rsid w:val="009971E5"/>
    <w:rsid w:val="009A0014"/>
    <w:rsid w:val="009A00E2"/>
    <w:rsid w:val="009A0392"/>
    <w:rsid w:val="009A05D3"/>
    <w:rsid w:val="009A0EFE"/>
    <w:rsid w:val="009A2281"/>
    <w:rsid w:val="009A2F79"/>
    <w:rsid w:val="009A342D"/>
    <w:rsid w:val="009A37F8"/>
    <w:rsid w:val="009A5CF4"/>
    <w:rsid w:val="009A750A"/>
    <w:rsid w:val="009B00A2"/>
    <w:rsid w:val="009B0703"/>
    <w:rsid w:val="009B3595"/>
    <w:rsid w:val="009B46C8"/>
    <w:rsid w:val="009B4F19"/>
    <w:rsid w:val="009B77EA"/>
    <w:rsid w:val="009C1A55"/>
    <w:rsid w:val="009C2B2D"/>
    <w:rsid w:val="009C55A4"/>
    <w:rsid w:val="009C59AC"/>
    <w:rsid w:val="009C7094"/>
    <w:rsid w:val="009D007A"/>
    <w:rsid w:val="009D0C25"/>
    <w:rsid w:val="009D35D6"/>
    <w:rsid w:val="009D3608"/>
    <w:rsid w:val="009D39BB"/>
    <w:rsid w:val="009D45E6"/>
    <w:rsid w:val="009D4AC2"/>
    <w:rsid w:val="009D52CD"/>
    <w:rsid w:val="009D6A4C"/>
    <w:rsid w:val="009D7B0B"/>
    <w:rsid w:val="009E0460"/>
    <w:rsid w:val="009E0871"/>
    <w:rsid w:val="009E094B"/>
    <w:rsid w:val="009E1F61"/>
    <w:rsid w:val="009E2125"/>
    <w:rsid w:val="009E4530"/>
    <w:rsid w:val="009E505C"/>
    <w:rsid w:val="009E5B61"/>
    <w:rsid w:val="009E64BD"/>
    <w:rsid w:val="009F0B6B"/>
    <w:rsid w:val="009F1D41"/>
    <w:rsid w:val="009F300B"/>
    <w:rsid w:val="009F42D4"/>
    <w:rsid w:val="009F4342"/>
    <w:rsid w:val="009F4BE9"/>
    <w:rsid w:val="009F6558"/>
    <w:rsid w:val="009F65B7"/>
    <w:rsid w:val="009F7FCF"/>
    <w:rsid w:val="00A008A3"/>
    <w:rsid w:val="00A01B61"/>
    <w:rsid w:val="00A03009"/>
    <w:rsid w:val="00A0317D"/>
    <w:rsid w:val="00A053A1"/>
    <w:rsid w:val="00A06E39"/>
    <w:rsid w:val="00A07595"/>
    <w:rsid w:val="00A102B2"/>
    <w:rsid w:val="00A10FE2"/>
    <w:rsid w:val="00A14E09"/>
    <w:rsid w:val="00A14EA6"/>
    <w:rsid w:val="00A15AA8"/>
    <w:rsid w:val="00A168C4"/>
    <w:rsid w:val="00A16983"/>
    <w:rsid w:val="00A16EA1"/>
    <w:rsid w:val="00A21917"/>
    <w:rsid w:val="00A22274"/>
    <w:rsid w:val="00A2436B"/>
    <w:rsid w:val="00A24E39"/>
    <w:rsid w:val="00A26EE0"/>
    <w:rsid w:val="00A273BF"/>
    <w:rsid w:val="00A275C7"/>
    <w:rsid w:val="00A32A6F"/>
    <w:rsid w:val="00A335F1"/>
    <w:rsid w:val="00A3437A"/>
    <w:rsid w:val="00A344B8"/>
    <w:rsid w:val="00A3474C"/>
    <w:rsid w:val="00A34760"/>
    <w:rsid w:val="00A35006"/>
    <w:rsid w:val="00A355CA"/>
    <w:rsid w:val="00A3618A"/>
    <w:rsid w:val="00A36374"/>
    <w:rsid w:val="00A402A3"/>
    <w:rsid w:val="00A40E30"/>
    <w:rsid w:val="00A4127A"/>
    <w:rsid w:val="00A41845"/>
    <w:rsid w:val="00A4192E"/>
    <w:rsid w:val="00A41D18"/>
    <w:rsid w:val="00A443E2"/>
    <w:rsid w:val="00A45D0A"/>
    <w:rsid w:val="00A45EF3"/>
    <w:rsid w:val="00A47617"/>
    <w:rsid w:val="00A4767D"/>
    <w:rsid w:val="00A50248"/>
    <w:rsid w:val="00A503DC"/>
    <w:rsid w:val="00A5123D"/>
    <w:rsid w:val="00A51445"/>
    <w:rsid w:val="00A51DF2"/>
    <w:rsid w:val="00A52B3B"/>
    <w:rsid w:val="00A52C86"/>
    <w:rsid w:val="00A52CCD"/>
    <w:rsid w:val="00A531FD"/>
    <w:rsid w:val="00A53A67"/>
    <w:rsid w:val="00A53EBE"/>
    <w:rsid w:val="00A53FE9"/>
    <w:rsid w:val="00A5456F"/>
    <w:rsid w:val="00A5513E"/>
    <w:rsid w:val="00A55576"/>
    <w:rsid w:val="00A55D34"/>
    <w:rsid w:val="00A61FAC"/>
    <w:rsid w:val="00A62F09"/>
    <w:rsid w:val="00A634A0"/>
    <w:rsid w:val="00A63644"/>
    <w:rsid w:val="00A636B0"/>
    <w:rsid w:val="00A639AC"/>
    <w:rsid w:val="00A639C6"/>
    <w:rsid w:val="00A63CE5"/>
    <w:rsid w:val="00A63DB8"/>
    <w:rsid w:val="00A64EB7"/>
    <w:rsid w:val="00A65544"/>
    <w:rsid w:val="00A673B1"/>
    <w:rsid w:val="00A70876"/>
    <w:rsid w:val="00A70D0F"/>
    <w:rsid w:val="00A70EE9"/>
    <w:rsid w:val="00A70F71"/>
    <w:rsid w:val="00A712E0"/>
    <w:rsid w:val="00A71593"/>
    <w:rsid w:val="00A72D38"/>
    <w:rsid w:val="00A7377B"/>
    <w:rsid w:val="00A745DD"/>
    <w:rsid w:val="00A74848"/>
    <w:rsid w:val="00A74AB9"/>
    <w:rsid w:val="00A74FE1"/>
    <w:rsid w:val="00A7517E"/>
    <w:rsid w:val="00A75DE1"/>
    <w:rsid w:val="00A77757"/>
    <w:rsid w:val="00A80801"/>
    <w:rsid w:val="00A81A60"/>
    <w:rsid w:val="00A82094"/>
    <w:rsid w:val="00A8249F"/>
    <w:rsid w:val="00A83014"/>
    <w:rsid w:val="00A83206"/>
    <w:rsid w:val="00A84689"/>
    <w:rsid w:val="00A8530A"/>
    <w:rsid w:val="00A85AA6"/>
    <w:rsid w:val="00A85E1F"/>
    <w:rsid w:val="00A86F87"/>
    <w:rsid w:val="00A87444"/>
    <w:rsid w:val="00A90601"/>
    <w:rsid w:val="00A9173D"/>
    <w:rsid w:val="00A92D83"/>
    <w:rsid w:val="00A9345A"/>
    <w:rsid w:val="00A938C9"/>
    <w:rsid w:val="00A94744"/>
    <w:rsid w:val="00A96847"/>
    <w:rsid w:val="00A97DF6"/>
    <w:rsid w:val="00A99F9B"/>
    <w:rsid w:val="00AA0D14"/>
    <w:rsid w:val="00AA27CC"/>
    <w:rsid w:val="00AA2E34"/>
    <w:rsid w:val="00AA33B6"/>
    <w:rsid w:val="00AA4031"/>
    <w:rsid w:val="00AA4270"/>
    <w:rsid w:val="00AA4D56"/>
    <w:rsid w:val="00AA5762"/>
    <w:rsid w:val="00AA5820"/>
    <w:rsid w:val="00AA7C2F"/>
    <w:rsid w:val="00AA7DB5"/>
    <w:rsid w:val="00AB032C"/>
    <w:rsid w:val="00AB1859"/>
    <w:rsid w:val="00AB1AFD"/>
    <w:rsid w:val="00AB1BD4"/>
    <w:rsid w:val="00AB236A"/>
    <w:rsid w:val="00AB6659"/>
    <w:rsid w:val="00AB70A5"/>
    <w:rsid w:val="00AB7648"/>
    <w:rsid w:val="00AC00E4"/>
    <w:rsid w:val="00AC08E9"/>
    <w:rsid w:val="00AC0C47"/>
    <w:rsid w:val="00AC2932"/>
    <w:rsid w:val="00AC3E89"/>
    <w:rsid w:val="00AC541C"/>
    <w:rsid w:val="00AC5EA8"/>
    <w:rsid w:val="00AC6FDF"/>
    <w:rsid w:val="00AC7F9A"/>
    <w:rsid w:val="00AD04CA"/>
    <w:rsid w:val="00AD06E8"/>
    <w:rsid w:val="00AD19BA"/>
    <w:rsid w:val="00AD1AF6"/>
    <w:rsid w:val="00AD2C84"/>
    <w:rsid w:val="00AD31D5"/>
    <w:rsid w:val="00AD486F"/>
    <w:rsid w:val="00AD4DB0"/>
    <w:rsid w:val="00AD53E9"/>
    <w:rsid w:val="00AD5673"/>
    <w:rsid w:val="00AD6278"/>
    <w:rsid w:val="00AD695B"/>
    <w:rsid w:val="00AD72BE"/>
    <w:rsid w:val="00AD78BA"/>
    <w:rsid w:val="00AE0E6B"/>
    <w:rsid w:val="00AE1963"/>
    <w:rsid w:val="00AE2907"/>
    <w:rsid w:val="00AE299E"/>
    <w:rsid w:val="00AE2F61"/>
    <w:rsid w:val="00AE3ADB"/>
    <w:rsid w:val="00AE3CBC"/>
    <w:rsid w:val="00AE3E9A"/>
    <w:rsid w:val="00AE4220"/>
    <w:rsid w:val="00AE47EF"/>
    <w:rsid w:val="00AE4B96"/>
    <w:rsid w:val="00AE5189"/>
    <w:rsid w:val="00AE739C"/>
    <w:rsid w:val="00AF04C9"/>
    <w:rsid w:val="00AF0FAA"/>
    <w:rsid w:val="00AF1EDD"/>
    <w:rsid w:val="00AF3BBD"/>
    <w:rsid w:val="00AF4FEB"/>
    <w:rsid w:val="00AF6DA6"/>
    <w:rsid w:val="00AF70BB"/>
    <w:rsid w:val="00AF7B9E"/>
    <w:rsid w:val="00B00F00"/>
    <w:rsid w:val="00B0112C"/>
    <w:rsid w:val="00B01321"/>
    <w:rsid w:val="00B01981"/>
    <w:rsid w:val="00B022B6"/>
    <w:rsid w:val="00B03325"/>
    <w:rsid w:val="00B03DF8"/>
    <w:rsid w:val="00B04083"/>
    <w:rsid w:val="00B0441C"/>
    <w:rsid w:val="00B052CB"/>
    <w:rsid w:val="00B05C66"/>
    <w:rsid w:val="00B0621C"/>
    <w:rsid w:val="00B10195"/>
    <w:rsid w:val="00B101AA"/>
    <w:rsid w:val="00B111C0"/>
    <w:rsid w:val="00B12732"/>
    <w:rsid w:val="00B1354E"/>
    <w:rsid w:val="00B15C18"/>
    <w:rsid w:val="00B1660E"/>
    <w:rsid w:val="00B167A3"/>
    <w:rsid w:val="00B1721E"/>
    <w:rsid w:val="00B174F9"/>
    <w:rsid w:val="00B2008B"/>
    <w:rsid w:val="00B2040E"/>
    <w:rsid w:val="00B20512"/>
    <w:rsid w:val="00B20DCE"/>
    <w:rsid w:val="00B21EB6"/>
    <w:rsid w:val="00B2237E"/>
    <w:rsid w:val="00B22934"/>
    <w:rsid w:val="00B234D0"/>
    <w:rsid w:val="00B24B9E"/>
    <w:rsid w:val="00B25459"/>
    <w:rsid w:val="00B309C8"/>
    <w:rsid w:val="00B31D9C"/>
    <w:rsid w:val="00B32905"/>
    <w:rsid w:val="00B32AB9"/>
    <w:rsid w:val="00B33049"/>
    <w:rsid w:val="00B33540"/>
    <w:rsid w:val="00B35193"/>
    <w:rsid w:val="00B354AF"/>
    <w:rsid w:val="00B36D0A"/>
    <w:rsid w:val="00B36D38"/>
    <w:rsid w:val="00B37039"/>
    <w:rsid w:val="00B37502"/>
    <w:rsid w:val="00B401B2"/>
    <w:rsid w:val="00B40421"/>
    <w:rsid w:val="00B40551"/>
    <w:rsid w:val="00B4111F"/>
    <w:rsid w:val="00B41CC3"/>
    <w:rsid w:val="00B42404"/>
    <w:rsid w:val="00B42668"/>
    <w:rsid w:val="00B439CC"/>
    <w:rsid w:val="00B44369"/>
    <w:rsid w:val="00B4475F"/>
    <w:rsid w:val="00B45C10"/>
    <w:rsid w:val="00B46B26"/>
    <w:rsid w:val="00B51576"/>
    <w:rsid w:val="00B517F4"/>
    <w:rsid w:val="00B51A63"/>
    <w:rsid w:val="00B53C1E"/>
    <w:rsid w:val="00B53D93"/>
    <w:rsid w:val="00B5473C"/>
    <w:rsid w:val="00B5525E"/>
    <w:rsid w:val="00B55DD4"/>
    <w:rsid w:val="00B5619D"/>
    <w:rsid w:val="00B602D7"/>
    <w:rsid w:val="00B6130E"/>
    <w:rsid w:val="00B616FA"/>
    <w:rsid w:val="00B61B0C"/>
    <w:rsid w:val="00B63345"/>
    <w:rsid w:val="00B65689"/>
    <w:rsid w:val="00B663C6"/>
    <w:rsid w:val="00B66C26"/>
    <w:rsid w:val="00B67571"/>
    <w:rsid w:val="00B677A9"/>
    <w:rsid w:val="00B6782C"/>
    <w:rsid w:val="00B70366"/>
    <w:rsid w:val="00B70842"/>
    <w:rsid w:val="00B711E1"/>
    <w:rsid w:val="00B73F1A"/>
    <w:rsid w:val="00B75B1D"/>
    <w:rsid w:val="00B75E06"/>
    <w:rsid w:val="00B77866"/>
    <w:rsid w:val="00B77BA9"/>
    <w:rsid w:val="00B8088C"/>
    <w:rsid w:val="00B81719"/>
    <w:rsid w:val="00B82267"/>
    <w:rsid w:val="00B824AF"/>
    <w:rsid w:val="00B82B15"/>
    <w:rsid w:val="00B8331B"/>
    <w:rsid w:val="00B83E7C"/>
    <w:rsid w:val="00B860A1"/>
    <w:rsid w:val="00B86776"/>
    <w:rsid w:val="00B8682F"/>
    <w:rsid w:val="00B86849"/>
    <w:rsid w:val="00B86E07"/>
    <w:rsid w:val="00B86F41"/>
    <w:rsid w:val="00B874A3"/>
    <w:rsid w:val="00B9007A"/>
    <w:rsid w:val="00B92938"/>
    <w:rsid w:val="00B9297C"/>
    <w:rsid w:val="00B97FA8"/>
    <w:rsid w:val="00BA0548"/>
    <w:rsid w:val="00BA1733"/>
    <w:rsid w:val="00BA1C7D"/>
    <w:rsid w:val="00BA1FB8"/>
    <w:rsid w:val="00BA59A0"/>
    <w:rsid w:val="00BB02D4"/>
    <w:rsid w:val="00BB26C8"/>
    <w:rsid w:val="00BB333D"/>
    <w:rsid w:val="00BB35A7"/>
    <w:rsid w:val="00BB376E"/>
    <w:rsid w:val="00BB3D9D"/>
    <w:rsid w:val="00BB4094"/>
    <w:rsid w:val="00BB5986"/>
    <w:rsid w:val="00BB606F"/>
    <w:rsid w:val="00BB6844"/>
    <w:rsid w:val="00BB700E"/>
    <w:rsid w:val="00BB726C"/>
    <w:rsid w:val="00BC091F"/>
    <w:rsid w:val="00BC0CB9"/>
    <w:rsid w:val="00BC230F"/>
    <w:rsid w:val="00BC2A4C"/>
    <w:rsid w:val="00BC2C72"/>
    <w:rsid w:val="00BC2D57"/>
    <w:rsid w:val="00BC3DB0"/>
    <w:rsid w:val="00BC4FE3"/>
    <w:rsid w:val="00BC4FF2"/>
    <w:rsid w:val="00BC64BF"/>
    <w:rsid w:val="00BC65DE"/>
    <w:rsid w:val="00BC6DDF"/>
    <w:rsid w:val="00BC6F48"/>
    <w:rsid w:val="00BD028F"/>
    <w:rsid w:val="00BD1236"/>
    <w:rsid w:val="00BD3C75"/>
    <w:rsid w:val="00BD4451"/>
    <w:rsid w:val="00BD4524"/>
    <w:rsid w:val="00BD46C8"/>
    <w:rsid w:val="00BD6383"/>
    <w:rsid w:val="00BD6410"/>
    <w:rsid w:val="00BD688D"/>
    <w:rsid w:val="00BD747F"/>
    <w:rsid w:val="00BD7F28"/>
    <w:rsid w:val="00BE2216"/>
    <w:rsid w:val="00BE2866"/>
    <w:rsid w:val="00BE33EC"/>
    <w:rsid w:val="00BE4E5F"/>
    <w:rsid w:val="00BE6359"/>
    <w:rsid w:val="00BE6926"/>
    <w:rsid w:val="00BE6A2D"/>
    <w:rsid w:val="00BE7FFC"/>
    <w:rsid w:val="00BF03CA"/>
    <w:rsid w:val="00BF24E0"/>
    <w:rsid w:val="00BF2855"/>
    <w:rsid w:val="00BF34D0"/>
    <w:rsid w:val="00BF360F"/>
    <w:rsid w:val="00BF39EE"/>
    <w:rsid w:val="00BF423D"/>
    <w:rsid w:val="00BF4B57"/>
    <w:rsid w:val="00BF5845"/>
    <w:rsid w:val="00BF5DDE"/>
    <w:rsid w:val="00C015B2"/>
    <w:rsid w:val="00C015F7"/>
    <w:rsid w:val="00C0266A"/>
    <w:rsid w:val="00C02824"/>
    <w:rsid w:val="00C02BFA"/>
    <w:rsid w:val="00C02D92"/>
    <w:rsid w:val="00C0395B"/>
    <w:rsid w:val="00C0774F"/>
    <w:rsid w:val="00C1020D"/>
    <w:rsid w:val="00C10821"/>
    <w:rsid w:val="00C10C07"/>
    <w:rsid w:val="00C119EF"/>
    <w:rsid w:val="00C12AF9"/>
    <w:rsid w:val="00C12B43"/>
    <w:rsid w:val="00C12DC9"/>
    <w:rsid w:val="00C149EA"/>
    <w:rsid w:val="00C14E60"/>
    <w:rsid w:val="00C1620F"/>
    <w:rsid w:val="00C17353"/>
    <w:rsid w:val="00C177E1"/>
    <w:rsid w:val="00C21D44"/>
    <w:rsid w:val="00C23D9A"/>
    <w:rsid w:val="00C25686"/>
    <w:rsid w:val="00C26093"/>
    <w:rsid w:val="00C268D4"/>
    <w:rsid w:val="00C26A14"/>
    <w:rsid w:val="00C26B3F"/>
    <w:rsid w:val="00C26C5A"/>
    <w:rsid w:val="00C30E4F"/>
    <w:rsid w:val="00C31D61"/>
    <w:rsid w:val="00C3236C"/>
    <w:rsid w:val="00C32D3C"/>
    <w:rsid w:val="00C3480A"/>
    <w:rsid w:val="00C35050"/>
    <w:rsid w:val="00C35854"/>
    <w:rsid w:val="00C36024"/>
    <w:rsid w:val="00C3633A"/>
    <w:rsid w:val="00C36700"/>
    <w:rsid w:val="00C36B98"/>
    <w:rsid w:val="00C373A4"/>
    <w:rsid w:val="00C41AA4"/>
    <w:rsid w:val="00C42284"/>
    <w:rsid w:val="00C4448F"/>
    <w:rsid w:val="00C461A1"/>
    <w:rsid w:val="00C46415"/>
    <w:rsid w:val="00C46AB3"/>
    <w:rsid w:val="00C50F25"/>
    <w:rsid w:val="00C516A2"/>
    <w:rsid w:val="00C51FE1"/>
    <w:rsid w:val="00C521B3"/>
    <w:rsid w:val="00C52F02"/>
    <w:rsid w:val="00C53735"/>
    <w:rsid w:val="00C54089"/>
    <w:rsid w:val="00C5425C"/>
    <w:rsid w:val="00C55A7E"/>
    <w:rsid w:val="00C55C5E"/>
    <w:rsid w:val="00C56C78"/>
    <w:rsid w:val="00C56F44"/>
    <w:rsid w:val="00C57503"/>
    <w:rsid w:val="00C5782A"/>
    <w:rsid w:val="00C57BF1"/>
    <w:rsid w:val="00C62400"/>
    <w:rsid w:val="00C62C7C"/>
    <w:rsid w:val="00C63144"/>
    <w:rsid w:val="00C64F99"/>
    <w:rsid w:val="00C65573"/>
    <w:rsid w:val="00C66DFC"/>
    <w:rsid w:val="00C6714B"/>
    <w:rsid w:val="00C67359"/>
    <w:rsid w:val="00C72ACC"/>
    <w:rsid w:val="00C732C2"/>
    <w:rsid w:val="00C74481"/>
    <w:rsid w:val="00C7558D"/>
    <w:rsid w:val="00C76874"/>
    <w:rsid w:val="00C76C47"/>
    <w:rsid w:val="00C77B60"/>
    <w:rsid w:val="00C80112"/>
    <w:rsid w:val="00C8055F"/>
    <w:rsid w:val="00C80A8D"/>
    <w:rsid w:val="00C81128"/>
    <w:rsid w:val="00C816A8"/>
    <w:rsid w:val="00C81878"/>
    <w:rsid w:val="00C82E31"/>
    <w:rsid w:val="00C831E4"/>
    <w:rsid w:val="00C845C3"/>
    <w:rsid w:val="00C86523"/>
    <w:rsid w:val="00C86C1C"/>
    <w:rsid w:val="00C8701A"/>
    <w:rsid w:val="00C87849"/>
    <w:rsid w:val="00C90CCA"/>
    <w:rsid w:val="00C91D1D"/>
    <w:rsid w:val="00C920A2"/>
    <w:rsid w:val="00C929B4"/>
    <w:rsid w:val="00C9369A"/>
    <w:rsid w:val="00C9407C"/>
    <w:rsid w:val="00C945EF"/>
    <w:rsid w:val="00C96B47"/>
    <w:rsid w:val="00C97136"/>
    <w:rsid w:val="00CA03F2"/>
    <w:rsid w:val="00CA0FB5"/>
    <w:rsid w:val="00CA1855"/>
    <w:rsid w:val="00CA2E30"/>
    <w:rsid w:val="00CA3B27"/>
    <w:rsid w:val="00CA5938"/>
    <w:rsid w:val="00CA6DDE"/>
    <w:rsid w:val="00CA72C3"/>
    <w:rsid w:val="00CA76C9"/>
    <w:rsid w:val="00CB06FD"/>
    <w:rsid w:val="00CB1DEE"/>
    <w:rsid w:val="00CB215F"/>
    <w:rsid w:val="00CB28FA"/>
    <w:rsid w:val="00CB39A5"/>
    <w:rsid w:val="00CB40F9"/>
    <w:rsid w:val="00CB540F"/>
    <w:rsid w:val="00CB5488"/>
    <w:rsid w:val="00CB6793"/>
    <w:rsid w:val="00CB6814"/>
    <w:rsid w:val="00CB730C"/>
    <w:rsid w:val="00CC0DD1"/>
    <w:rsid w:val="00CC2BD8"/>
    <w:rsid w:val="00CC310E"/>
    <w:rsid w:val="00CC346E"/>
    <w:rsid w:val="00CC492D"/>
    <w:rsid w:val="00CC4E90"/>
    <w:rsid w:val="00CC5734"/>
    <w:rsid w:val="00CC58B6"/>
    <w:rsid w:val="00CC6361"/>
    <w:rsid w:val="00CC6C0D"/>
    <w:rsid w:val="00CC7493"/>
    <w:rsid w:val="00CC7B1E"/>
    <w:rsid w:val="00CD2089"/>
    <w:rsid w:val="00CD37FD"/>
    <w:rsid w:val="00CD3D8D"/>
    <w:rsid w:val="00CD3ED9"/>
    <w:rsid w:val="00CD40BE"/>
    <w:rsid w:val="00CD49F8"/>
    <w:rsid w:val="00CD529B"/>
    <w:rsid w:val="00CD63FF"/>
    <w:rsid w:val="00CD7943"/>
    <w:rsid w:val="00CD7D47"/>
    <w:rsid w:val="00CE0524"/>
    <w:rsid w:val="00CE0AE4"/>
    <w:rsid w:val="00CE111D"/>
    <w:rsid w:val="00CE12B8"/>
    <w:rsid w:val="00CE2066"/>
    <w:rsid w:val="00CE22A2"/>
    <w:rsid w:val="00CE268D"/>
    <w:rsid w:val="00CE53A3"/>
    <w:rsid w:val="00CE67BF"/>
    <w:rsid w:val="00CE6DEB"/>
    <w:rsid w:val="00CF0300"/>
    <w:rsid w:val="00CF0B57"/>
    <w:rsid w:val="00CF16C5"/>
    <w:rsid w:val="00CF1C36"/>
    <w:rsid w:val="00CF2BC9"/>
    <w:rsid w:val="00CF3020"/>
    <w:rsid w:val="00CF56EE"/>
    <w:rsid w:val="00CF570A"/>
    <w:rsid w:val="00CF61B4"/>
    <w:rsid w:val="00CF7082"/>
    <w:rsid w:val="00CF7B1A"/>
    <w:rsid w:val="00CF7BB6"/>
    <w:rsid w:val="00D00C61"/>
    <w:rsid w:val="00D0109C"/>
    <w:rsid w:val="00D03510"/>
    <w:rsid w:val="00D03961"/>
    <w:rsid w:val="00D03AAB"/>
    <w:rsid w:val="00D04A4F"/>
    <w:rsid w:val="00D051C4"/>
    <w:rsid w:val="00D0541D"/>
    <w:rsid w:val="00D05457"/>
    <w:rsid w:val="00D05D67"/>
    <w:rsid w:val="00D06C2B"/>
    <w:rsid w:val="00D10EC2"/>
    <w:rsid w:val="00D11FEF"/>
    <w:rsid w:val="00D12821"/>
    <w:rsid w:val="00D1364C"/>
    <w:rsid w:val="00D13A32"/>
    <w:rsid w:val="00D13C43"/>
    <w:rsid w:val="00D13EC7"/>
    <w:rsid w:val="00D147A7"/>
    <w:rsid w:val="00D14D70"/>
    <w:rsid w:val="00D15465"/>
    <w:rsid w:val="00D155D6"/>
    <w:rsid w:val="00D15954"/>
    <w:rsid w:val="00D16002"/>
    <w:rsid w:val="00D1748C"/>
    <w:rsid w:val="00D17C1C"/>
    <w:rsid w:val="00D21535"/>
    <w:rsid w:val="00D2297F"/>
    <w:rsid w:val="00D229FB"/>
    <w:rsid w:val="00D247D1"/>
    <w:rsid w:val="00D24A8A"/>
    <w:rsid w:val="00D26413"/>
    <w:rsid w:val="00D26637"/>
    <w:rsid w:val="00D269B9"/>
    <w:rsid w:val="00D278FB"/>
    <w:rsid w:val="00D27B37"/>
    <w:rsid w:val="00D30A0D"/>
    <w:rsid w:val="00D31001"/>
    <w:rsid w:val="00D31034"/>
    <w:rsid w:val="00D3299E"/>
    <w:rsid w:val="00D34238"/>
    <w:rsid w:val="00D3587B"/>
    <w:rsid w:val="00D35897"/>
    <w:rsid w:val="00D35E82"/>
    <w:rsid w:val="00D36029"/>
    <w:rsid w:val="00D3709B"/>
    <w:rsid w:val="00D40AC0"/>
    <w:rsid w:val="00D40C30"/>
    <w:rsid w:val="00D40DDD"/>
    <w:rsid w:val="00D41979"/>
    <w:rsid w:val="00D42B5D"/>
    <w:rsid w:val="00D4348F"/>
    <w:rsid w:val="00D44137"/>
    <w:rsid w:val="00D44243"/>
    <w:rsid w:val="00D44342"/>
    <w:rsid w:val="00D44470"/>
    <w:rsid w:val="00D447BB"/>
    <w:rsid w:val="00D44E19"/>
    <w:rsid w:val="00D476EA"/>
    <w:rsid w:val="00D47760"/>
    <w:rsid w:val="00D47F97"/>
    <w:rsid w:val="00D501DF"/>
    <w:rsid w:val="00D50C72"/>
    <w:rsid w:val="00D52D01"/>
    <w:rsid w:val="00D53EC9"/>
    <w:rsid w:val="00D5407B"/>
    <w:rsid w:val="00D54406"/>
    <w:rsid w:val="00D54F46"/>
    <w:rsid w:val="00D5569A"/>
    <w:rsid w:val="00D56DA8"/>
    <w:rsid w:val="00D56E7A"/>
    <w:rsid w:val="00D57409"/>
    <w:rsid w:val="00D57CD9"/>
    <w:rsid w:val="00D6101F"/>
    <w:rsid w:val="00D61B3B"/>
    <w:rsid w:val="00D61D65"/>
    <w:rsid w:val="00D61F66"/>
    <w:rsid w:val="00D62FA5"/>
    <w:rsid w:val="00D63C17"/>
    <w:rsid w:val="00D6529D"/>
    <w:rsid w:val="00D67855"/>
    <w:rsid w:val="00D707A0"/>
    <w:rsid w:val="00D70E3A"/>
    <w:rsid w:val="00D71A52"/>
    <w:rsid w:val="00D72665"/>
    <w:rsid w:val="00D72778"/>
    <w:rsid w:val="00D72A6F"/>
    <w:rsid w:val="00D72E0E"/>
    <w:rsid w:val="00D7596E"/>
    <w:rsid w:val="00D76AB8"/>
    <w:rsid w:val="00D771B5"/>
    <w:rsid w:val="00D779B8"/>
    <w:rsid w:val="00D81AB8"/>
    <w:rsid w:val="00D8200E"/>
    <w:rsid w:val="00D82A18"/>
    <w:rsid w:val="00D83843"/>
    <w:rsid w:val="00D84363"/>
    <w:rsid w:val="00D8442B"/>
    <w:rsid w:val="00D84BD0"/>
    <w:rsid w:val="00D86067"/>
    <w:rsid w:val="00D86461"/>
    <w:rsid w:val="00D8669E"/>
    <w:rsid w:val="00D866E3"/>
    <w:rsid w:val="00D86F89"/>
    <w:rsid w:val="00D8787D"/>
    <w:rsid w:val="00D90226"/>
    <w:rsid w:val="00D9046A"/>
    <w:rsid w:val="00D91FFE"/>
    <w:rsid w:val="00D9200E"/>
    <w:rsid w:val="00D92858"/>
    <w:rsid w:val="00D940F2"/>
    <w:rsid w:val="00D95012"/>
    <w:rsid w:val="00D9509B"/>
    <w:rsid w:val="00D97219"/>
    <w:rsid w:val="00D97AD1"/>
    <w:rsid w:val="00D97E30"/>
    <w:rsid w:val="00DA1AD6"/>
    <w:rsid w:val="00DA3420"/>
    <w:rsid w:val="00DA396D"/>
    <w:rsid w:val="00DA3DA9"/>
    <w:rsid w:val="00DA4EEC"/>
    <w:rsid w:val="00DA6628"/>
    <w:rsid w:val="00DA6EA8"/>
    <w:rsid w:val="00DB091F"/>
    <w:rsid w:val="00DB14BA"/>
    <w:rsid w:val="00DB30A5"/>
    <w:rsid w:val="00DB35B4"/>
    <w:rsid w:val="00DB37DA"/>
    <w:rsid w:val="00DB4313"/>
    <w:rsid w:val="00DB4625"/>
    <w:rsid w:val="00DB52EB"/>
    <w:rsid w:val="00DB60D3"/>
    <w:rsid w:val="00DB6795"/>
    <w:rsid w:val="00DB72AC"/>
    <w:rsid w:val="00DB7C7D"/>
    <w:rsid w:val="00DC0099"/>
    <w:rsid w:val="00DC07AF"/>
    <w:rsid w:val="00DC2470"/>
    <w:rsid w:val="00DC4613"/>
    <w:rsid w:val="00DC4E58"/>
    <w:rsid w:val="00DC5041"/>
    <w:rsid w:val="00DC5DAD"/>
    <w:rsid w:val="00DC730D"/>
    <w:rsid w:val="00DC7B05"/>
    <w:rsid w:val="00DD0564"/>
    <w:rsid w:val="00DD0E21"/>
    <w:rsid w:val="00DD11EA"/>
    <w:rsid w:val="00DD3267"/>
    <w:rsid w:val="00DD35DD"/>
    <w:rsid w:val="00DD3E0F"/>
    <w:rsid w:val="00DD4E22"/>
    <w:rsid w:val="00DD5391"/>
    <w:rsid w:val="00DD5C1D"/>
    <w:rsid w:val="00DE1208"/>
    <w:rsid w:val="00DE174F"/>
    <w:rsid w:val="00DE3380"/>
    <w:rsid w:val="00DE3622"/>
    <w:rsid w:val="00DE36B8"/>
    <w:rsid w:val="00DE45F0"/>
    <w:rsid w:val="00DF0007"/>
    <w:rsid w:val="00DF14B7"/>
    <w:rsid w:val="00DF2883"/>
    <w:rsid w:val="00DF2E48"/>
    <w:rsid w:val="00DF2F20"/>
    <w:rsid w:val="00DF30EF"/>
    <w:rsid w:val="00DF36BA"/>
    <w:rsid w:val="00DF48F2"/>
    <w:rsid w:val="00DF60C0"/>
    <w:rsid w:val="00DF79D0"/>
    <w:rsid w:val="00DF7B5E"/>
    <w:rsid w:val="00E00C8D"/>
    <w:rsid w:val="00E01A94"/>
    <w:rsid w:val="00E02421"/>
    <w:rsid w:val="00E03733"/>
    <w:rsid w:val="00E045C7"/>
    <w:rsid w:val="00E052CF"/>
    <w:rsid w:val="00E063B6"/>
    <w:rsid w:val="00E06C36"/>
    <w:rsid w:val="00E06D72"/>
    <w:rsid w:val="00E10932"/>
    <w:rsid w:val="00E11037"/>
    <w:rsid w:val="00E11E6F"/>
    <w:rsid w:val="00E12DB6"/>
    <w:rsid w:val="00E142F3"/>
    <w:rsid w:val="00E15E2B"/>
    <w:rsid w:val="00E20DF6"/>
    <w:rsid w:val="00E24378"/>
    <w:rsid w:val="00E24D79"/>
    <w:rsid w:val="00E25108"/>
    <w:rsid w:val="00E25314"/>
    <w:rsid w:val="00E25494"/>
    <w:rsid w:val="00E269F3"/>
    <w:rsid w:val="00E27AD8"/>
    <w:rsid w:val="00E32272"/>
    <w:rsid w:val="00E32E24"/>
    <w:rsid w:val="00E336AD"/>
    <w:rsid w:val="00E33918"/>
    <w:rsid w:val="00E3431E"/>
    <w:rsid w:val="00E3514E"/>
    <w:rsid w:val="00E3577F"/>
    <w:rsid w:val="00E35D1B"/>
    <w:rsid w:val="00E35D39"/>
    <w:rsid w:val="00E35E64"/>
    <w:rsid w:val="00E35EF5"/>
    <w:rsid w:val="00E37E64"/>
    <w:rsid w:val="00E41606"/>
    <w:rsid w:val="00E41F9A"/>
    <w:rsid w:val="00E42140"/>
    <w:rsid w:val="00E4278C"/>
    <w:rsid w:val="00E428DC"/>
    <w:rsid w:val="00E42AC1"/>
    <w:rsid w:val="00E43018"/>
    <w:rsid w:val="00E43D49"/>
    <w:rsid w:val="00E44A0B"/>
    <w:rsid w:val="00E456AD"/>
    <w:rsid w:val="00E459EA"/>
    <w:rsid w:val="00E512A8"/>
    <w:rsid w:val="00E5166D"/>
    <w:rsid w:val="00E51DF0"/>
    <w:rsid w:val="00E53125"/>
    <w:rsid w:val="00E544AA"/>
    <w:rsid w:val="00E5475B"/>
    <w:rsid w:val="00E5482A"/>
    <w:rsid w:val="00E54ED3"/>
    <w:rsid w:val="00E5536F"/>
    <w:rsid w:val="00E562A7"/>
    <w:rsid w:val="00E56736"/>
    <w:rsid w:val="00E57A1B"/>
    <w:rsid w:val="00E601A2"/>
    <w:rsid w:val="00E617E4"/>
    <w:rsid w:val="00E6302E"/>
    <w:rsid w:val="00E6406B"/>
    <w:rsid w:val="00E658CD"/>
    <w:rsid w:val="00E66269"/>
    <w:rsid w:val="00E71C93"/>
    <w:rsid w:val="00E7225F"/>
    <w:rsid w:val="00E7284A"/>
    <w:rsid w:val="00E733C9"/>
    <w:rsid w:val="00E7518F"/>
    <w:rsid w:val="00E75F52"/>
    <w:rsid w:val="00E7673E"/>
    <w:rsid w:val="00E76B1E"/>
    <w:rsid w:val="00E77883"/>
    <w:rsid w:val="00E778DB"/>
    <w:rsid w:val="00E77D2F"/>
    <w:rsid w:val="00E809CE"/>
    <w:rsid w:val="00E8199E"/>
    <w:rsid w:val="00E82903"/>
    <w:rsid w:val="00E82F72"/>
    <w:rsid w:val="00E83715"/>
    <w:rsid w:val="00E840A5"/>
    <w:rsid w:val="00E85244"/>
    <w:rsid w:val="00E852E8"/>
    <w:rsid w:val="00E8582A"/>
    <w:rsid w:val="00E85C31"/>
    <w:rsid w:val="00E87755"/>
    <w:rsid w:val="00E90102"/>
    <w:rsid w:val="00E90CFC"/>
    <w:rsid w:val="00E90E6E"/>
    <w:rsid w:val="00E914A8"/>
    <w:rsid w:val="00E91A0D"/>
    <w:rsid w:val="00E93690"/>
    <w:rsid w:val="00E9407E"/>
    <w:rsid w:val="00E94D89"/>
    <w:rsid w:val="00E954C6"/>
    <w:rsid w:val="00E96E87"/>
    <w:rsid w:val="00EA0A17"/>
    <w:rsid w:val="00EA0A37"/>
    <w:rsid w:val="00EA0DAE"/>
    <w:rsid w:val="00EA112C"/>
    <w:rsid w:val="00EA56C8"/>
    <w:rsid w:val="00EA6470"/>
    <w:rsid w:val="00EA6CE3"/>
    <w:rsid w:val="00EA6DD8"/>
    <w:rsid w:val="00EA717C"/>
    <w:rsid w:val="00EA72CF"/>
    <w:rsid w:val="00EB03D5"/>
    <w:rsid w:val="00EB1817"/>
    <w:rsid w:val="00EB193C"/>
    <w:rsid w:val="00EB19F1"/>
    <w:rsid w:val="00EB222B"/>
    <w:rsid w:val="00EB2354"/>
    <w:rsid w:val="00EB2A37"/>
    <w:rsid w:val="00EB2E75"/>
    <w:rsid w:val="00EB30CC"/>
    <w:rsid w:val="00EB32F8"/>
    <w:rsid w:val="00EB4405"/>
    <w:rsid w:val="00EB4486"/>
    <w:rsid w:val="00EB5055"/>
    <w:rsid w:val="00EB58F2"/>
    <w:rsid w:val="00EB7434"/>
    <w:rsid w:val="00EB7ED7"/>
    <w:rsid w:val="00EC0A0E"/>
    <w:rsid w:val="00EC269E"/>
    <w:rsid w:val="00EC32F6"/>
    <w:rsid w:val="00EC385A"/>
    <w:rsid w:val="00EC570A"/>
    <w:rsid w:val="00EC5900"/>
    <w:rsid w:val="00EC6584"/>
    <w:rsid w:val="00EC692C"/>
    <w:rsid w:val="00EC7395"/>
    <w:rsid w:val="00EC7A2D"/>
    <w:rsid w:val="00ED13A5"/>
    <w:rsid w:val="00ED198A"/>
    <w:rsid w:val="00ED1BED"/>
    <w:rsid w:val="00ED2330"/>
    <w:rsid w:val="00ED2A44"/>
    <w:rsid w:val="00ED2BB2"/>
    <w:rsid w:val="00ED3CC2"/>
    <w:rsid w:val="00ED4105"/>
    <w:rsid w:val="00ED412A"/>
    <w:rsid w:val="00ED4674"/>
    <w:rsid w:val="00ED551C"/>
    <w:rsid w:val="00ED598E"/>
    <w:rsid w:val="00EE0880"/>
    <w:rsid w:val="00EE0EA7"/>
    <w:rsid w:val="00EE2735"/>
    <w:rsid w:val="00EE2AB5"/>
    <w:rsid w:val="00EE4149"/>
    <w:rsid w:val="00EE4532"/>
    <w:rsid w:val="00EE4A7D"/>
    <w:rsid w:val="00EE4C3A"/>
    <w:rsid w:val="00EE5AC7"/>
    <w:rsid w:val="00EE724B"/>
    <w:rsid w:val="00EF000B"/>
    <w:rsid w:val="00EF017E"/>
    <w:rsid w:val="00EF144F"/>
    <w:rsid w:val="00EF1D91"/>
    <w:rsid w:val="00EF202E"/>
    <w:rsid w:val="00EF275E"/>
    <w:rsid w:val="00EF5292"/>
    <w:rsid w:val="00EF5811"/>
    <w:rsid w:val="00EF589A"/>
    <w:rsid w:val="00EF5D54"/>
    <w:rsid w:val="00EF6222"/>
    <w:rsid w:val="00EF62C7"/>
    <w:rsid w:val="00EF65E7"/>
    <w:rsid w:val="00F01CFD"/>
    <w:rsid w:val="00F02131"/>
    <w:rsid w:val="00F0298C"/>
    <w:rsid w:val="00F04936"/>
    <w:rsid w:val="00F04A02"/>
    <w:rsid w:val="00F051D5"/>
    <w:rsid w:val="00F05692"/>
    <w:rsid w:val="00F05A78"/>
    <w:rsid w:val="00F05EF8"/>
    <w:rsid w:val="00F1040E"/>
    <w:rsid w:val="00F126AC"/>
    <w:rsid w:val="00F12B06"/>
    <w:rsid w:val="00F12BAF"/>
    <w:rsid w:val="00F134FB"/>
    <w:rsid w:val="00F1400A"/>
    <w:rsid w:val="00F145D0"/>
    <w:rsid w:val="00F150E2"/>
    <w:rsid w:val="00F16771"/>
    <w:rsid w:val="00F16A74"/>
    <w:rsid w:val="00F16B8B"/>
    <w:rsid w:val="00F205F6"/>
    <w:rsid w:val="00F20C47"/>
    <w:rsid w:val="00F210F1"/>
    <w:rsid w:val="00F21ED4"/>
    <w:rsid w:val="00F2279F"/>
    <w:rsid w:val="00F237C9"/>
    <w:rsid w:val="00F23819"/>
    <w:rsid w:val="00F24588"/>
    <w:rsid w:val="00F24C00"/>
    <w:rsid w:val="00F24C35"/>
    <w:rsid w:val="00F2773A"/>
    <w:rsid w:val="00F31527"/>
    <w:rsid w:val="00F31B9D"/>
    <w:rsid w:val="00F32A68"/>
    <w:rsid w:val="00F32C9D"/>
    <w:rsid w:val="00F32FAB"/>
    <w:rsid w:val="00F33DAC"/>
    <w:rsid w:val="00F34160"/>
    <w:rsid w:val="00F34EDA"/>
    <w:rsid w:val="00F365A5"/>
    <w:rsid w:val="00F36713"/>
    <w:rsid w:val="00F4090C"/>
    <w:rsid w:val="00F40B3D"/>
    <w:rsid w:val="00F40B82"/>
    <w:rsid w:val="00F4154B"/>
    <w:rsid w:val="00F43952"/>
    <w:rsid w:val="00F43D54"/>
    <w:rsid w:val="00F44859"/>
    <w:rsid w:val="00F45B14"/>
    <w:rsid w:val="00F46A28"/>
    <w:rsid w:val="00F46D93"/>
    <w:rsid w:val="00F46DC2"/>
    <w:rsid w:val="00F47FDB"/>
    <w:rsid w:val="00F501FC"/>
    <w:rsid w:val="00F515CF"/>
    <w:rsid w:val="00F519EB"/>
    <w:rsid w:val="00F52534"/>
    <w:rsid w:val="00F528CA"/>
    <w:rsid w:val="00F52BCF"/>
    <w:rsid w:val="00F536DC"/>
    <w:rsid w:val="00F54453"/>
    <w:rsid w:val="00F54809"/>
    <w:rsid w:val="00F5658A"/>
    <w:rsid w:val="00F57713"/>
    <w:rsid w:val="00F57CE3"/>
    <w:rsid w:val="00F618DD"/>
    <w:rsid w:val="00F6306F"/>
    <w:rsid w:val="00F632FB"/>
    <w:rsid w:val="00F63633"/>
    <w:rsid w:val="00F63988"/>
    <w:rsid w:val="00F64178"/>
    <w:rsid w:val="00F647D7"/>
    <w:rsid w:val="00F649A8"/>
    <w:rsid w:val="00F65B75"/>
    <w:rsid w:val="00F66177"/>
    <w:rsid w:val="00F677CE"/>
    <w:rsid w:val="00F70E23"/>
    <w:rsid w:val="00F71801"/>
    <w:rsid w:val="00F71B22"/>
    <w:rsid w:val="00F721EA"/>
    <w:rsid w:val="00F729F3"/>
    <w:rsid w:val="00F73201"/>
    <w:rsid w:val="00F74369"/>
    <w:rsid w:val="00F75240"/>
    <w:rsid w:val="00F76996"/>
    <w:rsid w:val="00F777B5"/>
    <w:rsid w:val="00F81D27"/>
    <w:rsid w:val="00F83178"/>
    <w:rsid w:val="00F834C2"/>
    <w:rsid w:val="00F836ED"/>
    <w:rsid w:val="00F83AF0"/>
    <w:rsid w:val="00F85847"/>
    <w:rsid w:val="00F85F30"/>
    <w:rsid w:val="00F85F53"/>
    <w:rsid w:val="00F864A5"/>
    <w:rsid w:val="00F879A1"/>
    <w:rsid w:val="00F90260"/>
    <w:rsid w:val="00F915A8"/>
    <w:rsid w:val="00F92502"/>
    <w:rsid w:val="00F928FA"/>
    <w:rsid w:val="00F93120"/>
    <w:rsid w:val="00F93592"/>
    <w:rsid w:val="00F93771"/>
    <w:rsid w:val="00F9570B"/>
    <w:rsid w:val="00F95913"/>
    <w:rsid w:val="00F96427"/>
    <w:rsid w:val="00FA0FB2"/>
    <w:rsid w:val="00FA1B5C"/>
    <w:rsid w:val="00FA24F1"/>
    <w:rsid w:val="00FA2C57"/>
    <w:rsid w:val="00FA35AB"/>
    <w:rsid w:val="00FA384F"/>
    <w:rsid w:val="00FA4896"/>
    <w:rsid w:val="00FA5A61"/>
    <w:rsid w:val="00FA5A94"/>
    <w:rsid w:val="00FA68B5"/>
    <w:rsid w:val="00FB05FA"/>
    <w:rsid w:val="00FB10A5"/>
    <w:rsid w:val="00FB11AD"/>
    <w:rsid w:val="00FB16CF"/>
    <w:rsid w:val="00FB1A3A"/>
    <w:rsid w:val="00FB211F"/>
    <w:rsid w:val="00FB217C"/>
    <w:rsid w:val="00FB27A9"/>
    <w:rsid w:val="00FB2ECA"/>
    <w:rsid w:val="00FB35FE"/>
    <w:rsid w:val="00FB3A04"/>
    <w:rsid w:val="00FB4448"/>
    <w:rsid w:val="00FB4604"/>
    <w:rsid w:val="00FB577F"/>
    <w:rsid w:val="00FB5CCD"/>
    <w:rsid w:val="00FB5DBF"/>
    <w:rsid w:val="00FB6D1A"/>
    <w:rsid w:val="00FB7915"/>
    <w:rsid w:val="00FC0002"/>
    <w:rsid w:val="00FC0F7F"/>
    <w:rsid w:val="00FC168B"/>
    <w:rsid w:val="00FC1A2D"/>
    <w:rsid w:val="00FC3B4A"/>
    <w:rsid w:val="00FC45BD"/>
    <w:rsid w:val="00FC7D30"/>
    <w:rsid w:val="00FD15B0"/>
    <w:rsid w:val="00FD1601"/>
    <w:rsid w:val="00FD1EED"/>
    <w:rsid w:val="00FD3280"/>
    <w:rsid w:val="00FD348B"/>
    <w:rsid w:val="00FD4909"/>
    <w:rsid w:val="00FD4B2A"/>
    <w:rsid w:val="00FD4F60"/>
    <w:rsid w:val="00FD5002"/>
    <w:rsid w:val="00FD5AF5"/>
    <w:rsid w:val="00FD6B26"/>
    <w:rsid w:val="00FD6C34"/>
    <w:rsid w:val="00FD6CE6"/>
    <w:rsid w:val="00FD7A65"/>
    <w:rsid w:val="00FD7F6B"/>
    <w:rsid w:val="00FE25E0"/>
    <w:rsid w:val="00FE3096"/>
    <w:rsid w:val="00FE3C25"/>
    <w:rsid w:val="00FE3E67"/>
    <w:rsid w:val="00FE4DA2"/>
    <w:rsid w:val="00FE56C2"/>
    <w:rsid w:val="00FE60D0"/>
    <w:rsid w:val="00FE745E"/>
    <w:rsid w:val="00FF01E7"/>
    <w:rsid w:val="00FF02DC"/>
    <w:rsid w:val="00FF104D"/>
    <w:rsid w:val="00FF22DE"/>
    <w:rsid w:val="00FF2823"/>
    <w:rsid w:val="00FF2F3D"/>
    <w:rsid w:val="00FF48AF"/>
    <w:rsid w:val="00FF5CC6"/>
    <w:rsid w:val="00FF5D1F"/>
    <w:rsid w:val="010C67D4"/>
    <w:rsid w:val="0121B1D7"/>
    <w:rsid w:val="01238DE3"/>
    <w:rsid w:val="0131FB8D"/>
    <w:rsid w:val="013CB692"/>
    <w:rsid w:val="015F1DD2"/>
    <w:rsid w:val="01CEF921"/>
    <w:rsid w:val="02098CED"/>
    <w:rsid w:val="02346DE8"/>
    <w:rsid w:val="02898398"/>
    <w:rsid w:val="0303EA2D"/>
    <w:rsid w:val="030F0539"/>
    <w:rsid w:val="03517123"/>
    <w:rsid w:val="03741742"/>
    <w:rsid w:val="039694A7"/>
    <w:rsid w:val="03AA927A"/>
    <w:rsid w:val="03C33696"/>
    <w:rsid w:val="03C7DE1F"/>
    <w:rsid w:val="03E1966A"/>
    <w:rsid w:val="04475A53"/>
    <w:rsid w:val="0485A7F1"/>
    <w:rsid w:val="0492E905"/>
    <w:rsid w:val="04D88A81"/>
    <w:rsid w:val="050A965A"/>
    <w:rsid w:val="0533F02F"/>
    <w:rsid w:val="054E42B3"/>
    <w:rsid w:val="057106B7"/>
    <w:rsid w:val="05D8B0DE"/>
    <w:rsid w:val="06195079"/>
    <w:rsid w:val="06B0E3F5"/>
    <w:rsid w:val="06BE38FA"/>
    <w:rsid w:val="06D4E490"/>
    <w:rsid w:val="06DB80F0"/>
    <w:rsid w:val="06E1CD69"/>
    <w:rsid w:val="0703F13C"/>
    <w:rsid w:val="074C9141"/>
    <w:rsid w:val="07B9EA92"/>
    <w:rsid w:val="07BC9195"/>
    <w:rsid w:val="07CF468C"/>
    <w:rsid w:val="07FE5DE9"/>
    <w:rsid w:val="0804CB97"/>
    <w:rsid w:val="083BDE73"/>
    <w:rsid w:val="0898D169"/>
    <w:rsid w:val="08B59A10"/>
    <w:rsid w:val="08EB4A0E"/>
    <w:rsid w:val="0908AACE"/>
    <w:rsid w:val="09C6840E"/>
    <w:rsid w:val="09D0F3B4"/>
    <w:rsid w:val="09E94B66"/>
    <w:rsid w:val="0A02C6DE"/>
    <w:rsid w:val="0A9FAB51"/>
    <w:rsid w:val="0AB6FAEA"/>
    <w:rsid w:val="0AF4E0B2"/>
    <w:rsid w:val="0B04D85C"/>
    <w:rsid w:val="0B1131B9"/>
    <w:rsid w:val="0B7375FB"/>
    <w:rsid w:val="0B99BEF1"/>
    <w:rsid w:val="0BA531E6"/>
    <w:rsid w:val="0BC04F65"/>
    <w:rsid w:val="0BF74ED2"/>
    <w:rsid w:val="0C049AC6"/>
    <w:rsid w:val="0C5C8A6C"/>
    <w:rsid w:val="0C6FEEAB"/>
    <w:rsid w:val="0C7941FB"/>
    <w:rsid w:val="0C99280E"/>
    <w:rsid w:val="0D0CB15E"/>
    <w:rsid w:val="0D2EF583"/>
    <w:rsid w:val="0D30F513"/>
    <w:rsid w:val="0D319EA4"/>
    <w:rsid w:val="0D55D69C"/>
    <w:rsid w:val="0D95DCD6"/>
    <w:rsid w:val="0DBF75AB"/>
    <w:rsid w:val="0DBFD516"/>
    <w:rsid w:val="0DCDA2DB"/>
    <w:rsid w:val="0E1631CA"/>
    <w:rsid w:val="0EEED3AA"/>
    <w:rsid w:val="0F3E48E7"/>
    <w:rsid w:val="0F50422C"/>
    <w:rsid w:val="0F75BBD4"/>
    <w:rsid w:val="0FA9A76F"/>
    <w:rsid w:val="0FC238BC"/>
    <w:rsid w:val="0FD4A710"/>
    <w:rsid w:val="1006D454"/>
    <w:rsid w:val="101233DF"/>
    <w:rsid w:val="10139879"/>
    <w:rsid w:val="10A91EF2"/>
    <w:rsid w:val="10DD18F8"/>
    <w:rsid w:val="1109D090"/>
    <w:rsid w:val="11CDEA00"/>
    <w:rsid w:val="11CE000E"/>
    <w:rsid w:val="11EAC0CB"/>
    <w:rsid w:val="11EF4761"/>
    <w:rsid w:val="122DE4C7"/>
    <w:rsid w:val="1267E59A"/>
    <w:rsid w:val="127F5E76"/>
    <w:rsid w:val="1280AAC9"/>
    <w:rsid w:val="1282D925"/>
    <w:rsid w:val="12BBB0BA"/>
    <w:rsid w:val="13B9541F"/>
    <w:rsid w:val="13BE6406"/>
    <w:rsid w:val="13DA4C2B"/>
    <w:rsid w:val="14718547"/>
    <w:rsid w:val="1493D0EB"/>
    <w:rsid w:val="14C96128"/>
    <w:rsid w:val="14D3FD76"/>
    <w:rsid w:val="14D69E1C"/>
    <w:rsid w:val="15505A76"/>
    <w:rsid w:val="15A2F8CB"/>
    <w:rsid w:val="15A9643F"/>
    <w:rsid w:val="160899B5"/>
    <w:rsid w:val="1656C27C"/>
    <w:rsid w:val="1686DF07"/>
    <w:rsid w:val="1695A1F4"/>
    <w:rsid w:val="1714C25E"/>
    <w:rsid w:val="171AD507"/>
    <w:rsid w:val="17327A81"/>
    <w:rsid w:val="17343D2C"/>
    <w:rsid w:val="1763B73E"/>
    <w:rsid w:val="1794C566"/>
    <w:rsid w:val="17AA816C"/>
    <w:rsid w:val="17C3B3D0"/>
    <w:rsid w:val="17C6FE69"/>
    <w:rsid w:val="17CF020B"/>
    <w:rsid w:val="17DCD3F3"/>
    <w:rsid w:val="17FEBF47"/>
    <w:rsid w:val="182EE653"/>
    <w:rsid w:val="1836DBD5"/>
    <w:rsid w:val="18951924"/>
    <w:rsid w:val="19039BFA"/>
    <w:rsid w:val="1946F525"/>
    <w:rsid w:val="1975BE0B"/>
    <w:rsid w:val="1984B32C"/>
    <w:rsid w:val="19885710"/>
    <w:rsid w:val="19C6BBE2"/>
    <w:rsid w:val="19E20FD0"/>
    <w:rsid w:val="19EBE061"/>
    <w:rsid w:val="19FB4153"/>
    <w:rsid w:val="19FF553C"/>
    <w:rsid w:val="1A384439"/>
    <w:rsid w:val="1A405E29"/>
    <w:rsid w:val="1A76F0A6"/>
    <w:rsid w:val="1A81DF89"/>
    <w:rsid w:val="1ACB5D04"/>
    <w:rsid w:val="1ACEC5DD"/>
    <w:rsid w:val="1AD96F13"/>
    <w:rsid w:val="1AF8657B"/>
    <w:rsid w:val="1B38333D"/>
    <w:rsid w:val="1B42B344"/>
    <w:rsid w:val="1B464BA0"/>
    <w:rsid w:val="1B60C33A"/>
    <w:rsid w:val="1B773EAC"/>
    <w:rsid w:val="1B7E2847"/>
    <w:rsid w:val="1B8EE1F2"/>
    <w:rsid w:val="1B9E0215"/>
    <w:rsid w:val="1B9F521E"/>
    <w:rsid w:val="1BB20D9B"/>
    <w:rsid w:val="1BB47FF8"/>
    <w:rsid w:val="1BBEA3E3"/>
    <w:rsid w:val="1BDD0261"/>
    <w:rsid w:val="1BE0AA46"/>
    <w:rsid w:val="1BE8DF80"/>
    <w:rsid w:val="1C1557D4"/>
    <w:rsid w:val="1C1CB930"/>
    <w:rsid w:val="1C1E2B0E"/>
    <w:rsid w:val="1C320AFB"/>
    <w:rsid w:val="1C326DF9"/>
    <w:rsid w:val="1C3BDE76"/>
    <w:rsid w:val="1C571A4E"/>
    <w:rsid w:val="1CA12D93"/>
    <w:rsid w:val="1D24A087"/>
    <w:rsid w:val="1D2E48C9"/>
    <w:rsid w:val="1D3B94BA"/>
    <w:rsid w:val="1D3D7789"/>
    <w:rsid w:val="1DDA6528"/>
    <w:rsid w:val="1DE579F0"/>
    <w:rsid w:val="1DEA7560"/>
    <w:rsid w:val="1DFE1CB4"/>
    <w:rsid w:val="1DFE2196"/>
    <w:rsid w:val="1E31987F"/>
    <w:rsid w:val="1E377280"/>
    <w:rsid w:val="1E54AEB5"/>
    <w:rsid w:val="1E8EBFB0"/>
    <w:rsid w:val="1E96E789"/>
    <w:rsid w:val="1EB25718"/>
    <w:rsid w:val="1EE8233C"/>
    <w:rsid w:val="1F0A5C89"/>
    <w:rsid w:val="1F1813FB"/>
    <w:rsid w:val="1F23C81A"/>
    <w:rsid w:val="1F6E1A15"/>
    <w:rsid w:val="1F9B0A0F"/>
    <w:rsid w:val="1FA23700"/>
    <w:rsid w:val="1FAB0D85"/>
    <w:rsid w:val="1FB90F9B"/>
    <w:rsid w:val="20911676"/>
    <w:rsid w:val="209C857B"/>
    <w:rsid w:val="20B3AA44"/>
    <w:rsid w:val="20C47C33"/>
    <w:rsid w:val="2106BC23"/>
    <w:rsid w:val="211D1AB2"/>
    <w:rsid w:val="2156F7AB"/>
    <w:rsid w:val="216452FF"/>
    <w:rsid w:val="2165DC2F"/>
    <w:rsid w:val="2168FCCB"/>
    <w:rsid w:val="2169709B"/>
    <w:rsid w:val="219FC11B"/>
    <w:rsid w:val="21B7A7E3"/>
    <w:rsid w:val="21C505BD"/>
    <w:rsid w:val="21DB6394"/>
    <w:rsid w:val="21F20622"/>
    <w:rsid w:val="220A2656"/>
    <w:rsid w:val="22193416"/>
    <w:rsid w:val="223247B1"/>
    <w:rsid w:val="224F9567"/>
    <w:rsid w:val="225D938D"/>
    <w:rsid w:val="22911421"/>
    <w:rsid w:val="2371812B"/>
    <w:rsid w:val="237E7A86"/>
    <w:rsid w:val="2394AD0B"/>
    <w:rsid w:val="23B50477"/>
    <w:rsid w:val="23E32788"/>
    <w:rsid w:val="2434DDE3"/>
    <w:rsid w:val="24764656"/>
    <w:rsid w:val="2493171B"/>
    <w:rsid w:val="24BDD5C0"/>
    <w:rsid w:val="24E95080"/>
    <w:rsid w:val="24F91526"/>
    <w:rsid w:val="24F99885"/>
    <w:rsid w:val="25202EE5"/>
    <w:rsid w:val="2536328B"/>
    <w:rsid w:val="25392729"/>
    <w:rsid w:val="256557FC"/>
    <w:rsid w:val="2582B733"/>
    <w:rsid w:val="25846ACA"/>
    <w:rsid w:val="259A912A"/>
    <w:rsid w:val="259F7B25"/>
    <w:rsid w:val="25C4803F"/>
    <w:rsid w:val="25C7239E"/>
    <w:rsid w:val="25EABC2C"/>
    <w:rsid w:val="25F1FB67"/>
    <w:rsid w:val="26028055"/>
    <w:rsid w:val="2664416C"/>
    <w:rsid w:val="2682132A"/>
    <w:rsid w:val="26BE1628"/>
    <w:rsid w:val="26D65E93"/>
    <w:rsid w:val="26F7D4E1"/>
    <w:rsid w:val="272B0447"/>
    <w:rsid w:val="276DE6CA"/>
    <w:rsid w:val="279C973A"/>
    <w:rsid w:val="27A1933C"/>
    <w:rsid w:val="27BFB500"/>
    <w:rsid w:val="27E2A37E"/>
    <w:rsid w:val="27F23BF7"/>
    <w:rsid w:val="2837A2B1"/>
    <w:rsid w:val="28441AF4"/>
    <w:rsid w:val="284602B5"/>
    <w:rsid w:val="28651AB1"/>
    <w:rsid w:val="289110B1"/>
    <w:rsid w:val="28A8A146"/>
    <w:rsid w:val="28B6E1C4"/>
    <w:rsid w:val="28E0DD8A"/>
    <w:rsid w:val="2903C80D"/>
    <w:rsid w:val="298F221E"/>
    <w:rsid w:val="29954C28"/>
    <w:rsid w:val="29A60CC4"/>
    <w:rsid w:val="29A65A95"/>
    <w:rsid w:val="2A035DDC"/>
    <w:rsid w:val="2A48BB05"/>
    <w:rsid w:val="2A5B1C36"/>
    <w:rsid w:val="2A8D87BB"/>
    <w:rsid w:val="2AC72EBE"/>
    <w:rsid w:val="2B247512"/>
    <w:rsid w:val="2B43DEDF"/>
    <w:rsid w:val="2B635D02"/>
    <w:rsid w:val="2B6F5AAE"/>
    <w:rsid w:val="2B951361"/>
    <w:rsid w:val="2B9E0FF1"/>
    <w:rsid w:val="2BA1F8D4"/>
    <w:rsid w:val="2BA8D92A"/>
    <w:rsid w:val="2BB22A97"/>
    <w:rsid w:val="2BD08DB0"/>
    <w:rsid w:val="2BFCC429"/>
    <w:rsid w:val="2C1B0F8B"/>
    <w:rsid w:val="2C20B05A"/>
    <w:rsid w:val="2C2CE8F8"/>
    <w:rsid w:val="2C5A22D4"/>
    <w:rsid w:val="2C95FCEE"/>
    <w:rsid w:val="2CB860C6"/>
    <w:rsid w:val="2CF3B168"/>
    <w:rsid w:val="2D4BC848"/>
    <w:rsid w:val="2D4E6422"/>
    <w:rsid w:val="2D55F88F"/>
    <w:rsid w:val="2D78A78F"/>
    <w:rsid w:val="2D8304CD"/>
    <w:rsid w:val="2DAB489C"/>
    <w:rsid w:val="2DBDD285"/>
    <w:rsid w:val="2E884EC4"/>
    <w:rsid w:val="2EB2950A"/>
    <w:rsid w:val="2EB89C01"/>
    <w:rsid w:val="2ECDAC4F"/>
    <w:rsid w:val="2ED0C1B9"/>
    <w:rsid w:val="2ED82876"/>
    <w:rsid w:val="2EEA8230"/>
    <w:rsid w:val="2F1CFA6F"/>
    <w:rsid w:val="2F3774B1"/>
    <w:rsid w:val="2F464BCD"/>
    <w:rsid w:val="2F7E45BE"/>
    <w:rsid w:val="2F842D68"/>
    <w:rsid w:val="2F863BAB"/>
    <w:rsid w:val="2FE058F7"/>
    <w:rsid w:val="2FF657FB"/>
    <w:rsid w:val="30028C8D"/>
    <w:rsid w:val="30089843"/>
    <w:rsid w:val="30471763"/>
    <w:rsid w:val="3073A5C9"/>
    <w:rsid w:val="30920645"/>
    <w:rsid w:val="30A54607"/>
    <w:rsid w:val="30B804EF"/>
    <w:rsid w:val="30CC9F6B"/>
    <w:rsid w:val="30E99429"/>
    <w:rsid w:val="3115E7E1"/>
    <w:rsid w:val="3136D413"/>
    <w:rsid w:val="3137DA6A"/>
    <w:rsid w:val="3149BA64"/>
    <w:rsid w:val="314BDA44"/>
    <w:rsid w:val="314C8438"/>
    <w:rsid w:val="31526D21"/>
    <w:rsid w:val="317F3CCE"/>
    <w:rsid w:val="318C02B9"/>
    <w:rsid w:val="31CF752F"/>
    <w:rsid w:val="31E49633"/>
    <w:rsid w:val="3231743D"/>
    <w:rsid w:val="32505901"/>
    <w:rsid w:val="327A76BC"/>
    <w:rsid w:val="32D0953E"/>
    <w:rsid w:val="332475A7"/>
    <w:rsid w:val="3347EA41"/>
    <w:rsid w:val="3377937E"/>
    <w:rsid w:val="33A736FF"/>
    <w:rsid w:val="33AB55F8"/>
    <w:rsid w:val="33ACA5B2"/>
    <w:rsid w:val="33C3FE05"/>
    <w:rsid w:val="33EC2962"/>
    <w:rsid w:val="34193506"/>
    <w:rsid w:val="34357198"/>
    <w:rsid w:val="343D9885"/>
    <w:rsid w:val="3449E4ED"/>
    <w:rsid w:val="345FF3FF"/>
    <w:rsid w:val="34ACB646"/>
    <w:rsid w:val="34D43335"/>
    <w:rsid w:val="3514576A"/>
    <w:rsid w:val="35704749"/>
    <w:rsid w:val="35B44DB5"/>
    <w:rsid w:val="35EEBF94"/>
    <w:rsid w:val="35FD86FD"/>
    <w:rsid w:val="364F138C"/>
    <w:rsid w:val="3677D9C7"/>
    <w:rsid w:val="369CEC47"/>
    <w:rsid w:val="369D474E"/>
    <w:rsid w:val="36A01F19"/>
    <w:rsid w:val="36C82BF5"/>
    <w:rsid w:val="36E1DE84"/>
    <w:rsid w:val="370C0063"/>
    <w:rsid w:val="37107A0D"/>
    <w:rsid w:val="37540F0C"/>
    <w:rsid w:val="37CB5A35"/>
    <w:rsid w:val="37EE5577"/>
    <w:rsid w:val="37F37A15"/>
    <w:rsid w:val="3812F7CF"/>
    <w:rsid w:val="3816F83C"/>
    <w:rsid w:val="38543005"/>
    <w:rsid w:val="38B170A6"/>
    <w:rsid w:val="38BF9A85"/>
    <w:rsid w:val="38E9FCBE"/>
    <w:rsid w:val="390CCE80"/>
    <w:rsid w:val="393BDC7E"/>
    <w:rsid w:val="3966947F"/>
    <w:rsid w:val="39877A9B"/>
    <w:rsid w:val="39B33EEF"/>
    <w:rsid w:val="3A3047C4"/>
    <w:rsid w:val="3A3955E4"/>
    <w:rsid w:val="3A612E7D"/>
    <w:rsid w:val="3AAB663A"/>
    <w:rsid w:val="3AB65D23"/>
    <w:rsid w:val="3AD5EBEE"/>
    <w:rsid w:val="3ADDEF3F"/>
    <w:rsid w:val="3B1C6709"/>
    <w:rsid w:val="3BB31939"/>
    <w:rsid w:val="3BC2D440"/>
    <w:rsid w:val="3BCD55DA"/>
    <w:rsid w:val="3BCE50EE"/>
    <w:rsid w:val="3C1D2D6A"/>
    <w:rsid w:val="3C537A73"/>
    <w:rsid w:val="3C591556"/>
    <w:rsid w:val="3C8CC569"/>
    <w:rsid w:val="3CC7D412"/>
    <w:rsid w:val="3CE3318A"/>
    <w:rsid w:val="3CF51B6F"/>
    <w:rsid w:val="3CFB4243"/>
    <w:rsid w:val="3D22D388"/>
    <w:rsid w:val="3D2D0BB5"/>
    <w:rsid w:val="3D4DEEF6"/>
    <w:rsid w:val="3D7A5744"/>
    <w:rsid w:val="3DAEBBF8"/>
    <w:rsid w:val="3DBD3FA4"/>
    <w:rsid w:val="3DC0E79D"/>
    <w:rsid w:val="3E444EAC"/>
    <w:rsid w:val="3E453BF7"/>
    <w:rsid w:val="3E580AB1"/>
    <w:rsid w:val="3EAB56FB"/>
    <w:rsid w:val="3ED333BD"/>
    <w:rsid w:val="3ED544FA"/>
    <w:rsid w:val="3EE2AE66"/>
    <w:rsid w:val="3F0B2ECD"/>
    <w:rsid w:val="3F0BFCC6"/>
    <w:rsid w:val="3F117311"/>
    <w:rsid w:val="3FA9464D"/>
    <w:rsid w:val="401B06C9"/>
    <w:rsid w:val="404DC69E"/>
    <w:rsid w:val="406D2936"/>
    <w:rsid w:val="408B5BE8"/>
    <w:rsid w:val="40A6C38C"/>
    <w:rsid w:val="40D25432"/>
    <w:rsid w:val="40F06DF9"/>
    <w:rsid w:val="4134B151"/>
    <w:rsid w:val="414EC662"/>
    <w:rsid w:val="41656199"/>
    <w:rsid w:val="4190B631"/>
    <w:rsid w:val="41CA814F"/>
    <w:rsid w:val="41DD8B93"/>
    <w:rsid w:val="41DFE563"/>
    <w:rsid w:val="42154259"/>
    <w:rsid w:val="423050BD"/>
    <w:rsid w:val="423C0EB9"/>
    <w:rsid w:val="4283903F"/>
    <w:rsid w:val="428C3E5A"/>
    <w:rsid w:val="428F7D58"/>
    <w:rsid w:val="42D03E65"/>
    <w:rsid w:val="433020B6"/>
    <w:rsid w:val="43864BF3"/>
    <w:rsid w:val="438CED3E"/>
    <w:rsid w:val="43AF9CA3"/>
    <w:rsid w:val="43BCE289"/>
    <w:rsid w:val="44524FE3"/>
    <w:rsid w:val="44A3980B"/>
    <w:rsid w:val="456CF8B4"/>
    <w:rsid w:val="458792BD"/>
    <w:rsid w:val="459E3E63"/>
    <w:rsid w:val="45A48BF1"/>
    <w:rsid w:val="45A858B2"/>
    <w:rsid w:val="45B5D2CE"/>
    <w:rsid w:val="45E5F023"/>
    <w:rsid w:val="45F17672"/>
    <w:rsid w:val="461A299E"/>
    <w:rsid w:val="462FAF12"/>
    <w:rsid w:val="464D22C6"/>
    <w:rsid w:val="46800F89"/>
    <w:rsid w:val="46A56EB2"/>
    <w:rsid w:val="46D7264D"/>
    <w:rsid w:val="46F6508E"/>
    <w:rsid w:val="4747AAB7"/>
    <w:rsid w:val="4749C25A"/>
    <w:rsid w:val="474AE485"/>
    <w:rsid w:val="474CBCE1"/>
    <w:rsid w:val="480BFEC3"/>
    <w:rsid w:val="480C1DA1"/>
    <w:rsid w:val="480E1BEC"/>
    <w:rsid w:val="4844F0CC"/>
    <w:rsid w:val="48620093"/>
    <w:rsid w:val="488162F3"/>
    <w:rsid w:val="4884DD31"/>
    <w:rsid w:val="48A7AC0F"/>
    <w:rsid w:val="48AB8138"/>
    <w:rsid w:val="48B2202A"/>
    <w:rsid w:val="48C0D899"/>
    <w:rsid w:val="48C45738"/>
    <w:rsid w:val="48CAD62E"/>
    <w:rsid w:val="49189DF6"/>
    <w:rsid w:val="491F116E"/>
    <w:rsid w:val="4928B733"/>
    <w:rsid w:val="493EDA4B"/>
    <w:rsid w:val="49515F15"/>
    <w:rsid w:val="495999E8"/>
    <w:rsid w:val="496CBDF6"/>
    <w:rsid w:val="49B53EB5"/>
    <w:rsid w:val="49CD8BD9"/>
    <w:rsid w:val="49D4DAFD"/>
    <w:rsid w:val="49F4BEBE"/>
    <w:rsid w:val="4A102C2F"/>
    <w:rsid w:val="4A15E664"/>
    <w:rsid w:val="4A1D7155"/>
    <w:rsid w:val="4A3C1E8D"/>
    <w:rsid w:val="4A65665B"/>
    <w:rsid w:val="4A91B75E"/>
    <w:rsid w:val="4AD3AC7C"/>
    <w:rsid w:val="4AE698E0"/>
    <w:rsid w:val="4AF095FD"/>
    <w:rsid w:val="4B0C244E"/>
    <w:rsid w:val="4B168B85"/>
    <w:rsid w:val="4B6056D6"/>
    <w:rsid w:val="4B7368D1"/>
    <w:rsid w:val="4B760234"/>
    <w:rsid w:val="4B9B80FD"/>
    <w:rsid w:val="4BB7785B"/>
    <w:rsid w:val="4BBC5F8A"/>
    <w:rsid w:val="4BBF9F2E"/>
    <w:rsid w:val="4BD992E3"/>
    <w:rsid w:val="4BF18CB4"/>
    <w:rsid w:val="4C2CAFDC"/>
    <w:rsid w:val="4C338D40"/>
    <w:rsid w:val="4C580CD6"/>
    <w:rsid w:val="4C644DB1"/>
    <w:rsid w:val="4C7AC81A"/>
    <w:rsid w:val="4C8C8D65"/>
    <w:rsid w:val="4C95A0AA"/>
    <w:rsid w:val="4C9EC484"/>
    <w:rsid w:val="4CA70737"/>
    <w:rsid w:val="4CB5B3FB"/>
    <w:rsid w:val="4CB70B5F"/>
    <w:rsid w:val="4CB814A2"/>
    <w:rsid w:val="4CE4ADA3"/>
    <w:rsid w:val="4CF43ECC"/>
    <w:rsid w:val="4D316D90"/>
    <w:rsid w:val="4D5574AC"/>
    <w:rsid w:val="4D737939"/>
    <w:rsid w:val="4D778A59"/>
    <w:rsid w:val="4D9027EB"/>
    <w:rsid w:val="4DD8AB3B"/>
    <w:rsid w:val="4DE71A36"/>
    <w:rsid w:val="4DEB7F85"/>
    <w:rsid w:val="4E36CDD8"/>
    <w:rsid w:val="4E590C6E"/>
    <w:rsid w:val="4E7A1322"/>
    <w:rsid w:val="4E919D24"/>
    <w:rsid w:val="4E995EDF"/>
    <w:rsid w:val="4E9A1170"/>
    <w:rsid w:val="4EAC3B01"/>
    <w:rsid w:val="4F1976C7"/>
    <w:rsid w:val="4F2C1F88"/>
    <w:rsid w:val="4F852C03"/>
    <w:rsid w:val="4F8A27CF"/>
    <w:rsid w:val="4FF450E5"/>
    <w:rsid w:val="4FFE5056"/>
    <w:rsid w:val="5019657C"/>
    <w:rsid w:val="5024BCD8"/>
    <w:rsid w:val="503CD722"/>
    <w:rsid w:val="50467B79"/>
    <w:rsid w:val="508CFC92"/>
    <w:rsid w:val="50CABD96"/>
    <w:rsid w:val="514233BD"/>
    <w:rsid w:val="514E3F8E"/>
    <w:rsid w:val="5191A28F"/>
    <w:rsid w:val="519ECE74"/>
    <w:rsid w:val="51B41F94"/>
    <w:rsid w:val="5228E5CF"/>
    <w:rsid w:val="52399020"/>
    <w:rsid w:val="5278A6D0"/>
    <w:rsid w:val="52B68C92"/>
    <w:rsid w:val="52F4D370"/>
    <w:rsid w:val="5307C469"/>
    <w:rsid w:val="53132952"/>
    <w:rsid w:val="53139402"/>
    <w:rsid w:val="5347B452"/>
    <w:rsid w:val="5358594E"/>
    <w:rsid w:val="537350C1"/>
    <w:rsid w:val="537A1580"/>
    <w:rsid w:val="538BBA39"/>
    <w:rsid w:val="5398E930"/>
    <w:rsid w:val="53D6C327"/>
    <w:rsid w:val="53D7BBB3"/>
    <w:rsid w:val="5447B22E"/>
    <w:rsid w:val="54CF4FE6"/>
    <w:rsid w:val="553D4936"/>
    <w:rsid w:val="5543C55F"/>
    <w:rsid w:val="55587D47"/>
    <w:rsid w:val="555A957A"/>
    <w:rsid w:val="55608691"/>
    <w:rsid w:val="55D6FB5F"/>
    <w:rsid w:val="561CFF07"/>
    <w:rsid w:val="56D62890"/>
    <w:rsid w:val="56E7A7B1"/>
    <w:rsid w:val="5709ADBE"/>
    <w:rsid w:val="5718B115"/>
    <w:rsid w:val="5758844C"/>
    <w:rsid w:val="575B6B9B"/>
    <w:rsid w:val="5791A021"/>
    <w:rsid w:val="579B1F76"/>
    <w:rsid w:val="579D0862"/>
    <w:rsid w:val="57A241E1"/>
    <w:rsid w:val="57BF3775"/>
    <w:rsid w:val="58434BE0"/>
    <w:rsid w:val="58982753"/>
    <w:rsid w:val="58B0C1A8"/>
    <w:rsid w:val="58BF18BA"/>
    <w:rsid w:val="58D98562"/>
    <w:rsid w:val="593E94EA"/>
    <w:rsid w:val="5965A72F"/>
    <w:rsid w:val="597758B7"/>
    <w:rsid w:val="5993C731"/>
    <w:rsid w:val="59EC10AC"/>
    <w:rsid w:val="5A3C62D6"/>
    <w:rsid w:val="5A5051D7"/>
    <w:rsid w:val="5A5232C8"/>
    <w:rsid w:val="5A629014"/>
    <w:rsid w:val="5A704FE3"/>
    <w:rsid w:val="5A84DDF8"/>
    <w:rsid w:val="5AC164BF"/>
    <w:rsid w:val="5AFF45A5"/>
    <w:rsid w:val="5B22BF3E"/>
    <w:rsid w:val="5B2E4561"/>
    <w:rsid w:val="5B854A08"/>
    <w:rsid w:val="5BCFC815"/>
    <w:rsid w:val="5BD22880"/>
    <w:rsid w:val="5BD4A4D4"/>
    <w:rsid w:val="5BEC2238"/>
    <w:rsid w:val="5C091A1F"/>
    <w:rsid w:val="5C0C6505"/>
    <w:rsid w:val="5C23A42A"/>
    <w:rsid w:val="5C28D3DA"/>
    <w:rsid w:val="5C3D3960"/>
    <w:rsid w:val="5C4E77D0"/>
    <w:rsid w:val="5C5A1A9A"/>
    <w:rsid w:val="5C8E9A08"/>
    <w:rsid w:val="5C96C893"/>
    <w:rsid w:val="5C9B1597"/>
    <w:rsid w:val="5D003675"/>
    <w:rsid w:val="5D109D9B"/>
    <w:rsid w:val="5D4E6503"/>
    <w:rsid w:val="5D8E39B9"/>
    <w:rsid w:val="5DAAA020"/>
    <w:rsid w:val="5DB9E4E1"/>
    <w:rsid w:val="5E0874D1"/>
    <w:rsid w:val="5E14464B"/>
    <w:rsid w:val="5E51977E"/>
    <w:rsid w:val="5E6457FD"/>
    <w:rsid w:val="5E76FD52"/>
    <w:rsid w:val="5EA3BF9C"/>
    <w:rsid w:val="5EBFAF61"/>
    <w:rsid w:val="5EC5791F"/>
    <w:rsid w:val="5F1D114F"/>
    <w:rsid w:val="5F212DD2"/>
    <w:rsid w:val="5F326C65"/>
    <w:rsid w:val="5F44E9C1"/>
    <w:rsid w:val="5F91BB5C"/>
    <w:rsid w:val="5FA96201"/>
    <w:rsid w:val="5FB2C574"/>
    <w:rsid w:val="5FC3301A"/>
    <w:rsid w:val="6019EA19"/>
    <w:rsid w:val="601C1879"/>
    <w:rsid w:val="602C9D75"/>
    <w:rsid w:val="6063C789"/>
    <w:rsid w:val="60779EBC"/>
    <w:rsid w:val="608910D2"/>
    <w:rsid w:val="60900C6F"/>
    <w:rsid w:val="60CD8D88"/>
    <w:rsid w:val="60D669A1"/>
    <w:rsid w:val="60E142C2"/>
    <w:rsid w:val="60E3684D"/>
    <w:rsid w:val="6126A9E0"/>
    <w:rsid w:val="6198E89D"/>
    <w:rsid w:val="61D1E3E7"/>
    <w:rsid w:val="620C08F7"/>
    <w:rsid w:val="6219CDD0"/>
    <w:rsid w:val="6240747B"/>
    <w:rsid w:val="62776E3E"/>
    <w:rsid w:val="62AF7586"/>
    <w:rsid w:val="62CECF05"/>
    <w:rsid w:val="63062A93"/>
    <w:rsid w:val="6318730C"/>
    <w:rsid w:val="6321BA06"/>
    <w:rsid w:val="633721B8"/>
    <w:rsid w:val="636D4D86"/>
    <w:rsid w:val="63EA6EF9"/>
    <w:rsid w:val="63FA0207"/>
    <w:rsid w:val="640C0CA8"/>
    <w:rsid w:val="646477D5"/>
    <w:rsid w:val="647262FB"/>
    <w:rsid w:val="64A0DC69"/>
    <w:rsid w:val="64A9AFE3"/>
    <w:rsid w:val="64BC9919"/>
    <w:rsid w:val="64C6367E"/>
    <w:rsid w:val="64C73078"/>
    <w:rsid w:val="64DF4B2F"/>
    <w:rsid w:val="64EDF49A"/>
    <w:rsid w:val="6506FACC"/>
    <w:rsid w:val="6527B3FE"/>
    <w:rsid w:val="652EB276"/>
    <w:rsid w:val="654222B6"/>
    <w:rsid w:val="65446DC0"/>
    <w:rsid w:val="657204BD"/>
    <w:rsid w:val="6599C09A"/>
    <w:rsid w:val="65A3DF27"/>
    <w:rsid w:val="65B0FE8A"/>
    <w:rsid w:val="65BAAEF1"/>
    <w:rsid w:val="66152D67"/>
    <w:rsid w:val="666FAA46"/>
    <w:rsid w:val="667B1B90"/>
    <w:rsid w:val="6697D37B"/>
    <w:rsid w:val="66A44A47"/>
    <w:rsid w:val="66AC6BA4"/>
    <w:rsid w:val="66B68FE1"/>
    <w:rsid w:val="6702805B"/>
    <w:rsid w:val="67AAC188"/>
    <w:rsid w:val="67ED1552"/>
    <w:rsid w:val="67F79074"/>
    <w:rsid w:val="6805D275"/>
    <w:rsid w:val="68293D9F"/>
    <w:rsid w:val="68CBF16F"/>
    <w:rsid w:val="68DC82F2"/>
    <w:rsid w:val="68F98EB0"/>
    <w:rsid w:val="6908D857"/>
    <w:rsid w:val="6910AF30"/>
    <w:rsid w:val="69550127"/>
    <w:rsid w:val="6969D093"/>
    <w:rsid w:val="6985BC22"/>
    <w:rsid w:val="69ED437A"/>
    <w:rsid w:val="6A53C635"/>
    <w:rsid w:val="6A8916C2"/>
    <w:rsid w:val="6A9BF209"/>
    <w:rsid w:val="6ABE5C34"/>
    <w:rsid w:val="6ACA028C"/>
    <w:rsid w:val="6AD46E03"/>
    <w:rsid w:val="6AE7CAA9"/>
    <w:rsid w:val="6AF7B978"/>
    <w:rsid w:val="6B177E93"/>
    <w:rsid w:val="6B9D10D5"/>
    <w:rsid w:val="6BEFD2DC"/>
    <w:rsid w:val="6C0B6F13"/>
    <w:rsid w:val="6C0D976F"/>
    <w:rsid w:val="6C3437AE"/>
    <w:rsid w:val="6C52F89F"/>
    <w:rsid w:val="6C571607"/>
    <w:rsid w:val="6C6EB26B"/>
    <w:rsid w:val="6CF1FAE0"/>
    <w:rsid w:val="6CF3A3E4"/>
    <w:rsid w:val="6D0EA32D"/>
    <w:rsid w:val="6D3275A4"/>
    <w:rsid w:val="6D81BB09"/>
    <w:rsid w:val="6D8AB81F"/>
    <w:rsid w:val="6D9F6845"/>
    <w:rsid w:val="6DA267AE"/>
    <w:rsid w:val="6DD5A300"/>
    <w:rsid w:val="6E16A5DC"/>
    <w:rsid w:val="6E2498B3"/>
    <w:rsid w:val="6E2D5637"/>
    <w:rsid w:val="6E56104A"/>
    <w:rsid w:val="6ED6DEE9"/>
    <w:rsid w:val="6EDBCEBF"/>
    <w:rsid w:val="6EE6B0E5"/>
    <w:rsid w:val="6EFCC8A6"/>
    <w:rsid w:val="6F4102B6"/>
    <w:rsid w:val="6F8CA55A"/>
    <w:rsid w:val="6F95F127"/>
    <w:rsid w:val="6FA0818F"/>
    <w:rsid w:val="6FFC07D7"/>
    <w:rsid w:val="70285C8A"/>
    <w:rsid w:val="704A8A30"/>
    <w:rsid w:val="7115C388"/>
    <w:rsid w:val="71472174"/>
    <w:rsid w:val="715E05A8"/>
    <w:rsid w:val="7177FFD9"/>
    <w:rsid w:val="71F9B472"/>
    <w:rsid w:val="7258FBE0"/>
    <w:rsid w:val="72F7450F"/>
    <w:rsid w:val="72FC7A23"/>
    <w:rsid w:val="72FE3C2F"/>
    <w:rsid w:val="7311655E"/>
    <w:rsid w:val="733FC1A4"/>
    <w:rsid w:val="73A22A81"/>
    <w:rsid w:val="73CD1592"/>
    <w:rsid w:val="73E64383"/>
    <w:rsid w:val="7406FCF5"/>
    <w:rsid w:val="74CB2814"/>
    <w:rsid w:val="74F4E827"/>
    <w:rsid w:val="74FC352F"/>
    <w:rsid w:val="753F2CFB"/>
    <w:rsid w:val="75787FD8"/>
    <w:rsid w:val="75814FEB"/>
    <w:rsid w:val="759C0F39"/>
    <w:rsid w:val="75B6630F"/>
    <w:rsid w:val="75B91727"/>
    <w:rsid w:val="75D2EC1A"/>
    <w:rsid w:val="7623A803"/>
    <w:rsid w:val="766599AF"/>
    <w:rsid w:val="767581A3"/>
    <w:rsid w:val="767F6B8A"/>
    <w:rsid w:val="768ECDE3"/>
    <w:rsid w:val="7698B918"/>
    <w:rsid w:val="7699CA59"/>
    <w:rsid w:val="769A3E85"/>
    <w:rsid w:val="76A561A8"/>
    <w:rsid w:val="76CDB572"/>
    <w:rsid w:val="76FEAF44"/>
    <w:rsid w:val="77433D08"/>
    <w:rsid w:val="77B29332"/>
    <w:rsid w:val="77BC8802"/>
    <w:rsid w:val="77C3AA2C"/>
    <w:rsid w:val="77EBDEA9"/>
    <w:rsid w:val="783A8EA9"/>
    <w:rsid w:val="78A3FA5D"/>
    <w:rsid w:val="78ADBE4B"/>
    <w:rsid w:val="794ED0BA"/>
    <w:rsid w:val="79770B70"/>
    <w:rsid w:val="798F784F"/>
    <w:rsid w:val="79A01E08"/>
    <w:rsid w:val="79A29065"/>
    <w:rsid w:val="79D4CE02"/>
    <w:rsid w:val="7A1BFE44"/>
    <w:rsid w:val="7A278971"/>
    <w:rsid w:val="7A4B28C3"/>
    <w:rsid w:val="7A69C9CC"/>
    <w:rsid w:val="7AAA9A53"/>
    <w:rsid w:val="7AB3B3C6"/>
    <w:rsid w:val="7AB968E4"/>
    <w:rsid w:val="7B400A3D"/>
    <w:rsid w:val="7B479ECA"/>
    <w:rsid w:val="7B5E7B55"/>
    <w:rsid w:val="7B9B9CEE"/>
    <w:rsid w:val="7BC52002"/>
    <w:rsid w:val="7BCC3619"/>
    <w:rsid w:val="7C1D2F5F"/>
    <w:rsid w:val="7C46E91A"/>
    <w:rsid w:val="7C4AF6F4"/>
    <w:rsid w:val="7C4F8980"/>
    <w:rsid w:val="7C687833"/>
    <w:rsid w:val="7CC1CD8A"/>
    <w:rsid w:val="7CD0C0C9"/>
    <w:rsid w:val="7D7738EB"/>
    <w:rsid w:val="7DC76758"/>
    <w:rsid w:val="7DFA2B5C"/>
    <w:rsid w:val="7DFA76ED"/>
    <w:rsid w:val="7E3D60FE"/>
    <w:rsid w:val="7E484EB9"/>
    <w:rsid w:val="7E602D62"/>
    <w:rsid w:val="7EB85393"/>
    <w:rsid w:val="7EEA40F5"/>
    <w:rsid w:val="7F3180E4"/>
    <w:rsid w:val="7F847AF0"/>
    <w:rsid w:val="7F910F2B"/>
    <w:rsid w:val="7FB86151"/>
    <w:rsid w:val="7FF75E84"/>
    <w:rsid w:val="7FFCEF6C"/>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8CE173"/>
  <w15:docId w15:val="{6EEAB277-A1F7-435C-B4D0-9622FACE8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C4D"/>
  </w:style>
  <w:style w:type="paragraph" w:styleId="Heading1">
    <w:name w:val="heading 1"/>
    <w:basedOn w:val="Normal"/>
    <w:next w:val="Normal"/>
    <w:link w:val="Heading1Char"/>
    <w:uiPriority w:val="9"/>
    <w:qFormat/>
    <w:rsid w:val="000B6C4D"/>
    <w:pPr>
      <w:spacing w:after="240"/>
      <w:outlineLvl w:val="0"/>
    </w:pPr>
    <w:rPr>
      <w:b/>
      <w:color w:val="000000" w:themeColor="text1"/>
      <w:sz w:val="24"/>
    </w:rPr>
  </w:style>
  <w:style w:type="paragraph" w:styleId="Heading2">
    <w:name w:val="heading 2"/>
    <w:basedOn w:val="Heading1"/>
    <w:next w:val="Normal"/>
    <w:link w:val="Heading2Char"/>
    <w:uiPriority w:val="9"/>
    <w:qFormat/>
    <w:rsid w:val="000B6C4D"/>
    <w:pPr>
      <w:spacing w:after="120"/>
      <w:outlineLvl w:val="1"/>
    </w:pPr>
    <w:rPr>
      <w:sz w:val="20"/>
    </w:rPr>
  </w:style>
  <w:style w:type="paragraph" w:styleId="Heading3">
    <w:name w:val="heading 3"/>
    <w:basedOn w:val="Heading2"/>
    <w:next w:val="Normal"/>
    <w:link w:val="Heading3Char"/>
    <w:uiPriority w:val="9"/>
    <w:qFormat/>
    <w:rsid w:val="000B6C4D"/>
    <w:pPr>
      <w:outlineLvl w:val="2"/>
    </w:pPr>
    <w:rPr>
      <w:b w:val="0"/>
    </w:rPr>
  </w:style>
  <w:style w:type="paragraph" w:styleId="Heading4">
    <w:name w:val="heading 4"/>
    <w:basedOn w:val="Heading3"/>
    <w:next w:val="Normal"/>
    <w:link w:val="Heading4Char"/>
    <w:uiPriority w:val="9"/>
    <w:qFormat/>
    <w:rsid w:val="000B6C4D"/>
    <w:pPr>
      <w:outlineLvl w:val="3"/>
    </w:pPr>
    <w:rPr>
      <w:bCs/>
      <w:i/>
      <w:color w:val="aut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6C4D"/>
    <w:rPr>
      <w:bCs/>
      <w:i/>
    </w:rPr>
  </w:style>
  <w:style w:type="character" w:customStyle="1" w:styleId="Heading3Char">
    <w:name w:val="Heading 3 Char"/>
    <w:basedOn w:val="DefaultParagraphFont"/>
    <w:link w:val="Heading3"/>
    <w:uiPriority w:val="9"/>
    <w:rsid w:val="000B6C4D"/>
    <w:rPr>
      <w:color w:val="000000" w:themeColor="text1"/>
    </w:rPr>
  </w:style>
  <w:style w:type="character" w:customStyle="1" w:styleId="Heading1Char">
    <w:name w:val="Heading 1 Char"/>
    <w:basedOn w:val="DefaultParagraphFont"/>
    <w:link w:val="Heading1"/>
    <w:uiPriority w:val="9"/>
    <w:rsid w:val="000B6C4D"/>
    <w:rPr>
      <w:b/>
      <w:color w:val="000000" w:themeColor="text1"/>
      <w:sz w:val="24"/>
    </w:rPr>
  </w:style>
  <w:style w:type="character" w:customStyle="1" w:styleId="Heading2Char">
    <w:name w:val="Heading 2 Char"/>
    <w:basedOn w:val="DefaultParagraphFont"/>
    <w:link w:val="Heading2"/>
    <w:uiPriority w:val="9"/>
    <w:rsid w:val="000B6C4D"/>
    <w:rPr>
      <w:b/>
      <w:color w:val="000000" w:themeColor="text1"/>
    </w:rPr>
  </w:style>
  <w:style w:type="paragraph" w:styleId="Header">
    <w:name w:val="header"/>
    <w:basedOn w:val="Normal"/>
    <w:link w:val="HeaderChar"/>
    <w:uiPriority w:val="99"/>
    <w:unhideWhenUsed/>
    <w:rsid w:val="00B35193"/>
    <w:pPr>
      <w:tabs>
        <w:tab w:val="right" w:pos="10632"/>
      </w:tabs>
      <w:spacing w:line="280" w:lineRule="exact"/>
      <w:ind w:right="38"/>
    </w:pPr>
    <w:rPr>
      <w:rFonts w:eastAsia="Calibri" w:cs="Times New Roman"/>
    </w:rPr>
  </w:style>
  <w:style w:type="character" w:customStyle="1" w:styleId="HeaderChar">
    <w:name w:val="Header Char"/>
    <w:basedOn w:val="DefaultParagraphFont"/>
    <w:link w:val="Header"/>
    <w:uiPriority w:val="99"/>
    <w:rsid w:val="00B35193"/>
    <w:rPr>
      <w:rFonts w:eastAsia="Calibri" w:cs="Times New Roman"/>
    </w:rPr>
  </w:style>
  <w:style w:type="paragraph" w:styleId="Footer">
    <w:name w:val="footer"/>
    <w:basedOn w:val="Normal"/>
    <w:link w:val="FooterChar"/>
    <w:uiPriority w:val="99"/>
    <w:unhideWhenUsed/>
    <w:rsid w:val="00B35193"/>
    <w:pPr>
      <w:tabs>
        <w:tab w:val="center" w:pos="4536"/>
        <w:tab w:val="right" w:pos="9072"/>
      </w:tabs>
      <w:ind w:right="284"/>
    </w:pPr>
    <w:rPr>
      <w:rFonts w:eastAsia="Calibri" w:cs="Times New Roman"/>
      <w:szCs w:val="22"/>
    </w:rPr>
  </w:style>
  <w:style w:type="character" w:customStyle="1" w:styleId="FooterChar">
    <w:name w:val="Footer Char"/>
    <w:basedOn w:val="DefaultParagraphFont"/>
    <w:link w:val="Footer"/>
    <w:uiPriority w:val="99"/>
    <w:rsid w:val="00B35193"/>
    <w:rPr>
      <w:rFonts w:eastAsia="Calibri" w:cs="Times New Roman"/>
      <w:szCs w:val="22"/>
    </w:rPr>
  </w:style>
  <w:style w:type="character" w:styleId="Hyperlink">
    <w:name w:val="Hyperlink"/>
    <w:aliases w:val="Style 7"/>
    <w:uiPriority w:val="99"/>
    <w:unhideWhenUsed/>
    <w:rsid w:val="002A1254"/>
    <w:rPr>
      <w:color w:val="004A96"/>
      <w:u w:val="single"/>
    </w:rPr>
  </w:style>
  <w:style w:type="paragraph" w:customStyle="1" w:styleId="Titel1">
    <w:name w:val="Titel1"/>
    <w:basedOn w:val="Normal"/>
    <w:rsid w:val="00B35193"/>
    <w:pPr>
      <w:spacing w:before="1740" w:line="280" w:lineRule="exact"/>
      <w:ind w:right="3124"/>
    </w:pPr>
    <w:rPr>
      <w:rFonts w:eastAsia="Calibri" w:cs="Times New Roman"/>
      <w:sz w:val="72"/>
      <w:szCs w:val="72"/>
    </w:rPr>
  </w:style>
  <w:style w:type="paragraph" w:customStyle="1" w:styleId="Dachzeile">
    <w:name w:val="Dachzeile"/>
    <w:basedOn w:val="Heading1"/>
    <w:rsid w:val="00B35193"/>
    <w:pPr>
      <w:spacing w:after="0" w:line="360" w:lineRule="auto"/>
      <w:ind w:right="3124"/>
    </w:pPr>
    <w:rPr>
      <w:rFonts w:eastAsia="Calibri" w:cs="Times New Roman"/>
      <w:color w:val="auto"/>
      <w:szCs w:val="24"/>
      <w:u w:val="single"/>
    </w:rPr>
  </w:style>
  <w:style w:type="paragraph" w:customStyle="1" w:styleId="Bullets">
    <w:name w:val="Bullets"/>
    <w:basedOn w:val="FormatStandard"/>
    <w:rsid w:val="00364ADF"/>
    <w:rPr>
      <w:b/>
    </w:rPr>
  </w:style>
  <w:style w:type="paragraph" w:customStyle="1" w:styleId="Sender">
    <w:name w:val="Sender"/>
    <w:basedOn w:val="Normal"/>
    <w:rsid w:val="00B35193"/>
    <w:pPr>
      <w:framePr w:hSpace="141" w:wrap="around" w:vAnchor="text" w:hAnchor="text" w:x="7492" w:y="1"/>
      <w:tabs>
        <w:tab w:val="left" w:pos="983"/>
      </w:tabs>
      <w:spacing w:line="240" w:lineRule="exact"/>
      <w:ind w:left="180" w:right="-108"/>
      <w:suppressOverlap/>
    </w:pPr>
    <w:rPr>
      <w:rFonts w:eastAsia="Calibri" w:cs="Times New Roman"/>
      <w:sz w:val="18"/>
      <w:szCs w:val="18"/>
    </w:rPr>
  </w:style>
  <w:style w:type="paragraph" w:customStyle="1" w:styleId="Abstandzumtitle">
    <w:name w:val="Abstand zum title"/>
    <w:basedOn w:val="Normal"/>
    <w:rsid w:val="00B35193"/>
    <w:pPr>
      <w:spacing w:before="560" w:line="280" w:lineRule="exact"/>
      <w:ind w:right="284"/>
    </w:pPr>
    <w:rPr>
      <w:rFonts w:eastAsia="Calibri" w:cs="Times New Roman"/>
      <w:szCs w:val="22"/>
    </w:rPr>
  </w:style>
  <w:style w:type="paragraph" w:customStyle="1" w:styleId="Untertitel1">
    <w:name w:val="Untertitel1"/>
    <w:basedOn w:val="Heading2"/>
    <w:rsid w:val="00B35193"/>
    <w:pPr>
      <w:spacing w:after="360" w:line="340" w:lineRule="exact"/>
      <w:ind w:right="3124"/>
    </w:pPr>
    <w:rPr>
      <w:rFonts w:eastAsia="Calibri" w:cs="Times New Roman"/>
      <w:color w:val="auto"/>
      <w:sz w:val="28"/>
      <w:szCs w:val="28"/>
    </w:rPr>
  </w:style>
  <w:style w:type="paragraph" w:customStyle="1" w:styleId="Zwischenberschrift">
    <w:name w:val="Zwischenüberschrift"/>
    <w:basedOn w:val="Heading3"/>
    <w:rsid w:val="00B35193"/>
    <w:pPr>
      <w:spacing w:after="200" w:line="360" w:lineRule="auto"/>
      <w:ind w:right="3124"/>
    </w:pPr>
    <w:rPr>
      <w:rFonts w:eastAsia="Calibri" w:cs="Times New Roman"/>
      <w:b/>
      <w:color w:val="auto"/>
      <w:sz w:val="24"/>
      <w:szCs w:val="24"/>
    </w:rPr>
  </w:style>
  <w:style w:type="paragraph" w:customStyle="1" w:styleId="FormatStandard">
    <w:name w:val="Format Standard"/>
    <w:basedOn w:val="Normal"/>
    <w:rsid w:val="00B35193"/>
    <w:pPr>
      <w:spacing w:after="200" w:line="360" w:lineRule="auto"/>
      <w:ind w:right="3124"/>
    </w:pPr>
    <w:rPr>
      <w:rFonts w:eastAsia="Calibri" w:cs="Times New Roman"/>
      <w:sz w:val="24"/>
      <w:szCs w:val="24"/>
    </w:rPr>
  </w:style>
  <w:style w:type="paragraph" w:customStyle="1" w:styleId="Boilerplateberschrift">
    <w:name w:val="Boilerplate Überschrift"/>
    <w:basedOn w:val="Normal"/>
    <w:rsid w:val="00B35193"/>
    <w:pPr>
      <w:spacing w:after="200" w:line="360" w:lineRule="auto"/>
      <w:ind w:right="3124"/>
    </w:pPr>
    <w:rPr>
      <w:rFonts w:eastAsia="Calibri" w:cs="Times New Roman"/>
      <w:b/>
    </w:rPr>
  </w:style>
  <w:style w:type="paragraph" w:customStyle="1" w:styleId="BoilerplateText">
    <w:name w:val="Boilerplate Text"/>
    <w:basedOn w:val="Normal"/>
    <w:rsid w:val="00B35193"/>
    <w:pPr>
      <w:spacing w:after="200" w:line="360" w:lineRule="auto"/>
      <w:ind w:right="3124"/>
    </w:pPr>
    <w:rPr>
      <w:rFonts w:eastAsia="Calibri" w:cs="Times New Roman"/>
    </w:rPr>
  </w:style>
  <w:style w:type="paragraph" w:styleId="BalloonText">
    <w:name w:val="Balloon Text"/>
    <w:basedOn w:val="Normal"/>
    <w:link w:val="BalloonTextChar"/>
    <w:uiPriority w:val="99"/>
    <w:semiHidden/>
    <w:unhideWhenUsed/>
    <w:rsid w:val="00B35193"/>
    <w:rPr>
      <w:rFonts w:ascii="Tahoma" w:hAnsi="Tahoma" w:cs="Tahoma"/>
      <w:sz w:val="16"/>
      <w:szCs w:val="16"/>
    </w:rPr>
  </w:style>
  <w:style w:type="character" w:customStyle="1" w:styleId="BalloonTextChar">
    <w:name w:val="Balloon Text Char"/>
    <w:basedOn w:val="DefaultParagraphFont"/>
    <w:link w:val="BalloonText"/>
    <w:uiPriority w:val="99"/>
    <w:semiHidden/>
    <w:rsid w:val="00B35193"/>
    <w:rPr>
      <w:rFonts w:ascii="Tahoma" w:hAnsi="Tahoma" w:cs="Tahoma"/>
      <w:sz w:val="16"/>
      <w:szCs w:val="16"/>
    </w:rPr>
  </w:style>
  <w:style w:type="character" w:customStyle="1" w:styleId="NichtaufgelsteErwhnung1">
    <w:name w:val="Nicht aufgelöste Erwähnung1"/>
    <w:basedOn w:val="DefaultParagraphFont"/>
    <w:uiPriority w:val="99"/>
    <w:semiHidden/>
    <w:unhideWhenUsed/>
    <w:rsid w:val="00EF1D91"/>
    <w:rPr>
      <w:color w:val="808080"/>
      <w:shd w:val="clear" w:color="auto" w:fill="E6E6E6"/>
    </w:rPr>
  </w:style>
  <w:style w:type="table" w:styleId="TableGrid">
    <w:name w:val="Table Grid"/>
    <w:basedOn w:val="TableNormal"/>
    <w:uiPriority w:val="59"/>
    <w:rsid w:val="0022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1551"/>
    <w:pPr>
      <w:spacing w:line="300" w:lineRule="exact"/>
      <w:ind w:left="720"/>
      <w:contextualSpacing/>
    </w:pPr>
    <w:rPr>
      <w:rFonts w:eastAsia="Times New Roman" w:cs="Times New Roman"/>
      <w:sz w:val="22"/>
      <w:szCs w:val="22"/>
      <w:lang w:eastAsia="de-DE"/>
    </w:rPr>
  </w:style>
  <w:style w:type="paragraph" w:customStyle="1" w:styleId="Default">
    <w:name w:val="Default"/>
    <w:rsid w:val="00276A58"/>
    <w:pPr>
      <w:autoSpaceDE w:val="0"/>
      <w:autoSpaceDN w:val="0"/>
      <w:adjustRightInd w:val="0"/>
    </w:pPr>
    <w:rPr>
      <w:rFonts w:cs="Arial"/>
      <w:color w:val="000000"/>
      <w:sz w:val="24"/>
      <w:szCs w:val="24"/>
    </w:rPr>
  </w:style>
  <w:style w:type="character" w:styleId="FollowedHyperlink">
    <w:name w:val="FollowedHyperlink"/>
    <w:basedOn w:val="DefaultParagraphFont"/>
    <w:uiPriority w:val="99"/>
    <w:semiHidden/>
    <w:unhideWhenUsed/>
    <w:rsid w:val="003F36A3"/>
    <w:rPr>
      <w:color w:val="A6C0DA" w:themeColor="followedHyperlink"/>
      <w:u w:val="single"/>
    </w:rPr>
  </w:style>
  <w:style w:type="character" w:styleId="CommentReference">
    <w:name w:val="annotation reference"/>
    <w:basedOn w:val="DefaultParagraphFont"/>
    <w:uiPriority w:val="99"/>
    <w:semiHidden/>
    <w:unhideWhenUsed/>
    <w:rsid w:val="00147D4E"/>
    <w:rPr>
      <w:sz w:val="16"/>
      <w:szCs w:val="16"/>
    </w:rPr>
  </w:style>
  <w:style w:type="paragraph" w:styleId="CommentText">
    <w:name w:val="annotation text"/>
    <w:basedOn w:val="Normal"/>
    <w:link w:val="CommentTextChar"/>
    <w:uiPriority w:val="99"/>
    <w:unhideWhenUsed/>
    <w:rsid w:val="00147D4E"/>
  </w:style>
  <w:style w:type="character" w:customStyle="1" w:styleId="CommentTextChar">
    <w:name w:val="Comment Text Char"/>
    <w:basedOn w:val="DefaultParagraphFont"/>
    <w:link w:val="CommentText"/>
    <w:uiPriority w:val="99"/>
    <w:rsid w:val="00147D4E"/>
  </w:style>
  <w:style w:type="paragraph" w:styleId="CommentSubject">
    <w:name w:val="annotation subject"/>
    <w:basedOn w:val="CommentText"/>
    <w:next w:val="CommentText"/>
    <w:link w:val="CommentSubjectChar"/>
    <w:uiPriority w:val="99"/>
    <w:semiHidden/>
    <w:unhideWhenUsed/>
    <w:rsid w:val="00147D4E"/>
    <w:rPr>
      <w:b/>
      <w:bCs/>
    </w:rPr>
  </w:style>
  <w:style w:type="character" w:customStyle="1" w:styleId="CommentSubjectChar">
    <w:name w:val="Comment Subject Char"/>
    <w:basedOn w:val="CommentTextChar"/>
    <w:link w:val="CommentSubject"/>
    <w:uiPriority w:val="99"/>
    <w:semiHidden/>
    <w:rsid w:val="00147D4E"/>
    <w:rPr>
      <w:b/>
      <w:bCs/>
    </w:rPr>
  </w:style>
  <w:style w:type="character" w:customStyle="1" w:styleId="NichtaufgelsteErwhnung2">
    <w:name w:val="Nicht aufgelöste Erwähnung2"/>
    <w:basedOn w:val="DefaultParagraphFont"/>
    <w:uiPriority w:val="99"/>
    <w:unhideWhenUsed/>
    <w:rsid w:val="00A24E39"/>
    <w:rPr>
      <w:color w:val="605E5C"/>
      <w:shd w:val="clear" w:color="auto" w:fill="E1DFDD"/>
    </w:rPr>
  </w:style>
  <w:style w:type="paragraph" w:styleId="NormalWeb">
    <w:name w:val="Normal (Web)"/>
    <w:basedOn w:val="Normal"/>
    <w:uiPriority w:val="99"/>
    <w:unhideWhenUsed/>
    <w:rsid w:val="00725ADC"/>
    <w:pPr>
      <w:spacing w:before="100" w:beforeAutospacing="1" w:after="100" w:afterAutospacing="1"/>
    </w:pPr>
    <w:rPr>
      <w:rFonts w:ascii="Times New Roman" w:eastAsia="Times New Roman" w:hAnsi="Times New Roman" w:cs="Times New Roman"/>
      <w:sz w:val="24"/>
      <w:szCs w:val="24"/>
      <w:lang w:val="en-US"/>
    </w:rPr>
  </w:style>
  <w:style w:type="paragraph" w:styleId="Revision">
    <w:name w:val="Revision"/>
    <w:hidden/>
    <w:uiPriority w:val="99"/>
    <w:semiHidden/>
    <w:rsid w:val="00E840A5"/>
  </w:style>
  <w:style w:type="character" w:customStyle="1" w:styleId="Erwhnung1">
    <w:name w:val="Erwähnung1"/>
    <w:basedOn w:val="DefaultParagraphFont"/>
    <w:uiPriority w:val="99"/>
    <w:unhideWhenUsed/>
    <w:rsid w:val="00451E1D"/>
    <w:rPr>
      <w:color w:val="2B579A"/>
      <w:shd w:val="clear" w:color="auto" w:fill="E1DFDD"/>
    </w:rPr>
  </w:style>
  <w:style w:type="paragraph" w:customStyle="1" w:styleId="paragraph">
    <w:name w:val="paragraph"/>
    <w:basedOn w:val="Normal"/>
    <w:rsid w:val="00E75F52"/>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DefaultParagraphFont"/>
    <w:rsid w:val="00E75F52"/>
  </w:style>
  <w:style w:type="character" w:customStyle="1" w:styleId="eop">
    <w:name w:val="eop"/>
    <w:basedOn w:val="DefaultParagraphFont"/>
    <w:rsid w:val="00E75F52"/>
  </w:style>
  <w:style w:type="character" w:customStyle="1" w:styleId="tabchar">
    <w:name w:val="tabchar"/>
    <w:basedOn w:val="DefaultParagraphFont"/>
    <w:rsid w:val="00E75F52"/>
  </w:style>
  <w:style w:type="paragraph" w:styleId="FootnoteText">
    <w:name w:val="footnote text"/>
    <w:basedOn w:val="Normal"/>
    <w:link w:val="FootnoteTextChar"/>
    <w:uiPriority w:val="99"/>
    <w:semiHidden/>
    <w:unhideWhenUsed/>
    <w:rsid w:val="00FF2F3D"/>
  </w:style>
  <w:style w:type="character" w:customStyle="1" w:styleId="FootnoteTextChar">
    <w:name w:val="Footnote Text Char"/>
    <w:basedOn w:val="DefaultParagraphFont"/>
    <w:link w:val="FootnoteText"/>
    <w:uiPriority w:val="99"/>
    <w:semiHidden/>
    <w:rsid w:val="00FF2F3D"/>
  </w:style>
  <w:style w:type="character" w:styleId="FootnoteReference">
    <w:name w:val="footnote reference"/>
    <w:basedOn w:val="DefaultParagraphFont"/>
    <w:uiPriority w:val="99"/>
    <w:semiHidden/>
    <w:unhideWhenUsed/>
    <w:rsid w:val="00FF2F3D"/>
    <w:rPr>
      <w:vertAlign w:val="superscript"/>
    </w:rPr>
  </w:style>
  <w:style w:type="character" w:customStyle="1" w:styleId="NichtaufgelsteErwhnung3">
    <w:name w:val="Nicht aufgelöste Erwähnung3"/>
    <w:basedOn w:val="DefaultParagraphFont"/>
    <w:uiPriority w:val="99"/>
    <w:semiHidden/>
    <w:unhideWhenUsed/>
    <w:rsid w:val="000878BD"/>
    <w:rPr>
      <w:color w:val="605E5C"/>
      <w:shd w:val="clear" w:color="auto" w:fill="E1DFDD"/>
    </w:rPr>
  </w:style>
  <w:style w:type="table" w:customStyle="1" w:styleId="Tabellenraster2">
    <w:name w:val="Tabellenraster2"/>
    <w:basedOn w:val="TableNormal"/>
    <w:next w:val="TableGrid"/>
    <w:uiPriority w:val="39"/>
    <w:rsid w:val="00895FBF"/>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rwhnung2">
    <w:name w:val="Erwähnung2"/>
    <w:basedOn w:val="DefaultParagraphFont"/>
    <w:uiPriority w:val="99"/>
    <w:unhideWhenUsed/>
    <w:rsid w:val="00C81878"/>
    <w:rPr>
      <w:color w:val="2B579A"/>
      <w:shd w:val="clear" w:color="auto" w:fill="E1DFDD"/>
    </w:rPr>
  </w:style>
  <w:style w:type="character" w:styleId="Mention">
    <w:name w:val="Mention"/>
    <w:basedOn w:val="DefaultParagraphFont"/>
    <w:uiPriority w:val="99"/>
    <w:unhideWhenUsed/>
    <w:rsid w:val="00664121"/>
    <w:rPr>
      <w:color w:val="2B579A"/>
      <w:shd w:val="clear" w:color="auto" w:fill="E1DFDD"/>
    </w:rPr>
  </w:style>
  <w:style w:type="character" w:styleId="UnresolvedMention">
    <w:name w:val="Unresolved Mention"/>
    <w:basedOn w:val="DefaultParagraphFont"/>
    <w:uiPriority w:val="99"/>
    <w:semiHidden/>
    <w:unhideWhenUsed/>
    <w:rsid w:val="004D2F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81707">
      <w:bodyDiv w:val="1"/>
      <w:marLeft w:val="0"/>
      <w:marRight w:val="0"/>
      <w:marTop w:val="0"/>
      <w:marBottom w:val="0"/>
      <w:divBdr>
        <w:top w:val="none" w:sz="0" w:space="0" w:color="auto"/>
        <w:left w:val="none" w:sz="0" w:space="0" w:color="auto"/>
        <w:bottom w:val="none" w:sz="0" w:space="0" w:color="auto"/>
        <w:right w:val="none" w:sz="0" w:space="0" w:color="auto"/>
      </w:divBdr>
    </w:div>
    <w:div w:id="96023040">
      <w:bodyDiv w:val="1"/>
      <w:marLeft w:val="0"/>
      <w:marRight w:val="0"/>
      <w:marTop w:val="0"/>
      <w:marBottom w:val="0"/>
      <w:divBdr>
        <w:top w:val="none" w:sz="0" w:space="0" w:color="auto"/>
        <w:left w:val="none" w:sz="0" w:space="0" w:color="auto"/>
        <w:bottom w:val="none" w:sz="0" w:space="0" w:color="auto"/>
        <w:right w:val="none" w:sz="0" w:space="0" w:color="auto"/>
      </w:divBdr>
    </w:div>
    <w:div w:id="151483832">
      <w:bodyDiv w:val="1"/>
      <w:marLeft w:val="0"/>
      <w:marRight w:val="0"/>
      <w:marTop w:val="0"/>
      <w:marBottom w:val="0"/>
      <w:divBdr>
        <w:top w:val="none" w:sz="0" w:space="0" w:color="auto"/>
        <w:left w:val="none" w:sz="0" w:space="0" w:color="auto"/>
        <w:bottom w:val="none" w:sz="0" w:space="0" w:color="auto"/>
        <w:right w:val="none" w:sz="0" w:space="0" w:color="auto"/>
      </w:divBdr>
    </w:div>
    <w:div w:id="318775731">
      <w:bodyDiv w:val="1"/>
      <w:marLeft w:val="0"/>
      <w:marRight w:val="0"/>
      <w:marTop w:val="0"/>
      <w:marBottom w:val="0"/>
      <w:divBdr>
        <w:top w:val="none" w:sz="0" w:space="0" w:color="auto"/>
        <w:left w:val="none" w:sz="0" w:space="0" w:color="auto"/>
        <w:bottom w:val="none" w:sz="0" w:space="0" w:color="auto"/>
        <w:right w:val="none" w:sz="0" w:space="0" w:color="auto"/>
      </w:divBdr>
    </w:div>
    <w:div w:id="350104805">
      <w:bodyDiv w:val="1"/>
      <w:marLeft w:val="0"/>
      <w:marRight w:val="0"/>
      <w:marTop w:val="0"/>
      <w:marBottom w:val="0"/>
      <w:divBdr>
        <w:top w:val="none" w:sz="0" w:space="0" w:color="auto"/>
        <w:left w:val="none" w:sz="0" w:space="0" w:color="auto"/>
        <w:bottom w:val="none" w:sz="0" w:space="0" w:color="auto"/>
        <w:right w:val="none" w:sz="0" w:space="0" w:color="auto"/>
      </w:divBdr>
    </w:div>
    <w:div w:id="466246458">
      <w:bodyDiv w:val="1"/>
      <w:marLeft w:val="0"/>
      <w:marRight w:val="0"/>
      <w:marTop w:val="0"/>
      <w:marBottom w:val="0"/>
      <w:divBdr>
        <w:top w:val="none" w:sz="0" w:space="0" w:color="auto"/>
        <w:left w:val="none" w:sz="0" w:space="0" w:color="auto"/>
        <w:bottom w:val="none" w:sz="0" w:space="0" w:color="auto"/>
        <w:right w:val="none" w:sz="0" w:space="0" w:color="auto"/>
      </w:divBdr>
    </w:div>
    <w:div w:id="562058555">
      <w:bodyDiv w:val="1"/>
      <w:marLeft w:val="0"/>
      <w:marRight w:val="0"/>
      <w:marTop w:val="0"/>
      <w:marBottom w:val="0"/>
      <w:divBdr>
        <w:top w:val="none" w:sz="0" w:space="0" w:color="auto"/>
        <w:left w:val="none" w:sz="0" w:space="0" w:color="auto"/>
        <w:bottom w:val="none" w:sz="0" w:space="0" w:color="auto"/>
        <w:right w:val="none" w:sz="0" w:space="0" w:color="auto"/>
      </w:divBdr>
    </w:div>
    <w:div w:id="617566241">
      <w:bodyDiv w:val="1"/>
      <w:marLeft w:val="0"/>
      <w:marRight w:val="0"/>
      <w:marTop w:val="0"/>
      <w:marBottom w:val="0"/>
      <w:divBdr>
        <w:top w:val="none" w:sz="0" w:space="0" w:color="auto"/>
        <w:left w:val="none" w:sz="0" w:space="0" w:color="auto"/>
        <w:bottom w:val="none" w:sz="0" w:space="0" w:color="auto"/>
        <w:right w:val="none" w:sz="0" w:space="0" w:color="auto"/>
      </w:divBdr>
      <w:divsChild>
        <w:div w:id="1677027506">
          <w:marLeft w:val="0"/>
          <w:marRight w:val="0"/>
          <w:marTop w:val="0"/>
          <w:marBottom w:val="0"/>
          <w:divBdr>
            <w:top w:val="none" w:sz="0" w:space="0" w:color="auto"/>
            <w:left w:val="none" w:sz="0" w:space="0" w:color="auto"/>
            <w:bottom w:val="none" w:sz="0" w:space="0" w:color="auto"/>
            <w:right w:val="none" w:sz="0" w:space="0" w:color="auto"/>
          </w:divBdr>
          <w:divsChild>
            <w:div w:id="1203132561">
              <w:marLeft w:val="0"/>
              <w:marRight w:val="0"/>
              <w:marTop w:val="0"/>
              <w:marBottom w:val="0"/>
              <w:divBdr>
                <w:top w:val="none" w:sz="0" w:space="0" w:color="auto"/>
                <w:left w:val="none" w:sz="0" w:space="0" w:color="auto"/>
                <w:bottom w:val="none" w:sz="0" w:space="0" w:color="auto"/>
                <w:right w:val="none" w:sz="0" w:space="0" w:color="auto"/>
              </w:divBdr>
              <w:divsChild>
                <w:div w:id="14414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444727">
          <w:marLeft w:val="0"/>
          <w:marRight w:val="0"/>
          <w:marTop w:val="0"/>
          <w:marBottom w:val="0"/>
          <w:divBdr>
            <w:top w:val="none" w:sz="0" w:space="0" w:color="auto"/>
            <w:left w:val="none" w:sz="0" w:space="0" w:color="auto"/>
            <w:bottom w:val="none" w:sz="0" w:space="0" w:color="auto"/>
            <w:right w:val="none" w:sz="0" w:space="0" w:color="auto"/>
          </w:divBdr>
          <w:divsChild>
            <w:div w:id="71251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058606">
      <w:bodyDiv w:val="1"/>
      <w:marLeft w:val="0"/>
      <w:marRight w:val="0"/>
      <w:marTop w:val="0"/>
      <w:marBottom w:val="0"/>
      <w:divBdr>
        <w:top w:val="none" w:sz="0" w:space="0" w:color="auto"/>
        <w:left w:val="none" w:sz="0" w:space="0" w:color="auto"/>
        <w:bottom w:val="none" w:sz="0" w:space="0" w:color="auto"/>
        <w:right w:val="none" w:sz="0" w:space="0" w:color="auto"/>
      </w:divBdr>
    </w:div>
    <w:div w:id="872040718">
      <w:bodyDiv w:val="1"/>
      <w:marLeft w:val="0"/>
      <w:marRight w:val="0"/>
      <w:marTop w:val="0"/>
      <w:marBottom w:val="0"/>
      <w:divBdr>
        <w:top w:val="none" w:sz="0" w:space="0" w:color="auto"/>
        <w:left w:val="none" w:sz="0" w:space="0" w:color="auto"/>
        <w:bottom w:val="none" w:sz="0" w:space="0" w:color="auto"/>
        <w:right w:val="none" w:sz="0" w:space="0" w:color="auto"/>
      </w:divBdr>
    </w:div>
    <w:div w:id="1345742801">
      <w:bodyDiv w:val="1"/>
      <w:marLeft w:val="0"/>
      <w:marRight w:val="0"/>
      <w:marTop w:val="0"/>
      <w:marBottom w:val="0"/>
      <w:divBdr>
        <w:top w:val="none" w:sz="0" w:space="0" w:color="auto"/>
        <w:left w:val="none" w:sz="0" w:space="0" w:color="auto"/>
        <w:bottom w:val="none" w:sz="0" w:space="0" w:color="auto"/>
        <w:right w:val="none" w:sz="0" w:space="0" w:color="auto"/>
      </w:divBdr>
      <w:divsChild>
        <w:div w:id="77941359">
          <w:marLeft w:val="0"/>
          <w:marRight w:val="0"/>
          <w:marTop w:val="0"/>
          <w:marBottom w:val="0"/>
          <w:divBdr>
            <w:top w:val="none" w:sz="0" w:space="0" w:color="auto"/>
            <w:left w:val="none" w:sz="0" w:space="0" w:color="auto"/>
            <w:bottom w:val="none" w:sz="0" w:space="0" w:color="auto"/>
            <w:right w:val="none" w:sz="0" w:space="0" w:color="auto"/>
          </w:divBdr>
          <w:divsChild>
            <w:div w:id="517306289">
              <w:marLeft w:val="0"/>
              <w:marRight w:val="0"/>
              <w:marTop w:val="0"/>
              <w:marBottom w:val="0"/>
              <w:divBdr>
                <w:top w:val="none" w:sz="0" w:space="0" w:color="auto"/>
                <w:left w:val="none" w:sz="0" w:space="0" w:color="auto"/>
                <w:bottom w:val="none" w:sz="0" w:space="0" w:color="auto"/>
                <w:right w:val="none" w:sz="0" w:space="0" w:color="auto"/>
              </w:divBdr>
            </w:div>
            <w:div w:id="646010206">
              <w:marLeft w:val="0"/>
              <w:marRight w:val="0"/>
              <w:marTop w:val="0"/>
              <w:marBottom w:val="0"/>
              <w:divBdr>
                <w:top w:val="none" w:sz="0" w:space="0" w:color="auto"/>
                <w:left w:val="none" w:sz="0" w:space="0" w:color="auto"/>
                <w:bottom w:val="none" w:sz="0" w:space="0" w:color="auto"/>
                <w:right w:val="none" w:sz="0" w:space="0" w:color="auto"/>
              </w:divBdr>
            </w:div>
            <w:div w:id="747115020">
              <w:marLeft w:val="0"/>
              <w:marRight w:val="0"/>
              <w:marTop w:val="0"/>
              <w:marBottom w:val="0"/>
              <w:divBdr>
                <w:top w:val="none" w:sz="0" w:space="0" w:color="auto"/>
                <w:left w:val="none" w:sz="0" w:space="0" w:color="auto"/>
                <w:bottom w:val="none" w:sz="0" w:space="0" w:color="auto"/>
                <w:right w:val="none" w:sz="0" w:space="0" w:color="auto"/>
              </w:divBdr>
            </w:div>
            <w:div w:id="1024214943">
              <w:marLeft w:val="0"/>
              <w:marRight w:val="0"/>
              <w:marTop w:val="0"/>
              <w:marBottom w:val="0"/>
              <w:divBdr>
                <w:top w:val="none" w:sz="0" w:space="0" w:color="auto"/>
                <w:left w:val="none" w:sz="0" w:space="0" w:color="auto"/>
                <w:bottom w:val="none" w:sz="0" w:space="0" w:color="auto"/>
                <w:right w:val="none" w:sz="0" w:space="0" w:color="auto"/>
              </w:divBdr>
            </w:div>
            <w:div w:id="1067149483">
              <w:marLeft w:val="0"/>
              <w:marRight w:val="0"/>
              <w:marTop w:val="0"/>
              <w:marBottom w:val="0"/>
              <w:divBdr>
                <w:top w:val="none" w:sz="0" w:space="0" w:color="auto"/>
                <w:left w:val="none" w:sz="0" w:space="0" w:color="auto"/>
                <w:bottom w:val="none" w:sz="0" w:space="0" w:color="auto"/>
                <w:right w:val="none" w:sz="0" w:space="0" w:color="auto"/>
              </w:divBdr>
            </w:div>
            <w:div w:id="1291476983">
              <w:marLeft w:val="0"/>
              <w:marRight w:val="0"/>
              <w:marTop w:val="0"/>
              <w:marBottom w:val="0"/>
              <w:divBdr>
                <w:top w:val="none" w:sz="0" w:space="0" w:color="auto"/>
                <w:left w:val="none" w:sz="0" w:space="0" w:color="auto"/>
                <w:bottom w:val="none" w:sz="0" w:space="0" w:color="auto"/>
                <w:right w:val="none" w:sz="0" w:space="0" w:color="auto"/>
              </w:divBdr>
            </w:div>
            <w:div w:id="1360273935">
              <w:marLeft w:val="0"/>
              <w:marRight w:val="0"/>
              <w:marTop w:val="0"/>
              <w:marBottom w:val="0"/>
              <w:divBdr>
                <w:top w:val="none" w:sz="0" w:space="0" w:color="auto"/>
                <w:left w:val="none" w:sz="0" w:space="0" w:color="auto"/>
                <w:bottom w:val="none" w:sz="0" w:space="0" w:color="auto"/>
                <w:right w:val="none" w:sz="0" w:space="0" w:color="auto"/>
              </w:divBdr>
            </w:div>
            <w:div w:id="1862937384">
              <w:marLeft w:val="0"/>
              <w:marRight w:val="0"/>
              <w:marTop w:val="0"/>
              <w:marBottom w:val="0"/>
              <w:divBdr>
                <w:top w:val="none" w:sz="0" w:space="0" w:color="auto"/>
                <w:left w:val="none" w:sz="0" w:space="0" w:color="auto"/>
                <w:bottom w:val="none" w:sz="0" w:space="0" w:color="auto"/>
                <w:right w:val="none" w:sz="0" w:space="0" w:color="auto"/>
              </w:divBdr>
            </w:div>
          </w:divsChild>
        </w:div>
        <w:div w:id="96945089">
          <w:marLeft w:val="0"/>
          <w:marRight w:val="0"/>
          <w:marTop w:val="0"/>
          <w:marBottom w:val="0"/>
          <w:divBdr>
            <w:top w:val="none" w:sz="0" w:space="0" w:color="auto"/>
            <w:left w:val="none" w:sz="0" w:space="0" w:color="auto"/>
            <w:bottom w:val="none" w:sz="0" w:space="0" w:color="auto"/>
            <w:right w:val="none" w:sz="0" w:space="0" w:color="auto"/>
          </w:divBdr>
          <w:divsChild>
            <w:div w:id="1610044165">
              <w:marLeft w:val="0"/>
              <w:marRight w:val="0"/>
              <w:marTop w:val="0"/>
              <w:marBottom w:val="0"/>
              <w:divBdr>
                <w:top w:val="none" w:sz="0" w:space="0" w:color="auto"/>
                <w:left w:val="none" w:sz="0" w:space="0" w:color="auto"/>
                <w:bottom w:val="none" w:sz="0" w:space="0" w:color="auto"/>
                <w:right w:val="none" w:sz="0" w:space="0" w:color="auto"/>
              </w:divBdr>
            </w:div>
          </w:divsChild>
        </w:div>
        <w:div w:id="122120188">
          <w:marLeft w:val="0"/>
          <w:marRight w:val="0"/>
          <w:marTop w:val="0"/>
          <w:marBottom w:val="0"/>
          <w:divBdr>
            <w:top w:val="none" w:sz="0" w:space="0" w:color="auto"/>
            <w:left w:val="none" w:sz="0" w:space="0" w:color="auto"/>
            <w:bottom w:val="none" w:sz="0" w:space="0" w:color="auto"/>
            <w:right w:val="none" w:sz="0" w:space="0" w:color="auto"/>
          </w:divBdr>
          <w:divsChild>
            <w:div w:id="921640295">
              <w:marLeft w:val="0"/>
              <w:marRight w:val="0"/>
              <w:marTop w:val="0"/>
              <w:marBottom w:val="0"/>
              <w:divBdr>
                <w:top w:val="none" w:sz="0" w:space="0" w:color="auto"/>
                <w:left w:val="none" w:sz="0" w:space="0" w:color="auto"/>
                <w:bottom w:val="none" w:sz="0" w:space="0" w:color="auto"/>
                <w:right w:val="none" w:sz="0" w:space="0" w:color="auto"/>
              </w:divBdr>
            </w:div>
          </w:divsChild>
        </w:div>
        <w:div w:id="183402077">
          <w:marLeft w:val="0"/>
          <w:marRight w:val="0"/>
          <w:marTop w:val="0"/>
          <w:marBottom w:val="0"/>
          <w:divBdr>
            <w:top w:val="none" w:sz="0" w:space="0" w:color="auto"/>
            <w:left w:val="none" w:sz="0" w:space="0" w:color="auto"/>
            <w:bottom w:val="none" w:sz="0" w:space="0" w:color="auto"/>
            <w:right w:val="none" w:sz="0" w:space="0" w:color="auto"/>
          </w:divBdr>
          <w:divsChild>
            <w:div w:id="483740864">
              <w:marLeft w:val="0"/>
              <w:marRight w:val="0"/>
              <w:marTop w:val="0"/>
              <w:marBottom w:val="0"/>
              <w:divBdr>
                <w:top w:val="none" w:sz="0" w:space="0" w:color="auto"/>
                <w:left w:val="none" w:sz="0" w:space="0" w:color="auto"/>
                <w:bottom w:val="none" w:sz="0" w:space="0" w:color="auto"/>
                <w:right w:val="none" w:sz="0" w:space="0" w:color="auto"/>
              </w:divBdr>
            </w:div>
          </w:divsChild>
        </w:div>
        <w:div w:id="299237420">
          <w:marLeft w:val="0"/>
          <w:marRight w:val="0"/>
          <w:marTop w:val="0"/>
          <w:marBottom w:val="0"/>
          <w:divBdr>
            <w:top w:val="none" w:sz="0" w:space="0" w:color="auto"/>
            <w:left w:val="none" w:sz="0" w:space="0" w:color="auto"/>
            <w:bottom w:val="none" w:sz="0" w:space="0" w:color="auto"/>
            <w:right w:val="none" w:sz="0" w:space="0" w:color="auto"/>
          </w:divBdr>
          <w:divsChild>
            <w:div w:id="1756047720">
              <w:marLeft w:val="0"/>
              <w:marRight w:val="0"/>
              <w:marTop w:val="0"/>
              <w:marBottom w:val="0"/>
              <w:divBdr>
                <w:top w:val="none" w:sz="0" w:space="0" w:color="auto"/>
                <w:left w:val="none" w:sz="0" w:space="0" w:color="auto"/>
                <w:bottom w:val="none" w:sz="0" w:space="0" w:color="auto"/>
                <w:right w:val="none" w:sz="0" w:space="0" w:color="auto"/>
              </w:divBdr>
            </w:div>
          </w:divsChild>
        </w:div>
        <w:div w:id="306396061">
          <w:marLeft w:val="0"/>
          <w:marRight w:val="0"/>
          <w:marTop w:val="0"/>
          <w:marBottom w:val="0"/>
          <w:divBdr>
            <w:top w:val="none" w:sz="0" w:space="0" w:color="auto"/>
            <w:left w:val="none" w:sz="0" w:space="0" w:color="auto"/>
            <w:bottom w:val="none" w:sz="0" w:space="0" w:color="auto"/>
            <w:right w:val="none" w:sz="0" w:space="0" w:color="auto"/>
          </w:divBdr>
          <w:divsChild>
            <w:div w:id="1776902832">
              <w:marLeft w:val="0"/>
              <w:marRight w:val="0"/>
              <w:marTop w:val="0"/>
              <w:marBottom w:val="0"/>
              <w:divBdr>
                <w:top w:val="none" w:sz="0" w:space="0" w:color="auto"/>
                <w:left w:val="none" w:sz="0" w:space="0" w:color="auto"/>
                <w:bottom w:val="none" w:sz="0" w:space="0" w:color="auto"/>
                <w:right w:val="none" w:sz="0" w:space="0" w:color="auto"/>
              </w:divBdr>
            </w:div>
          </w:divsChild>
        </w:div>
        <w:div w:id="332611910">
          <w:marLeft w:val="0"/>
          <w:marRight w:val="0"/>
          <w:marTop w:val="0"/>
          <w:marBottom w:val="0"/>
          <w:divBdr>
            <w:top w:val="none" w:sz="0" w:space="0" w:color="auto"/>
            <w:left w:val="none" w:sz="0" w:space="0" w:color="auto"/>
            <w:bottom w:val="none" w:sz="0" w:space="0" w:color="auto"/>
            <w:right w:val="none" w:sz="0" w:space="0" w:color="auto"/>
          </w:divBdr>
          <w:divsChild>
            <w:div w:id="1353340998">
              <w:marLeft w:val="0"/>
              <w:marRight w:val="0"/>
              <w:marTop w:val="0"/>
              <w:marBottom w:val="0"/>
              <w:divBdr>
                <w:top w:val="none" w:sz="0" w:space="0" w:color="auto"/>
                <w:left w:val="none" w:sz="0" w:space="0" w:color="auto"/>
                <w:bottom w:val="none" w:sz="0" w:space="0" w:color="auto"/>
                <w:right w:val="none" w:sz="0" w:space="0" w:color="auto"/>
              </w:divBdr>
            </w:div>
          </w:divsChild>
        </w:div>
        <w:div w:id="334962530">
          <w:marLeft w:val="0"/>
          <w:marRight w:val="0"/>
          <w:marTop w:val="0"/>
          <w:marBottom w:val="0"/>
          <w:divBdr>
            <w:top w:val="none" w:sz="0" w:space="0" w:color="auto"/>
            <w:left w:val="none" w:sz="0" w:space="0" w:color="auto"/>
            <w:bottom w:val="none" w:sz="0" w:space="0" w:color="auto"/>
            <w:right w:val="none" w:sz="0" w:space="0" w:color="auto"/>
          </w:divBdr>
          <w:divsChild>
            <w:div w:id="1311255879">
              <w:marLeft w:val="0"/>
              <w:marRight w:val="0"/>
              <w:marTop w:val="0"/>
              <w:marBottom w:val="0"/>
              <w:divBdr>
                <w:top w:val="none" w:sz="0" w:space="0" w:color="auto"/>
                <w:left w:val="none" w:sz="0" w:space="0" w:color="auto"/>
                <w:bottom w:val="none" w:sz="0" w:space="0" w:color="auto"/>
                <w:right w:val="none" w:sz="0" w:space="0" w:color="auto"/>
              </w:divBdr>
            </w:div>
          </w:divsChild>
        </w:div>
        <w:div w:id="455880562">
          <w:marLeft w:val="0"/>
          <w:marRight w:val="0"/>
          <w:marTop w:val="0"/>
          <w:marBottom w:val="0"/>
          <w:divBdr>
            <w:top w:val="none" w:sz="0" w:space="0" w:color="auto"/>
            <w:left w:val="none" w:sz="0" w:space="0" w:color="auto"/>
            <w:bottom w:val="none" w:sz="0" w:space="0" w:color="auto"/>
            <w:right w:val="none" w:sz="0" w:space="0" w:color="auto"/>
          </w:divBdr>
          <w:divsChild>
            <w:div w:id="626397866">
              <w:marLeft w:val="0"/>
              <w:marRight w:val="0"/>
              <w:marTop w:val="0"/>
              <w:marBottom w:val="0"/>
              <w:divBdr>
                <w:top w:val="none" w:sz="0" w:space="0" w:color="auto"/>
                <w:left w:val="none" w:sz="0" w:space="0" w:color="auto"/>
                <w:bottom w:val="none" w:sz="0" w:space="0" w:color="auto"/>
                <w:right w:val="none" w:sz="0" w:space="0" w:color="auto"/>
              </w:divBdr>
            </w:div>
          </w:divsChild>
        </w:div>
        <w:div w:id="574437012">
          <w:marLeft w:val="0"/>
          <w:marRight w:val="0"/>
          <w:marTop w:val="0"/>
          <w:marBottom w:val="0"/>
          <w:divBdr>
            <w:top w:val="none" w:sz="0" w:space="0" w:color="auto"/>
            <w:left w:val="none" w:sz="0" w:space="0" w:color="auto"/>
            <w:bottom w:val="none" w:sz="0" w:space="0" w:color="auto"/>
            <w:right w:val="none" w:sz="0" w:space="0" w:color="auto"/>
          </w:divBdr>
          <w:divsChild>
            <w:div w:id="1360818328">
              <w:marLeft w:val="0"/>
              <w:marRight w:val="0"/>
              <w:marTop w:val="0"/>
              <w:marBottom w:val="0"/>
              <w:divBdr>
                <w:top w:val="none" w:sz="0" w:space="0" w:color="auto"/>
                <w:left w:val="none" w:sz="0" w:space="0" w:color="auto"/>
                <w:bottom w:val="none" w:sz="0" w:space="0" w:color="auto"/>
                <w:right w:val="none" w:sz="0" w:space="0" w:color="auto"/>
              </w:divBdr>
            </w:div>
          </w:divsChild>
        </w:div>
        <w:div w:id="618683357">
          <w:marLeft w:val="0"/>
          <w:marRight w:val="0"/>
          <w:marTop w:val="0"/>
          <w:marBottom w:val="0"/>
          <w:divBdr>
            <w:top w:val="none" w:sz="0" w:space="0" w:color="auto"/>
            <w:left w:val="none" w:sz="0" w:space="0" w:color="auto"/>
            <w:bottom w:val="none" w:sz="0" w:space="0" w:color="auto"/>
            <w:right w:val="none" w:sz="0" w:space="0" w:color="auto"/>
          </w:divBdr>
          <w:divsChild>
            <w:div w:id="602029548">
              <w:marLeft w:val="0"/>
              <w:marRight w:val="0"/>
              <w:marTop w:val="0"/>
              <w:marBottom w:val="0"/>
              <w:divBdr>
                <w:top w:val="none" w:sz="0" w:space="0" w:color="auto"/>
                <w:left w:val="none" w:sz="0" w:space="0" w:color="auto"/>
                <w:bottom w:val="none" w:sz="0" w:space="0" w:color="auto"/>
                <w:right w:val="none" w:sz="0" w:space="0" w:color="auto"/>
              </w:divBdr>
            </w:div>
          </w:divsChild>
        </w:div>
        <w:div w:id="648052483">
          <w:marLeft w:val="0"/>
          <w:marRight w:val="0"/>
          <w:marTop w:val="0"/>
          <w:marBottom w:val="0"/>
          <w:divBdr>
            <w:top w:val="none" w:sz="0" w:space="0" w:color="auto"/>
            <w:left w:val="none" w:sz="0" w:space="0" w:color="auto"/>
            <w:bottom w:val="none" w:sz="0" w:space="0" w:color="auto"/>
            <w:right w:val="none" w:sz="0" w:space="0" w:color="auto"/>
          </w:divBdr>
          <w:divsChild>
            <w:div w:id="1459882493">
              <w:marLeft w:val="0"/>
              <w:marRight w:val="0"/>
              <w:marTop w:val="0"/>
              <w:marBottom w:val="0"/>
              <w:divBdr>
                <w:top w:val="none" w:sz="0" w:space="0" w:color="auto"/>
                <w:left w:val="none" w:sz="0" w:space="0" w:color="auto"/>
                <w:bottom w:val="none" w:sz="0" w:space="0" w:color="auto"/>
                <w:right w:val="none" w:sz="0" w:space="0" w:color="auto"/>
              </w:divBdr>
            </w:div>
            <w:div w:id="2055353143">
              <w:marLeft w:val="0"/>
              <w:marRight w:val="0"/>
              <w:marTop w:val="0"/>
              <w:marBottom w:val="0"/>
              <w:divBdr>
                <w:top w:val="none" w:sz="0" w:space="0" w:color="auto"/>
                <w:left w:val="none" w:sz="0" w:space="0" w:color="auto"/>
                <w:bottom w:val="none" w:sz="0" w:space="0" w:color="auto"/>
                <w:right w:val="none" w:sz="0" w:space="0" w:color="auto"/>
              </w:divBdr>
            </w:div>
          </w:divsChild>
        </w:div>
        <w:div w:id="734208628">
          <w:marLeft w:val="0"/>
          <w:marRight w:val="0"/>
          <w:marTop w:val="0"/>
          <w:marBottom w:val="0"/>
          <w:divBdr>
            <w:top w:val="none" w:sz="0" w:space="0" w:color="auto"/>
            <w:left w:val="none" w:sz="0" w:space="0" w:color="auto"/>
            <w:bottom w:val="none" w:sz="0" w:space="0" w:color="auto"/>
            <w:right w:val="none" w:sz="0" w:space="0" w:color="auto"/>
          </w:divBdr>
          <w:divsChild>
            <w:div w:id="1687630439">
              <w:marLeft w:val="0"/>
              <w:marRight w:val="0"/>
              <w:marTop w:val="0"/>
              <w:marBottom w:val="0"/>
              <w:divBdr>
                <w:top w:val="none" w:sz="0" w:space="0" w:color="auto"/>
                <w:left w:val="none" w:sz="0" w:space="0" w:color="auto"/>
                <w:bottom w:val="none" w:sz="0" w:space="0" w:color="auto"/>
                <w:right w:val="none" w:sz="0" w:space="0" w:color="auto"/>
              </w:divBdr>
            </w:div>
          </w:divsChild>
        </w:div>
        <w:div w:id="755328079">
          <w:marLeft w:val="0"/>
          <w:marRight w:val="0"/>
          <w:marTop w:val="0"/>
          <w:marBottom w:val="0"/>
          <w:divBdr>
            <w:top w:val="none" w:sz="0" w:space="0" w:color="auto"/>
            <w:left w:val="none" w:sz="0" w:space="0" w:color="auto"/>
            <w:bottom w:val="none" w:sz="0" w:space="0" w:color="auto"/>
            <w:right w:val="none" w:sz="0" w:space="0" w:color="auto"/>
          </w:divBdr>
          <w:divsChild>
            <w:div w:id="1320117540">
              <w:marLeft w:val="0"/>
              <w:marRight w:val="0"/>
              <w:marTop w:val="0"/>
              <w:marBottom w:val="0"/>
              <w:divBdr>
                <w:top w:val="none" w:sz="0" w:space="0" w:color="auto"/>
                <w:left w:val="none" w:sz="0" w:space="0" w:color="auto"/>
                <w:bottom w:val="none" w:sz="0" w:space="0" w:color="auto"/>
                <w:right w:val="none" w:sz="0" w:space="0" w:color="auto"/>
              </w:divBdr>
            </w:div>
          </w:divsChild>
        </w:div>
        <w:div w:id="773478140">
          <w:marLeft w:val="0"/>
          <w:marRight w:val="0"/>
          <w:marTop w:val="0"/>
          <w:marBottom w:val="0"/>
          <w:divBdr>
            <w:top w:val="none" w:sz="0" w:space="0" w:color="auto"/>
            <w:left w:val="none" w:sz="0" w:space="0" w:color="auto"/>
            <w:bottom w:val="none" w:sz="0" w:space="0" w:color="auto"/>
            <w:right w:val="none" w:sz="0" w:space="0" w:color="auto"/>
          </w:divBdr>
          <w:divsChild>
            <w:div w:id="90588973">
              <w:marLeft w:val="0"/>
              <w:marRight w:val="0"/>
              <w:marTop w:val="0"/>
              <w:marBottom w:val="0"/>
              <w:divBdr>
                <w:top w:val="none" w:sz="0" w:space="0" w:color="auto"/>
                <w:left w:val="none" w:sz="0" w:space="0" w:color="auto"/>
                <w:bottom w:val="none" w:sz="0" w:space="0" w:color="auto"/>
                <w:right w:val="none" w:sz="0" w:space="0" w:color="auto"/>
              </w:divBdr>
            </w:div>
          </w:divsChild>
        </w:div>
        <w:div w:id="813136830">
          <w:marLeft w:val="0"/>
          <w:marRight w:val="0"/>
          <w:marTop w:val="0"/>
          <w:marBottom w:val="0"/>
          <w:divBdr>
            <w:top w:val="none" w:sz="0" w:space="0" w:color="auto"/>
            <w:left w:val="none" w:sz="0" w:space="0" w:color="auto"/>
            <w:bottom w:val="none" w:sz="0" w:space="0" w:color="auto"/>
            <w:right w:val="none" w:sz="0" w:space="0" w:color="auto"/>
          </w:divBdr>
          <w:divsChild>
            <w:div w:id="498346572">
              <w:marLeft w:val="0"/>
              <w:marRight w:val="0"/>
              <w:marTop w:val="0"/>
              <w:marBottom w:val="0"/>
              <w:divBdr>
                <w:top w:val="none" w:sz="0" w:space="0" w:color="auto"/>
                <w:left w:val="none" w:sz="0" w:space="0" w:color="auto"/>
                <w:bottom w:val="none" w:sz="0" w:space="0" w:color="auto"/>
                <w:right w:val="none" w:sz="0" w:space="0" w:color="auto"/>
              </w:divBdr>
            </w:div>
          </w:divsChild>
        </w:div>
        <w:div w:id="857817559">
          <w:marLeft w:val="0"/>
          <w:marRight w:val="0"/>
          <w:marTop w:val="0"/>
          <w:marBottom w:val="0"/>
          <w:divBdr>
            <w:top w:val="none" w:sz="0" w:space="0" w:color="auto"/>
            <w:left w:val="none" w:sz="0" w:space="0" w:color="auto"/>
            <w:bottom w:val="none" w:sz="0" w:space="0" w:color="auto"/>
            <w:right w:val="none" w:sz="0" w:space="0" w:color="auto"/>
          </w:divBdr>
          <w:divsChild>
            <w:div w:id="961687853">
              <w:marLeft w:val="0"/>
              <w:marRight w:val="0"/>
              <w:marTop w:val="0"/>
              <w:marBottom w:val="0"/>
              <w:divBdr>
                <w:top w:val="none" w:sz="0" w:space="0" w:color="auto"/>
                <w:left w:val="none" w:sz="0" w:space="0" w:color="auto"/>
                <w:bottom w:val="none" w:sz="0" w:space="0" w:color="auto"/>
                <w:right w:val="none" w:sz="0" w:space="0" w:color="auto"/>
              </w:divBdr>
            </w:div>
            <w:div w:id="1444809970">
              <w:marLeft w:val="0"/>
              <w:marRight w:val="0"/>
              <w:marTop w:val="0"/>
              <w:marBottom w:val="0"/>
              <w:divBdr>
                <w:top w:val="none" w:sz="0" w:space="0" w:color="auto"/>
                <w:left w:val="none" w:sz="0" w:space="0" w:color="auto"/>
                <w:bottom w:val="none" w:sz="0" w:space="0" w:color="auto"/>
                <w:right w:val="none" w:sz="0" w:space="0" w:color="auto"/>
              </w:divBdr>
            </w:div>
          </w:divsChild>
        </w:div>
        <w:div w:id="877359388">
          <w:marLeft w:val="0"/>
          <w:marRight w:val="0"/>
          <w:marTop w:val="0"/>
          <w:marBottom w:val="0"/>
          <w:divBdr>
            <w:top w:val="none" w:sz="0" w:space="0" w:color="auto"/>
            <w:left w:val="none" w:sz="0" w:space="0" w:color="auto"/>
            <w:bottom w:val="none" w:sz="0" w:space="0" w:color="auto"/>
            <w:right w:val="none" w:sz="0" w:space="0" w:color="auto"/>
          </w:divBdr>
          <w:divsChild>
            <w:div w:id="1468933404">
              <w:marLeft w:val="0"/>
              <w:marRight w:val="0"/>
              <w:marTop w:val="0"/>
              <w:marBottom w:val="0"/>
              <w:divBdr>
                <w:top w:val="none" w:sz="0" w:space="0" w:color="auto"/>
                <w:left w:val="none" w:sz="0" w:space="0" w:color="auto"/>
                <w:bottom w:val="none" w:sz="0" w:space="0" w:color="auto"/>
                <w:right w:val="none" w:sz="0" w:space="0" w:color="auto"/>
              </w:divBdr>
            </w:div>
          </w:divsChild>
        </w:div>
        <w:div w:id="931815808">
          <w:marLeft w:val="0"/>
          <w:marRight w:val="0"/>
          <w:marTop w:val="0"/>
          <w:marBottom w:val="0"/>
          <w:divBdr>
            <w:top w:val="none" w:sz="0" w:space="0" w:color="auto"/>
            <w:left w:val="none" w:sz="0" w:space="0" w:color="auto"/>
            <w:bottom w:val="none" w:sz="0" w:space="0" w:color="auto"/>
            <w:right w:val="none" w:sz="0" w:space="0" w:color="auto"/>
          </w:divBdr>
          <w:divsChild>
            <w:div w:id="505095632">
              <w:marLeft w:val="0"/>
              <w:marRight w:val="0"/>
              <w:marTop w:val="0"/>
              <w:marBottom w:val="0"/>
              <w:divBdr>
                <w:top w:val="none" w:sz="0" w:space="0" w:color="auto"/>
                <w:left w:val="none" w:sz="0" w:space="0" w:color="auto"/>
                <w:bottom w:val="none" w:sz="0" w:space="0" w:color="auto"/>
                <w:right w:val="none" w:sz="0" w:space="0" w:color="auto"/>
              </w:divBdr>
            </w:div>
          </w:divsChild>
        </w:div>
        <w:div w:id="1001128280">
          <w:marLeft w:val="0"/>
          <w:marRight w:val="0"/>
          <w:marTop w:val="0"/>
          <w:marBottom w:val="0"/>
          <w:divBdr>
            <w:top w:val="none" w:sz="0" w:space="0" w:color="auto"/>
            <w:left w:val="none" w:sz="0" w:space="0" w:color="auto"/>
            <w:bottom w:val="none" w:sz="0" w:space="0" w:color="auto"/>
            <w:right w:val="none" w:sz="0" w:space="0" w:color="auto"/>
          </w:divBdr>
          <w:divsChild>
            <w:div w:id="1458914654">
              <w:marLeft w:val="0"/>
              <w:marRight w:val="0"/>
              <w:marTop w:val="0"/>
              <w:marBottom w:val="0"/>
              <w:divBdr>
                <w:top w:val="none" w:sz="0" w:space="0" w:color="auto"/>
                <w:left w:val="none" w:sz="0" w:space="0" w:color="auto"/>
                <w:bottom w:val="none" w:sz="0" w:space="0" w:color="auto"/>
                <w:right w:val="none" w:sz="0" w:space="0" w:color="auto"/>
              </w:divBdr>
            </w:div>
          </w:divsChild>
        </w:div>
        <w:div w:id="1022559526">
          <w:marLeft w:val="0"/>
          <w:marRight w:val="0"/>
          <w:marTop w:val="0"/>
          <w:marBottom w:val="0"/>
          <w:divBdr>
            <w:top w:val="none" w:sz="0" w:space="0" w:color="auto"/>
            <w:left w:val="none" w:sz="0" w:space="0" w:color="auto"/>
            <w:bottom w:val="none" w:sz="0" w:space="0" w:color="auto"/>
            <w:right w:val="none" w:sz="0" w:space="0" w:color="auto"/>
          </w:divBdr>
          <w:divsChild>
            <w:div w:id="565072060">
              <w:marLeft w:val="0"/>
              <w:marRight w:val="0"/>
              <w:marTop w:val="0"/>
              <w:marBottom w:val="0"/>
              <w:divBdr>
                <w:top w:val="none" w:sz="0" w:space="0" w:color="auto"/>
                <w:left w:val="none" w:sz="0" w:space="0" w:color="auto"/>
                <w:bottom w:val="none" w:sz="0" w:space="0" w:color="auto"/>
                <w:right w:val="none" w:sz="0" w:space="0" w:color="auto"/>
              </w:divBdr>
            </w:div>
            <w:div w:id="1641613738">
              <w:marLeft w:val="0"/>
              <w:marRight w:val="0"/>
              <w:marTop w:val="0"/>
              <w:marBottom w:val="0"/>
              <w:divBdr>
                <w:top w:val="none" w:sz="0" w:space="0" w:color="auto"/>
                <w:left w:val="none" w:sz="0" w:space="0" w:color="auto"/>
                <w:bottom w:val="none" w:sz="0" w:space="0" w:color="auto"/>
                <w:right w:val="none" w:sz="0" w:space="0" w:color="auto"/>
              </w:divBdr>
            </w:div>
          </w:divsChild>
        </w:div>
        <w:div w:id="1076249733">
          <w:marLeft w:val="0"/>
          <w:marRight w:val="0"/>
          <w:marTop w:val="0"/>
          <w:marBottom w:val="0"/>
          <w:divBdr>
            <w:top w:val="none" w:sz="0" w:space="0" w:color="auto"/>
            <w:left w:val="none" w:sz="0" w:space="0" w:color="auto"/>
            <w:bottom w:val="none" w:sz="0" w:space="0" w:color="auto"/>
            <w:right w:val="none" w:sz="0" w:space="0" w:color="auto"/>
          </w:divBdr>
          <w:divsChild>
            <w:div w:id="428429096">
              <w:marLeft w:val="0"/>
              <w:marRight w:val="0"/>
              <w:marTop w:val="0"/>
              <w:marBottom w:val="0"/>
              <w:divBdr>
                <w:top w:val="none" w:sz="0" w:space="0" w:color="auto"/>
                <w:left w:val="none" w:sz="0" w:space="0" w:color="auto"/>
                <w:bottom w:val="none" w:sz="0" w:space="0" w:color="auto"/>
                <w:right w:val="none" w:sz="0" w:space="0" w:color="auto"/>
              </w:divBdr>
            </w:div>
          </w:divsChild>
        </w:div>
        <w:div w:id="1115909196">
          <w:marLeft w:val="0"/>
          <w:marRight w:val="0"/>
          <w:marTop w:val="0"/>
          <w:marBottom w:val="0"/>
          <w:divBdr>
            <w:top w:val="none" w:sz="0" w:space="0" w:color="auto"/>
            <w:left w:val="none" w:sz="0" w:space="0" w:color="auto"/>
            <w:bottom w:val="none" w:sz="0" w:space="0" w:color="auto"/>
            <w:right w:val="none" w:sz="0" w:space="0" w:color="auto"/>
          </w:divBdr>
          <w:divsChild>
            <w:div w:id="1008870491">
              <w:marLeft w:val="0"/>
              <w:marRight w:val="0"/>
              <w:marTop w:val="0"/>
              <w:marBottom w:val="0"/>
              <w:divBdr>
                <w:top w:val="none" w:sz="0" w:space="0" w:color="auto"/>
                <w:left w:val="none" w:sz="0" w:space="0" w:color="auto"/>
                <w:bottom w:val="none" w:sz="0" w:space="0" w:color="auto"/>
                <w:right w:val="none" w:sz="0" w:space="0" w:color="auto"/>
              </w:divBdr>
            </w:div>
          </w:divsChild>
        </w:div>
        <w:div w:id="1125780485">
          <w:marLeft w:val="0"/>
          <w:marRight w:val="0"/>
          <w:marTop w:val="0"/>
          <w:marBottom w:val="0"/>
          <w:divBdr>
            <w:top w:val="none" w:sz="0" w:space="0" w:color="auto"/>
            <w:left w:val="none" w:sz="0" w:space="0" w:color="auto"/>
            <w:bottom w:val="none" w:sz="0" w:space="0" w:color="auto"/>
            <w:right w:val="none" w:sz="0" w:space="0" w:color="auto"/>
          </w:divBdr>
          <w:divsChild>
            <w:div w:id="1683165574">
              <w:marLeft w:val="0"/>
              <w:marRight w:val="0"/>
              <w:marTop w:val="0"/>
              <w:marBottom w:val="0"/>
              <w:divBdr>
                <w:top w:val="none" w:sz="0" w:space="0" w:color="auto"/>
                <w:left w:val="none" w:sz="0" w:space="0" w:color="auto"/>
                <w:bottom w:val="none" w:sz="0" w:space="0" w:color="auto"/>
                <w:right w:val="none" w:sz="0" w:space="0" w:color="auto"/>
              </w:divBdr>
            </w:div>
          </w:divsChild>
        </w:div>
        <w:div w:id="1282033968">
          <w:marLeft w:val="0"/>
          <w:marRight w:val="0"/>
          <w:marTop w:val="0"/>
          <w:marBottom w:val="0"/>
          <w:divBdr>
            <w:top w:val="none" w:sz="0" w:space="0" w:color="auto"/>
            <w:left w:val="none" w:sz="0" w:space="0" w:color="auto"/>
            <w:bottom w:val="none" w:sz="0" w:space="0" w:color="auto"/>
            <w:right w:val="none" w:sz="0" w:space="0" w:color="auto"/>
          </w:divBdr>
          <w:divsChild>
            <w:div w:id="1192185400">
              <w:marLeft w:val="0"/>
              <w:marRight w:val="0"/>
              <w:marTop w:val="0"/>
              <w:marBottom w:val="0"/>
              <w:divBdr>
                <w:top w:val="none" w:sz="0" w:space="0" w:color="auto"/>
                <w:left w:val="none" w:sz="0" w:space="0" w:color="auto"/>
                <w:bottom w:val="none" w:sz="0" w:space="0" w:color="auto"/>
                <w:right w:val="none" w:sz="0" w:space="0" w:color="auto"/>
              </w:divBdr>
            </w:div>
          </w:divsChild>
        </w:div>
        <w:div w:id="1402561951">
          <w:marLeft w:val="0"/>
          <w:marRight w:val="0"/>
          <w:marTop w:val="0"/>
          <w:marBottom w:val="0"/>
          <w:divBdr>
            <w:top w:val="none" w:sz="0" w:space="0" w:color="auto"/>
            <w:left w:val="none" w:sz="0" w:space="0" w:color="auto"/>
            <w:bottom w:val="none" w:sz="0" w:space="0" w:color="auto"/>
            <w:right w:val="none" w:sz="0" w:space="0" w:color="auto"/>
          </w:divBdr>
          <w:divsChild>
            <w:div w:id="912424564">
              <w:marLeft w:val="0"/>
              <w:marRight w:val="0"/>
              <w:marTop w:val="0"/>
              <w:marBottom w:val="0"/>
              <w:divBdr>
                <w:top w:val="none" w:sz="0" w:space="0" w:color="auto"/>
                <w:left w:val="none" w:sz="0" w:space="0" w:color="auto"/>
                <w:bottom w:val="none" w:sz="0" w:space="0" w:color="auto"/>
                <w:right w:val="none" w:sz="0" w:space="0" w:color="auto"/>
              </w:divBdr>
            </w:div>
          </w:divsChild>
        </w:div>
        <w:div w:id="1533572203">
          <w:marLeft w:val="0"/>
          <w:marRight w:val="0"/>
          <w:marTop w:val="0"/>
          <w:marBottom w:val="0"/>
          <w:divBdr>
            <w:top w:val="none" w:sz="0" w:space="0" w:color="auto"/>
            <w:left w:val="none" w:sz="0" w:space="0" w:color="auto"/>
            <w:bottom w:val="none" w:sz="0" w:space="0" w:color="auto"/>
            <w:right w:val="none" w:sz="0" w:space="0" w:color="auto"/>
          </w:divBdr>
          <w:divsChild>
            <w:div w:id="1023018550">
              <w:marLeft w:val="0"/>
              <w:marRight w:val="0"/>
              <w:marTop w:val="0"/>
              <w:marBottom w:val="0"/>
              <w:divBdr>
                <w:top w:val="none" w:sz="0" w:space="0" w:color="auto"/>
                <w:left w:val="none" w:sz="0" w:space="0" w:color="auto"/>
                <w:bottom w:val="none" w:sz="0" w:space="0" w:color="auto"/>
                <w:right w:val="none" w:sz="0" w:space="0" w:color="auto"/>
              </w:divBdr>
            </w:div>
          </w:divsChild>
        </w:div>
        <w:div w:id="1545479827">
          <w:marLeft w:val="0"/>
          <w:marRight w:val="0"/>
          <w:marTop w:val="0"/>
          <w:marBottom w:val="0"/>
          <w:divBdr>
            <w:top w:val="none" w:sz="0" w:space="0" w:color="auto"/>
            <w:left w:val="none" w:sz="0" w:space="0" w:color="auto"/>
            <w:bottom w:val="none" w:sz="0" w:space="0" w:color="auto"/>
            <w:right w:val="none" w:sz="0" w:space="0" w:color="auto"/>
          </w:divBdr>
          <w:divsChild>
            <w:div w:id="616832495">
              <w:marLeft w:val="0"/>
              <w:marRight w:val="0"/>
              <w:marTop w:val="0"/>
              <w:marBottom w:val="0"/>
              <w:divBdr>
                <w:top w:val="none" w:sz="0" w:space="0" w:color="auto"/>
                <w:left w:val="none" w:sz="0" w:space="0" w:color="auto"/>
                <w:bottom w:val="none" w:sz="0" w:space="0" w:color="auto"/>
                <w:right w:val="none" w:sz="0" w:space="0" w:color="auto"/>
              </w:divBdr>
            </w:div>
            <w:div w:id="1941716742">
              <w:marLeft w:val="0"/>
              <w:marRight w:val="0"/>
              <w:marTop w:val="0"/>
              <w:marBottom w:val="0"/>
              <w:divBdr>
                <w:top w:val="none" w:sz="0" w:space="0" w:color="auto"/>
                <w:left w:val="none" w:sz="0" w:space="0" w:color="auto"/>
                <w:bottom w:val="none" w:sz="0" w:space="0" w:color="auto"/>
                <w:right w:val="none" w:sz="0" w:space="0" w:color="auto"/>
              </w:divBdr>
            </w:div>
          </w:divsChild>
        </w:div>
        <w:div w:id="1584533301">
          <w:marLeft w:val="0"/>
          <w:marRight w:val="0"/>
          <w:marTop w:val="0"/>
          <w:marBottom w:val="0"/>
          <w:divBdr>
            <w:top w:val="none" w:sz="0" w:space="0" w:color="auto"/>
            <w:left w:val="none" w:sz="0" w:space="0" w:color="auto"/>
            <w:bottom w:val="none" w:sz="0" w:space="0" w:color="auto"/>
            <w:right w:val="none" w:sz="0" w:space="0" w:color="auto"/>
          </w:divBdr>
          <w:divsChild>
            <w:div w:id="1449466904">
              <w:marLeft w:val="0"/>
              <w:marRight w:val="0"/>
              <w:marTop w:val="0"/>
              <w:marBottom w:val="0"/>
              <w:divBdr>
                <w:top w:val="none" w:sz="0" w:space="0" w:color="auto"/>
                <w:left w:val="none" w:sz="0" w:space="0" w:color="auto"/>
                <w:bottom w:val="none" w:sz="0" w:space="0" w:color="auto"/>
                <w:right w:val="none" w:sz="0" w:space="0" w:color="auto"/>
              </w:divBdr>
            </w:div>
          </w:divsChild>
        </w:div>
        <w:div w:id="1591113589">
          <w:marLeft w:val="0"/>
          <w:marRight w:val="0"/>
          <w:marTop w:val="0"/>
          <w:marBottom w:val="0"/>
          <w:divBdr>
            <w:top w:val="none" w:sz="0" w:space="0" w:color="auto"/>
            <w:left w:val="none" w:sz="0" w:space="0" w:color="auto"/>
            <w:bottom w:val="none" w:sz="0" w:space="0" w:color="auto"/>
            <w:right w:val="none" w:sz="0" w:space="0" w:color="auto"/>
          </w:divBdr>
          <w:divsChild>
            <w:div w:id="2144498742">
              <w:marLeft w:val="0"/>
              <w:marRight w:val="0"/>
              <w:marTop w:val="0"/>
              <w:marBottom w:val="0"/>
              <w:divBdr>
                <w:top w:val="none" w:sz="0" w:space="0" w:color="auto"/>
                <w:left w:val="none" w:sz="0" w:space="0" w:color="auto"/>
                <w:bottom w:val="none" w:sz="0" w:space="0" w:color="auto"/>
                <w:right w:val="none" w:sz="0" w:space="0" w:color="auto"/>
              </w:divBdr>
            </w:div>
          </w:divsChild>
        </w:div>
        <w:div w:id="1716271074">
          <w:marLeft w:val="0"/>
          <w:marRight w:val="0"/>
          <w:marTop w:val="0"/>
          <w:marBottom w:val="0"/>
          <w:divBdr>
            <w:top w:val="none" w:sz="0" w:space="0" w:color="auto"/>
            <w:left w:val="none" w:sz="0" w:space="0" w:color="auto"/>
            <w:bottom w:val="none" w:sz="0" w:space="0" w:color="auto"/>
            <w:right w:val="none" w:sz="0" w:space="0" w:color="auto"/>
          </w:divBdr>
          <w:divsChild>
            <w:div w:id="1286348408">
              <w:marLeft w:val="0"/>
              <w:marRight w:val="0"/>
              <w:marTop w:val="0"/>
              <w:marBottom w:val="0"/>
              <w:divBdr>
                <w:top w:val="none" w:sz="0" w:space="0" w:color="auto"/>
                <w:left w:val="none" w:sz="0" w:space="0" w:color="auto"/>
                <w:bottom w:val="none" w:sz="0" w:space="0" w:color="auto"/>
                <w:right w:val="none" w:sz="0" w:space="0" w:color="auto"/>
              </w:divBdr>
            </w:div>
          </w:divsChild>
        </w:div>
        <w:div w:id="1947539774">
          <w:marLeft w:val="0"/>
          <w:marRight w:val="0"/>
          <w:marTop w:val="0"/>
          <w:marBottom w:val="0"/>
          <w:divBdr>
            <w:top w:val="none" w:sz="0" w:space="0" w:color="auto"/>
            <w:left w:val="none" w:sz="0" w:space="0" w:color="auto"/>
            <w:bottom w:val="none" w:sz="0" w:space="0" w:color="auto"/>
            <w:right w:val="none" w:sz="0" w:space="0" w:color="auto"/>
          </w:divBdr>
          <w:divsChild>
            <w:div w:id="1893424938">
              <w:marLeft w:val="0"/>
              <w:marRight w:val="0"/>
              <w:marTop w:val="0"/>
              <w:marBottom w:val="0"/>
              <w:divBdr>
                <w:top w:val="none" w:sz="0" w:space="0" w:color="auto"/>
                <w:left w:val="none" w:sz="0" w:space="0" w:color="auto"/>
                <w:bottom w:val="none" w:sz="0" w:space="0" w:color="auto"/>
                <w:right w:val="none" w:sz="0" w:space="0" w:color="auto"/>
              </w:divBdr>
            </w:div>
          </w:divsChild>
        </w:div>
        <w:div w:id="1987275813">
          <w:marLeft w:val="0"/>
          <w:marRight w:val="0"/>
          <w:marTop w:val="0"/>
          <w:marBottom w:val="0"/>
          <w:divBdr>
            <w:top w:val="none" w:sz="0" w:space="0" w:color="auto"/>
            <w:left w:val="none" w:sz="0" w:space="0" w:color="auto"/>
            <w:bottom w:val="none" w:sz="0" w:space="0" w:color="auto"/>
            <w:right w:val="none" w:sz="0" w:space="0" w:color="auto"/>
          </w:divBdr>
          <w:divsChild>
            <w:div w:id="407730334">
              <w:marLeft w:val="0"/>
              <w:marRight w:val="0"/>
              <w:marTop w:val="0"/>
              <w:marBottom w:val="0"/>
              <w:divBdr>
                <w:top w:val="none" w:sz="0" w:space="0" w:color="auto"/>
                <w:left w:val="none" w:sz="0" w:space="0" w:color="auto"/>
                <w:bottom w:val="none" w:sz="0" w:space="0" w:color="auto"/>
                <w:right w:val="none" w:sz="0" w:space="0" w:color="auto"/>
              </w:divBdr>
            </w:div>
          </w:divsChild>
        </w:div>
        <w:div w:id="2024476104">
          <w:marLeft w:val="0"/>
          <w:marRight w:val="0"/>
          <w:marTop w:val="0"/>
          <w:marBottom w:val="0"/>
          <w:divBdr>
            <w:top w:val="none" w:sz="0" w:space="0" w:color="auto"/>
            <w:left w:val="none" w:sz="0" w:space="0" w:color="auto"/>
            <w:bottom w:val="none" w:sz="0" w:space="0" w:color="auto"/>
            <w:right w:val="none" w:sz="0" w:space="0" w:color="auto"/>
          </w:divBdr>
          <w:divsChild>
            <w:div w:id="1397976772">
              <w:marLeft w:val="0"/>
              <w:marRight w:val="0"/>
              <w:marTop w:val="0"/>
              <w:marBottom w:val="0"/>
              <w:divBdr>
                <w:top w:val="none" w:sz="0" w:space="0" w:color="auto"/>
                <w:left w:val="none" w:sz="0" w:space="0" w:color="auto"/>
                <w:bottom w:val="none" w:sz="0" w:space="0" w:color="auto"/>
                <w:right w:val="none" w:sz="0" w:space="0" w:color="auto"/>
              </w:divBdr>
            </w:div>
            <w:div w:id="1910579071">
              <w:marLeft w:val="0"/>
              <w:marRight w:val="0"/>
              <w:marTop w:val="0"/>
              <w:marBottom w:val="0"/>
              <w:divBdr>
                <w:top w:val="none" w:sz="0" w:space="0" w:color="auto"/>
                <w:left w:val="none" w:sz="0" w:space="0" w:color="auto"/>
                <w:bottom w:val="none" w:sz="0" w:space="0" w:color="auto"/>
                <w:right w:val="none" w:sz="0" w:space="0" w:color="auto"/>
              </w:divBdr>
            </w:div>
          </w:divsChild>
        </w:div>
        <w:div w:id="2113891807">
          <w:marLeft w:val="0"/>
          <w:marRight w:val="0"/>
          <w:marTop w:val="0"/>
          <w:marBottom w:val="0"/>
          <w:divBdr>
            <w:top w:val="none" w:sz="0" w:space="0" w:color="auto"/>
            <w:left w:val="none" w:sz="0" w:space="0" w:color="auto"/>
            <w:bottom w:val="none" w:sz="0" w:space="0" w:color="auto"/>
            <w:right w:val="none" w:sz="0" w:space="0" w:color="auto"/>
          </w:divBdr>
          <w:divsChild>
            <w:div w:id="1543514225">
              <w:marLeft w:val="0"/>
              <w:marRight w:val="0"/>
              <w:marTop w:val="0"/>
              <w:marBottom w:val="0"/>
              <w:divBdr>
                <w:top w:val="none" w:sz="0" w:space="0" w:color="auto"/>
                <w:left w:val="none" w:sz="0" w:space="0" w:color="auto"/>
                <w:bottom w:val="none" w:sz="0" w:space="0" w:color="auto"/>
                <w:right w:val="none" w:sz="0" w:space="0" w:color="auto"/>
              </w:divBdr>
            </w:div>
          </w:divsChild>
        </w:div>
        <w:div w:id="2145192728">
          <w:marLeft w:val="0"/>
          <w:marRight w:val="0"/>
          <w:marTop w:val="0"/>
          <w:marBottom w:val="0"/>
          <w:divBdr>
            <w:top w:val="none" w:sz="0" w:space="0" w:color="auto"/>
            <w:left w:val="none" w:sz="0" w:space="0" w:color="auto"/>
            <w:bottom w:val="none" w:sz="0" w:space="0" w:color="auto"/>
            <w:right w:val="none" w:sz="0" w:space="0" w:color="auto"/>
          </w:divBdr>
          <w:divsChild>
            <w:div w:id="378480905">
              <w:marLeft w:val="0"/>
              <w:marRight w:val="0"/>
              <w:marTop w:val="0"/>
              <w:marBottom w:val="0"/>
              <w:divBdr>
                <w:top w:val="none" w:sz="0" w:space="0" w:color="auto"/>
                <w:left w:val="none" w:sz="0" w:space="0" w:color="auto"/>
                <w:bottom w:val="none" w:sz="0" w:space="0" w:color="auto"/>
                <w:right w:val="none" w:sz="0" w:space="0" w:color="auto"/>
              </w:divBdr>
            </w:div>
            <w:div w:id="141219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393379">
      <w:bodyDiv w:val="1"/>
      <w:marLeft w:val="0"/>
      <w:marRight w:val="0"/>
      <w:marTop w:val="0"/>
      <w:marBottom w:val="0"/>
      <w:divBdr>
        <w:top w:val="none" w:sz="0" w:space="0" w:color="auto"/>
        <w:left w:val="none" w:sz="0" w:space="0" w:color="auto"/>
        <w:bottom w:val="none" w:sz="0" w:space="0" w:color="auto"/>
        <w:right w:val="none" w:sz="0" w:space="0" w:color="auto"/>
      </w:divBdr>
    </w:div>
    <w:div w:id="1568607729">
      <w:bodyDiv w:val="1"/>
      <w:marLeft w:val="0"/>
      <w:marRight w:val="0"/>
      <w:marTop w:val="0"/>
      <w:marBottom w:val="0"/>
      <w:divBdr>
        <w:top w:val="none" w:sz="0" w:space="0" w:color="auto"/>
        <w:left w:val="none" w:sz="0" w:space="0" w:color="auto"/>
        <w:bottom w:val="none" w:sz="0" w:space="0" w:color="auto"/>
        <w:right w:val="none" w:sz="0" w:space="0" w:color="auto"/>
      </w:divBdr>
    </w:div>
    <w:div w:id="1817448926">
      <w:bodyDiv w:val="1"/>
      <w:marLeft w:val="0"/>
      <w:marRight w:val="0"/>
      <w:marTop w:val="0"/>
      <w:marBottom w:val="0"/>
      <w:divBdr>
        <w:top w:val="none" w:sz="0" w:space="0" w:color="auto"/>
        <w:left w:val="none" w:sz="0" w:space="0" w:color="auto"/>
        <w:bottom w:val="none" w:sz="0" w:space="0" w:color="auto"/>
        <w:right w:val="none" w:sz="0" w:space="0" w:color="auto"/>
      </w:divBdr>
      <w:divsChild>
        <w:div w:id="678243059">
          <w:marLeft w:val="0"/>
          <w:marRight w:val="0"/>
          <w:marTop w:val="0"/>
          <w:marBottom w:val="0"/>
          <w:divBdr>
            <w:top w:val="none" w:sz="0" w:space="0" w:color="auto"/>
            <w:left w:val="none" w:sz="0" w:space="0" w:color="auto"/>
            <w:bottom w:val="none" w:sz="0" w:space="0" w:color="auto"/>
            <w:right w:val="none" w:sz="0" w:space="0" w:color="auto"/>
          </w:divBdr>
          <w:divsChild>
            <w:div w:id="519198650">
              <w:marLeft w:val="0"/>
              <w:marRight w:val="0"/>
              <w:marTop w:val="0"/>
              <w:marBottom w:val="0"/>
              <w:divBdr>
                <w:top w:val="none" w:sz="0" w:space="0" w:color="auto"/>
                <w:left w:val="none" w:sz="0" w:space="0" w:color="auto"/>
                <w:bottom w:val="none" w:sz="0" w:space="0" w:color="auto"/>
                <w:right w:val="none" w:sz="0" w:space="0" w:color="auto"/>
              </w:divBdr>
            </w:div>
            <w:div w:id="760445611">
              <w:marLeft w:val="0"/>
              <w:marRight w:val="0"/>
              <w:marTop w:val="0"/>
              <w:marBottom w:val="0"/>
              <w:divBdr>
                <w:top w:val="none" w:sz="0" w:space="0" w:color="auto"/>
                <w:left w:val="none" w:sz="0" w:space="0" w:color="auto"/>
                <w:bottom w:val="none" w:sz="0" w:space="0" w:color="auto"/>
                <w:right w:val="none" w:sz="0" w:space="0" w:color="auto"/>
              </w:divBdr>
            </w:div>
          </w:divsChild>
        </w:div>
        <w:div w:id="785463571">
          <w:marLeft w:val="0"/>
          <w:marRight w:val="0"/>
          <w:marTop w:val="0"/>
          <w:marBottom w:val="0"/>
          <w:divBdr>
            <w:top w:val="none" w:sz="0" w:space="0" w:color="auto"/>
            <w:left w:val="none" w:sz="0" w:space="0" w:color="auto"/>
            <w:bottom w:val="none" w:sz="0" w:space="0" w:color="auto"/>
            <w:right w:val="none" w:sz="0" w:space="0" w:color="auto"/>
          </w:divBdr>
          <w:divsChild>
            <w:div w:id="664092731">
              <w:marLeft w:val="0"/>
              <w:marRight w:val="0"/>
              <w:marTop w:val="0"/>
              <w:marBottom w:val="0"/>
              <w:divBdr>
                <w:top w:val="none" w:sz="0" w:space="0" w:color="auto"/>
                <w:left w:val="none" w:sz="0" w:space="0" w:color="auto"/>
                <w:bottom w:val="none" w:sz="0" w:space="0" w:color="auto"/>
                <w:right w:val="none" w:sz="0" w:space="0" w:color="auto"/>
              </w:divBdr>
            </w:div>
            <w:div w:id="792283793">
              <w:marLeft w:val="0"/>
              <w:marRight w:val="0"/>
              <w:marTop w:val="0"/>
              <w:marBottom w:val="0"/>
              <w:divBdr>
                <w:top w:val="none" w:sz="0" w:space="0" w:color="auto"/>
                <w:left w:val="none" w:sz="0" w:space="0" w:color="auto"/>
                <w:bottom w:val="none" w:sz="0" w:space="0" w:color="auto"/>
                <w:right w:val="none" w:sz="0" w:space="0" w:color="auto"/>
              </w:divBdr>
            </w:div>
          </w:divsChild>
        </w:div>
        <w:div w:id="1509053218">
          <w:marLeft w:val="0"/>
          <w:marRight w:val="0"/>
          <w:marTop w:val="0"/>
          <w:marBottom w:val="0"/>
          <w:divBdr>
            <w:top w:val="none" w:sz="0" w:space="0" w:color="auto"/>
            <w:left w:val="none" w:sz="0" w:space="0" w:color="auto"/>
            <w:bottom w:val="none" w:sz="0" w:space="0" w:color="auto"/>
            <w:right w:val="none" w:sz="0" w:space="0" w:color="auto"/>
          </w:divBdr>
          <w:divsChild>
            <w:div w:id="1079255418">
              <w:marLeft w:val="0"/>
              <w:marRight w:val="0"/>
              <w:marTop w:val="0"/>
              <w:marBottom w:val="0"/>
              <w:divBdr>
                <w:top w:val="none" w:sz="0" w:space="0" w:color="auto"/>
                <w:left w:val="none" w:sz="0" w:space="0" w:color="auto"/>
                <w:bottom w:val="none" w:sz="0" w:space="0" w:color="auto"/>
                <w:right w:val="none" w:sz="0" w:space="0" w:color="auto"/>
              </w:divBdr>
            </w:div>
            <w:div w:id="1158694643">
              <w:marLeft w:val="0"/>
              <w:marRight w:val="0"/>
              <w:marTop w:val="0"/>
              <w:marBottom w:val="0"/>
              <w:divBdr>
                <w:top w:val="none" w:sz="0" w:space="0" w:color="auto"/>
                <w:left w:val="none" w:sz="0" w:space="0" w:color="auto"/>
                <w:bottom w:val="none" w:sz="0" w:space="0" w:color="auto"/>
                <w:right w:val="none" w:sz="0" w:space="0" w:color="auto"/>
              </w:divBdr>
            </w:div>
            <w:div w:id="1714578114">
              <w:marLeft w:val="0"/>
              <w:marRight w:val="0"/>
              <w:marTop w:val="0"/>
              <w:marBottom w:val="0"/>
              <w:divBdr>
                <w:top w:val="none" w:sz="0" w:space="0" w:color="auto"/>
                <w:left w:val="none" w:sz="0" w:space="0" w:color="auto"/>
                <w:bottom w:val="none" w:sz="0" w:space="0" w:color="auto"/>
                <w:right w:val="none" w:sz="0" w:space="0" w:color="auto"/>
              </w:divBdr>
            </w:div>
          </w:divsChild>
        </w:div>
        <w:div w:id="1523127105">
          <w:marLeft w:val="0"/>
          <w:marRight w:val="0"/>
          <w:marTop w:val="0"/>
          <w:marBottom w:val="0"/>
          <w:divBdr>
            <w:top w:val="none" w:sz="0" w:space="0" w:color="auto"/>
            <w:left w:val="none" w:sz="0" w:space="0" w:color="auto"/>
            <w:bottom w:val="none" w:sz="0" w:space="0" w:color="auto"/>
            <w:right w:val="none" w:sz="0" w:space="0" w:color="auto"/>
          </w:divBdr>
          <w:divsChild>
            <w:div w:id="730077885">
              <w:marLeft w:val="0"/>
              <w:marRight w:val="0"/>
              <w:marTop w:val="0"/>
              <w:marBottom w:val="0"/>
              <w:divBdr>
                <w:top w:val="none" w:sz="0" w:space="0" w:color="auto"/>
                <w:left w:val="none" w:sz="0" w:space="0" w:color="auto"/>
                <w:bottom w:val="none" w:sz="0" w:space="0" w:color="auto"/>
                <w:right w:val="none" w:sz="0" w:space="0" w:color="auto"/>
              </w:divBdr>
            </w:div>
            <w:div w:id="1592931758">
              <w:marLeft w:val="0"/>
              <w:marRight w:val="0"/>
              <w:marTop w:val="0"/>
              <w:marBottom w:val="0"/>
              <w:divBdr>
                <w:top w:val="none" w:sz="0" w:space="0" w:color="auto"/>
                <w:left w:val="none" w:sz="0" w:space="0" w:color="auto"/>
                <w:bottom w:val="none" w:sz="0" w:space="0" w:color="auto"/>
                <w:right w:val="none" w:sz="0" w:space="0" w:color="auto"/>
              </w:divBdr>
            </w:div>
          </w:divsChild>
        </w:div>
        <w:div w:id="1840267666">
          <w:marLeft w:val="0"/>
          <w:marRight w:val="0"/>
          <w:marTop w:val="0"/>
          <w:marBottom w:val="0"/>
          <w:divBdr>
            <w:top w:val="none" w:sz="0" w:space="0" w:color="auto"/>
            <w:left w:val="none" w:sz="0" w:space="0" w:color="auto"/>
            <w:bottom w:val="none" w:sz="0" w:space="0" w:color="auto"/>
            <w:right w:val="none" w:sz="0" w:space="0" w:color="auto"/>
          </w:divBdr>
          <w:divsChild>
            <w:div w:id="1045134868">
              <w:marLeft w:val="0"/>
              <w:marRight w:val="0"/>
              <w:marTop w:val="0"/>
              <w:marBottom w:val="0"/>
              <w:divBdr>
                <w:top w:val="none" w:sz="0" w:space="0" w:color="auto"/>
                <w:left w:val="none" w:sz="0" w:space="0" w:color="auto"/>
                <w:bottom w:val="none" w:sz="0" w:space="0" w:color="auto"/>
                <w:right w:val="none" w:sz="0" w:space="0" w:color="auto"/>
              </w:divBdr>
            </w:div>
          </w:divsChild>
        </w:div>
        <w:div w:id="2059821885">
          <w:marLeft w:val="0"/>
          <w:marRight w:val="0"/>
          <w:marTop w:val="0"/>
          <w:marBottom w:val="0"/>
          <w:divBdr>
            <w:top w:val="none" w:sz="0" w:space="0" w:color="auto"/>
            <w:left w:val="none" w:sz="0" w:space="0" w:color="auto"/>
            <w:bottom w:val="none" w:sz="0" w:space="0" w:color="auto"/>
            <w:right w:val="none" w:sz="0" w:space="0" w:color="auto"/>
          </w:divBdr>
          <w:divsChild>
            <w:div w:id="89635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griculture.basf.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global.xarvio.com/field-manage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griculture.basf.com/global/en/sustainable-agriculture/climate-smart-farming/carbon-farming" TargetMode="External"/><Relationship Id="rId5" Type="http://schemas.openxmlformats.org/officeDocument/2006/relationships/numbering" Target="numbering.xml"/><Relationship Id="rId15" Type="http://schemas.openxmlformats.org/officeDocument/2006/relationships/hyperlink" Target="http://www.boortmalt.com/"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asf.com/global/en" TargetMode="External"/><Relationship Id="rId22"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1" Type="http://schemas.openxmlformats.org/officeDocument/2006/relationships/hyperlink" Target="https://www.epa.gov/climateleadership/scope-3-inventory-guidanc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eintlC\Desktop\Update\DE\Presse_Information_Newtrition_DE_db.dotx" TargetMode="External"/></Relationships>
</file>

<file path=word/documenttasks/documenttasks1.xml><?xml version="1.0" encoding="utf-8"?>
<t:Tasks xmlns:t="http://schemas.microsoft.com/office/tasks/2019/documenttasks" xmlns:oel="http://schemas.microsoft.com/office/2019/extlst">
  <t:Task id="{A181B663-289A-4958-8473-F61542248A44}">
    <t:Anchor>
      <t:Comment id="1464220059"/>
    </t:Anchor>
    <t:History>
      <t:Event id="{49901FE3-4B62-4C62-91EC-4778FA970187}" time="2024-01-10T07:50:16.033Z">
        <t:Attribution userId="S::azevedlb@basfad.basf.net::c62864d2-6aca-4ee9-9b5e-a22b84fd0116" userProvider="AD" userName="Ligia Bacchereti Azevedo"/>
        <t:Anchor>
          <t:Comment id="1464220059"/>
        </t:Anchor>
        <t:Create/>
      </t:Event>
      <t:Event id="{42FBD269-2233-49E4-8A33-C34801049313}" time="2024-01-10T07:50:16.033Z">
        <t:Attribution userId="S::azevedlb@basfad.basf.net::c62864d2-6aca-4ee9-9b5e-a22b84fd0116" userProvider="AD" userName="Ligia Bacchereti Azevedo"/>
        <t:Anchor>
          <t:Comment id="1464220059"/>
        </t:Anchor>
        <t:Assign userId="S::FeigsF@BASFAD.BASF.NET::372d8fcd-a021-4b01-94bf-e0f8d095d1b6" userProvider="AD" userName="Florian Feigs"/>
      </t:Event>
      <t:Event id="{50CF7C5A-BEAB-443D-9485-2BABFCD582EC}" time="2024-01-10T07:50:16.033Z">
        <t:Attribution userId="S::azevedlb@basfad.basf.net::c62864d2-6aca-4ee9-9b5e-a22b84fd0116" userProvider="AD" userName="Ligia Bacchereti Azevedo"/>
        <t:Anchor>
          <t:Comment id="1464220059"/>
        </t:Anchor>
        <t:SetTitle title="@Florian Feigs , I agreed with Julian that he would ask Anne whether it is a good idea to already mention that the outcome of this project is meant to support a future carbon farming program in Asia. Is this a good idea to mention already or is it too …"/>
      </t:Event>
      <t:Event id="{6BF1724B-564F-439A-A24B-6C74D4B5A17E}" time="2024-01-10T09:05:55.051Z">
        <t:Attribution userId="S::azevedlb@basfad.basf.net::c62864d2-6aca-4ee9-9b5e-a22b84fd0116" userProvider="AD" userName="Ligia Bacchereti Azevedo"/>
        <t:Progress percentComplete="100"/>
      </t:Event>
    </t:History>
  </t:Task>
</t:Tasks>
</file>

<file path=word/theme/theme1.xml><?xml version="1.0" encoding="utf-8"?>
<a:theme xmlns:a="http://schemas.openxmlformats.org/drawingml/2006/main" name="BASF">
  <a:themeElements>
    <a:clrScheme name="BASF_darkblue">
      <a:dk1>
        <a:srgbClr val="000000"/>
      </a:dk1>
      <a:lt1>
        <a:srgbClr val="FFFFFF"/>
      </a:lt1>
      <a:dk2>
        <a:srgbClr val="002875"/>
      </a:dk2>
      <a:lt2>
        <a:srgbClr val="FFFFFF"/>
      </a:lt2>
      <a:accent1>
        <a:srgbClr val="004A96"/>
      </a:accent1>
      <a:accent2>
        <a:srgbClr val="4472AA"/>
      </a:accent2>
      <a:accent3>
        <a:srgbClr val="7CA0C6"/>
      </a:accent3>
      <a:accent4>
        <a:srgbClr val="A6C0DA"/>
      </a:accent4>
      <a:accent5>
        <a:srgbClr val="E0E9F2"/>
      </a:accent5>
      <a:accent6>
        <a:srgbClr val="808080"/>
      </a:accent6>
      <a:hlink>
        <a:srgbClr val="004A96"/>
      </a:hlink>
      <a:folHlink>
        <a:srgbClr val="A6C0DA"/>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5AF3E6-8E71-4D5E-9916-232ED7A1FA7F}">
  <ds:schemaRefs>
    <ds:schemaRef ds:uri="http://schemas.openxmlformats.org/officeDocument/2006/bibliography"/>
  </ds:schemaRefs>
</ds:datastoreItem>
</file>

<file path=customXml/itemProps2.xml><?xml version="1.0" encoding="utf-8"?>
<ds:datastoreItem xmlns:ds="http://schemas.openxmlformats.org/officeDocument/2006/customXml" ds:itemID="{9A4625DB-3AD0-4571-84B2-C6AA43A58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95A726-1D88-48BA-9694-FF3754848919}">
  <ds:schemaRefs>
    <ds:schemaRef ds:uri="http://schemas.microsoft.com/sharepoint/v3/contenttype/forms"/>
  </ds:schemaRefs>
</ds:datastoreItem>
</file>

<file path=customXml/itemProps4.xml><?xml version="1.0" encoding="utf-8"?>
<ds:datastoreItem xmlns:ds="http://schemas.openxmlformats.org/officeDocument/2006/customXml" ds:itemID="{9AF2E0DF-7CE8-44CA-9F83-5D75FACA97CC}">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docMetadata/LabelInfo.xml><?xml version="1.0" encoding="utf-8"?>
<clbl:labelList xmlns:clbl="http://schemas.microsoft.com/office/2020/mipLabelMetadata">
  <clbl:label id="{fd8f657c-1b5d-4225-9de5-62d9d25afec8}" enabled="1" method="Privileged" siteId="{ecaa386b-c8df-4ce0-ad01-740cbdb5ba55}" removed="0"/>
</clbl:labelList>
</file>

<file path=docProps/app.xml><?xml version="1.0" encoding="utf-8"?>
<Properties xmlns="http://schemas.openxmlformats.org/officeDocument/2006/extended-properties" xmlns:vt="http://schemas.openxmlformats.org/officeDocument/2006/docPropsVTypes">
  <Template>Presse_Information_Newtrition_DE_db</Template>
  <TotalTime>103</TotalTime>
  <Pages>4</Pages>
  <Words>1218</Words>
  <Characters>6947</Characters>
  <Application>Microsoft Office Word</Application>
  <DocSecurity>0</DocSecurity>
  <Lines>57</Lines>
  <Paragraphs>16</Paragraphs>
  <ScaleCrop>false</ScaleCrop>
  <Company>BASF</Company>
  <LinksUpToDate>false</LinksUpToDate>
  <CharactersWithSpaces>8149</CharactersWithSpaces>
  <SharedDoc>false</SharedDoc>
  <HLinks>
    <vt:vector size="36" baseType="variant">
      <vt:variant>
        <vt:i4>4784141</vt:i4>
      </vt:variant>
      <vt:variant>
        <vt:i4>12</vt:i4>
      </vt:variant>
      <vt:variant>
        <vt:i4>0</vt:i4>
      </vt:variant>
      <vt:variant>
        <vt:i4>5</vt:i4>
      </vt:variant>
      <vt:variant>
        <vt:lpwstr>http://www.boortmalt.com/</vt:lpwstr>
      </vt:variant>
      <vt:variant>
        <vt:lpwstr/>
      </vt:variant>
      <vt:variant>
        <vt:i4>7077986</vt:i4>
      </vt:variant>
      <vt:variant>
        <vt:i4>9</vt:i4>
      </vt:variant>
      <vt:variant>
        <vt:i4>0</vt:i4>
      </vt:variant>
      <vt:variant>
        <vt:i4>5</vt:i4>
      </vt:variant>
      <vt:variant>
        <vt:lpwstr>https://www.basf.com/global/en.html</vt:lpwstr>
      </vt:variant>
      <vt:variant>
        <vt:lpwstr/>
      </vt:variant>
      <vt:variant>
        <vt:i4>5767178</vt:i4>
      </vt:variant>
      <vt:variant>
        <vt:i4>6</vt:i4>
      </vt:variant>
      <vt:variant>
        <vt:i4>0</vt:i4>
      </vt:variant>
      <vt:variant>
        <vt:i4>5</vt:i4>
      </vt:variant>
      <vt:variant>
        <vt:lpwstr>http://www.agriculture.basf.com/</vt:lpwstr>
      </vt:variant>
      <vt:variant>
        <vt:lpwstr/>
      </vt:variant>
      <vt:variant>
        <vt:i4>2359350</vt:i4>
      </vt:variant>
      <vt:variant>
        <vt:i4>3</vt:i4>
      </vt:variant>
      <vt:variant>
        <vt:i4>0</vt:i4>
      </vt:variant>
      <vt:variant>
        <vt:i4>5</vt:i4>
      </vt:variant>
      <vt:variant>
        <vt:lpwstr>https://agriculture.basf.com/global/en/sustainable-agriculture/climate-smart-farming/carbon-farming</vt:lpwstr>
      </vt:variant>
      <vt:variant>
        <vt:lpwstr/>
      </vt:variant>
      <vt:variant>
        <vt:i4>1835008</vt:i4>
      </vt:variant>
      <vt:variant>
        <vt:i4>0</vt:i4>
      </vt:variant>
      <vt:variant>
        <vt:i4>0</vt:i4>
      </vt:variant>
      <vt:variant>
        <vt:i4>5</vt:i4>
      </vt:variant>
      <vt:variant>
        <vt:lpwstr>https://global.xarvio.com/field-manager/</vt:lpwstr>
      </vt:variant>
      <vt:variant>
        <vt:lpwstr/>
      </vt:variant>
      <vt:variant>
        <vt:i4>4194370</vt:i4>
      </vt:variant>
      <vt:variant>
        <vt:i4>0</vt:i4>
      </vt:variant>
      <vt:variant>
        <vt:i4>0</vt:i4>
      </vt:variant>
      <vt:variant>
        <vt:i4>5</vt:i4>
      </vt:variant>
      <vt:variant>
        <vt:lpwstr>https://www.epa.gov/climateleadership/scope-3-inventory-guidance</vt:lpwstr>
      </vt:variant>
      <vt:variant>
        <vt:lpwstr>:~:text=Scope%203%20emissions%20are%20the,scope%201%20and%202%20boundary.</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Zeintl</dc:creator>
  <cp:keywords/>
  <cp:lastModifiedBy>Jane Craigie</cp:lastModifiedBy>
  <cp:revision>7</cp:revision>
  <cp:lastPrinted>2023-11-15T21:13:00Z</cp:lastPrinted>
  <dcterms:created xsi:type="dcterms:W3CDTF">2025-03-03T11:55:00Z</dcterms:created>
  <dcterms:modified xsi:type="dcterms:W3CDTF">2025-03-03T17:41:00Z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MSIP_Label_fd8f657c-1b5d-4225-9de5-62d9d25afec8_Enabled">
    <vt:lpwstr>true</vt:lpwstr>
  </property>
  <property fmtid="{D5CDD505-2E9C-101B-9397-08002B2CF9AE}" pid="4" name="MSIP_Label_fd8f657c-1b5d-4225-9de5-62d9d25afec8_SetDate">
    <vt:lpwstr>2023-06-13T11:33:00Z</vt:lpwstr>
  </property>
  <property fmtid="{D5CDD505-2E9C-101B-9397-08002B2CF9AE}" pid="5" name="MSIP_Label_fd8f657c-1b5d-4225-9de5-62d9d25afec8_Method">
    <vt:lpwstr>Privileged</vt:lpwstr>
  </property>
  <property fmtid="{D5CDD505-2E9C-101B-9397-08002B2CF9AE}" pid="6" name="MSIP_Label_fd8f657c-1b5d-4225-9de5-62d9d25afec8_Name">
    <vt:lpwstr>fd8f657c-1b5d-4225-9de5-62d9d25afec8</vt:lpwstr>
  </property>
  <property fmtid="{D5CDD505-2E9C-101B-9397-08002B2CF9AE}" pid="7" name="MSIP_Label_fd8f657c-1b5d-4225-9de5-62d9d25afec8_SiteId">
    <vt:lpwstr>ecaa386b-c8df-4ce0-ad01-740cbdb5ba55</vt:lpwstr>
  </property>
  <property fmtid="{D5CDD505-2E9C-101B-9397-08002B2CF9AE}" pid="8" name="MSIP_Label_fd8f657c-1b5d-4225-9de5-62d9d25afec8_ActionId">
    <vt:lpwstr>9debc644-6939-4e9f-8dd0-ff788270a8e8</vt:lpwstr>
  </property>
  <property fmtid="{D5CDD505-2E9C-101B-9397-08002B2CF9AE}" pid="9" name="MSIP_Label_fd8f657c-1b5d-4225-9de5-62d9d25afec8_ContentBits">
    <vt:lpwstr>0</vt:lpwstr>
  </property>
  <property fmtid="{D5CDD505-2E9C-101B-9397-08002B2CF9AE}" pid="10" name="GrammarlyDocumentId">
    <vt:lpwstr>9bbf28f141a8dc2dc94b22337cf459320e454233788cff24d8f8d4008fcdf6b1</vt:lpwstr>
  </property>
  <property fmtid="{D5CDD505-2E9C-101B-9397-08002B2CF9AE}" pid="11" name="ContentTypeId">
    <vt:lpwstr>0x010100C3E66FDEA6588C439533D1985D217C61</vt:lpwstr>
  </property>
  <property fmtid="{D5CDD505-2E9C-101B-9397-08002B2CF9AE}" pid="12" name="MediaServiceImageTags">
    <vt:lpwstr/>
  </property>
</Properties>
</file>