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457D" w14:textId="2EFCF8A0" w:rsidR="004E6634" w:rsidRDefault="004E6634" w:rsidP="00682800">
      <w:pPr>
        <w:spacing w:before="1600"/>
      </w:pPr>
    </w:p>
    <w:tbl>
      <w:tblPr>
        <w:tblStyle w:val="Tabelraster"/>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9A5A64" w:rsidRPr="00A84B6E" w14:paraId="6F97CA4F" w14:textId="77777777" w:rsidTr="00C25FD1">
        <w:trPr>
          <w:trHeight w:val="678"/>
        </w:trPr>
        <w:tc>
          <w:tcPr>
            <w:tcW w:w="6973" w:type="dxa"/>
          </w:tcPr>
          <w:p w14:paraId="713E4D8F" w14:textId="77777777" w:rsidR="009A5A64" w:rsidRPr="004E6634" w:rsidRDefault="009A5A64" w:rsidP="00C25FD1">
            <w:pPr>
              <w:pStyle w:val="Titel1"/>
              <w:widowControl w:val="0"/>
              <w:spacing w:before="240"/>
              <w:ind w:right="0"/>
              <w:rPr>
                <w:b/>
                <w:sz w:val="60"/>
                <w:szCs w:val="60"/>
              </w:rPr>
            </w:pPr>
            <w:r>
              <w:rPr>
                <w:rFonts w:cs="Arial"/>
                <w:b/>
                <w:sz w:val="60"/>
                <w:szCs w:val="60"/>
              </w:rPr>
              <w:t>News Release</w:t>
            </w:r>
          </w:p>
        </w:tc>
        <w:tc>
          <w:tcPr>
            <w:tcW w:w="1757" w:type="dxa"/>
          </w:tcPr>
          <w:p w14:paraId="7E326D4B" w14:textId="2A583429" w:rsidR="009A5A64" w:rsidRPr="00A84B6E" w:rsidRDefault="009A5A64" w:rsidP="00C25FD1">
            <w:pPr>
              <w:tabs>
                <w:tab w:val="left" w:pos="983"/>
              </w:tabs>
              <w:spacing w:line="240" w:lineRule="exact"/>
              <w:jc w:val="right"/>
              <w:rPr>
                <w:rFonts w:eastAsia="Calibri" w:cs="Times New Roman"/>
                <w:color w:val="808080" w:themeColor="background1" w:themeShade="80"/>
                <w:sz w:val="18"/>
                <w:szCs w:val="18"/>
                <w:lang w:val="en-US"/>
              </w:rPr>
            </w:pPr>
          </w:p>
        </w:tc>
      </w:tr>
    </w:tbl>
    <w:p w14:paraId="6784203E" w14:textId="77777777" w:rsidR="00D84DA2" w:rsidRDefault="00D84DA2">
      <w:pPr>
        <w:rPr>
          <w:lang w:val="en-US"/>
        </w:rPr>
      </w:pPr>
    </w:p>
    <w:p w14:paraId="09180ECE" w14:textId="47B5D9DD" w:rsidR="008B0AFC" w:rsidRDefault="008B0AFC" w:rsidP="00546616">
      <w:pPr>
        <w:pStyle w:val="Untertitel1"/>
        <w:widowControl w:val="0"/>
        <w:spacing w:before="480"/>
        <w:ind w:right="0"/>
        <w:rPr>
          <w:noProof/>
        </w:rPr>
      </w:pPr>
      <w:r w:rsidRPr="1F6F0C23">
        <w:rPr>
          <w:noProof/>
        </w:rPr>
        <w:t xml:space="preserve">BASF | Nunhems </w:t>
      </w:r>
      <w:r w:rsidR="216839B5" w:rsidRPr="1F6F0C23">
        <w:rPr>
          <w:noProof/>
        </w:rPr>
        <w:t xml:space="preserve">invests </w:t>
      </w:r>
      <w:r w:rsidR="00067031">
        <w:rPr>
          <w:noProof/>
        </w:rPr>
        <w:t>€</w:t>
      </w:r>
      <w:r w:rsidR="216839B5" w:rsidRPr="1F6F0C23">
        <w:rPr>
          <w:noProof/>
        </w:rPr>
        <w:t xml:space="preserve">40 million </w:t>
      </w:r>
      <w:r w:rsidR="002004D8" w:rsidRPr="1F6F0C23">
        <w:rPr>
          <w:noProof/>
        </w:rPr>
        <w:t>in next</w:t>
      </w:r>
      <w:r w:rsidR="00857351" w:rsidRPr="1F6F0C23">
        <w:rPr>
          <w:noProof/>
        </w:rPr>
        <w:t xml:space="preserve"> generation seed processing facilities </w:t>
      </w:r>
      <w:r w:rsidR="00D72619">
        <w:rPr>
          <w:noProof/>
        </w:rPr>
        <w:t xml:space="preserve">in </w:t>
      </w:r>
      <w:r w:rsidR="651BB47C" w:rsidRPr="1F6F0C23">
        <w:rPr>
          <w:noProof/>
        </w:rPr>
        <w:t>the Netherlands</w:t>
      </w:r>
    </w:p>
    <w:p w14:paraId="505B8AAC" w14:textId="3F5A2F98" w:rsidR="00551A84" w:rsidRPr="00551A84" w:rsidRDefault="00FD25F0" w:rsidP="00551A84">
      <w:pPr>
        <w:pStyle w:val="Bullets"/>
        <w:widowControl w:val="0"/>
        <w:numPr>
          <w:ilvl w:val="0"/>
          <w:numId w:val="11"/>
        </w:numPr>
        <w:spacing w:line="240" w:lineRule="auto"/>
        <w:ind w:right="0"/>
        <w:rPr>
          <w:noProof/>
          <w:lang w:val="en-US"/>
        </w:rPr>
      </w:pPr>
      <w:r>
        <w:rPr>
          <w:rFonts w:asciiTheme="minorHAnsi" w:hAnsiTheme="minorHAnsi" w:cstheme="minorHAnsi"/>
          <w:bCs/>
          <w:color w:val="212121"/>
          <w:lang w:val="en-US"/>
        </w:rPr>
        <w:t>Strategic i</w:t>
      </w:r>
      <w:r w:rsidR="00733591" w:rsidRPr="00873E1C">
        <w:rPr>
          <w:rFonts w:asciiTheme="minorHAnsi" w:hAnsiTheme="minorHAnsi" w:cstheme="minorHAnsi"/>
          <w:bCs/>
          <w:color w:val="212121"/>
          <w:lang w:val="en-US"/>
        </w:rPr>
        <w:t xml:space="preserve">nvestment in seed </w:t>
      </w:r>
      <w:r w:rsidR="007B4B2A">
        <w:rPr>
          <w:rFonts w:asciiTheme="minorHAnsi" w:hAnsiTheme="minorHAnsi" w:cstheme="minorHAnsi"/>
          <w:bCs/>
          <w:color w:val="212121"/>
          <w:lang w:val="en-US"/>
        </w:rPr>
        <w:t xml:space="preserve">processing </w:t>
      </w:r>
      <w:r w:rsidR="00733591" w:rsidRPr="00873E1C">
        <w:rPr>
          <w:rFonts w:asciiTheme="minorHAnsi" w:hAnsiTheme="minorHAnsi" w:cstheme="minorHAnsi"/>
          <w:bCs/>
          <w:color w:val="212121"/>
          <w:lang w:val="en-US"/>
        </w:rPr>
        <w:t xml:space="preserve">to </w:t>
      </w:r>
      <w:r w:rsidR="00D73A39">
        <w:rPr>
          <w:rFonts w:asciiTheme="minorHAnsi" w:hAnsiTheme="minorHAnsi" w:cstheme="minorHAnsi"/>
          <w:bCs/>
          <w:color w:val="212121"/>
          <w:lang w:val="en-US"/>
        </w:rPr>
        <w:t xml:space="preserve">strengthen </w:t>
      </w:r>
      <w:r w:rsidR="00733591" w:rsidRPr="00873E1C">
        <w:rPr>
          <w:rFonts w:asciiTheme="minorHAnsi" w:hAnsiTheme="minorHAnsi" w:cstheme="minorHAnsi"/>
          <w:bCs/>
          <w:color w:val="212121"/>
          <w:lang w:val="en-US"/>
        </w:rPr>
        <w:t xml:space="preserve">global </w:t>
      </w:r>
      <w:r w:rsidR="00A519E7">
        <w:rPr>
          <w:rFonts w:asciiTheme="minorHAnsi" w:hAnsiTheme="minorHAnsi" w:cstheme="minorHAnsi"/>
          <w:bCs/>
          <w:color w:val="212121"/>
          <w:lang w:val="en-US"/>
        </w:rPr>
        <w:t xml:space="preserve">vegetable </w:t>
      </w:r>
      <w:r w:rsidR="00CB45C0">
        <w:rPr>
          <w:rFonts w:asciiTheme="minorHAnsi" w:hAnsiTheme="minorHAnsi" w:cstheme="minorHAnsi"/>
          <w:bCs/>
          <w:color w:val="212121"/>
          <w:lang w:val="en-US"/>
        </w:rPr>
        <w:t xml:space="preserve">seed supply </w:t>
      </w:r>
    </w:p>
    <w:p w14:paraId="5AC0C0AA" w14:textId="143EA957" w:rsidR="00733591" w:rsidRPr="00733591" w:rsidRDefault="00733591" w:rsidP="00551A84">
      <w:pPr>
        <w:pStyle w:val="Bullets"/>
        <w:widowControl w:val="0"/>
        <w:numPr>
          <w:ilvl w:val="0"/>
          <w:numId w:val="11"/>
        </w:numPr>
        <w:spacing w:line="240" w:lineRule="auto"/>
        <w:ind w:right="0"/>
        <w:rPr>
          <w:noProof/>
          <w:lang w:val="en-US"/>
        </w:rPr>
      </w:pPr>
      <w:r w:rsidRPr="00873E1C">
        <w:rPr>
          <w:rFonts w:asciiTheme="minorHAnsi" w:hAnsiTheme="minorHAnsi" w:cstheme="minorHAnsi"/>
          <w:bCs/>
          <w:color w:val="212121"/>
          <w:lang w:val="en-US"/>
        </w:rPr>
        <w:t xml:space="preserve">Construction to </w:t>
      </w:r>
      <w:r w:rsidR="00FC60C0">
        <w:rPr>
          <w:rFonts w:asciiTheme="minorHAnsi" w:hAnsiTheme="minorHAnsi" w:cstheme="minorHAnsi"/>
          <w:bCs/>
          <w:color w:val="212121"/>
          <w:lang w:val="en-US"/>
        </w:rPr>
        <w:t xml:space="preserve">begin </w:t>
      </w:r>
      <w:r w:rsidRPr="00873E1C">
        <w:rPr>
          <w:rFonts w:asciiTheme="minorHAnsi" w:hAnsiTheme="minorHAnsi" w:cstheme="minorHAnsi"/>
          <w:bCs/>
          <w:color w:val="212121"/>
          <w:lang w:val="en-US"/>
        </w:rPr>
        <w:t xml:space="preserve">Q2 2026, </w:t>
      </w:r>
      <w:r w:rsidR="00B2582B">
        <w:rPr>
          <w:rFonts w:asciiTheme="minorHAnsi" w:hAnsiTheme="minorHAnsi" w:cstheme="minorHAnsi"/>
          <w:bCs/>
          <w:color w:val="212121"/>
          <w:lang w:val="en-US"/>
        </w:rPr>
        <w:t xml:space="preserve">completion </w:t>
      </w:r>
      <w:r w:rsidRPr="00873E1C">
        <w:rPr>
          <w:rFonts w:asciiTheme="minorHAnsi" w:hAnsiTheme="minorHAnsi" w:cstheme="minorHAnsi"/>
          <w:bCs/>
          <w:color w:val="212121"/>
          <w:lang w:val="en-US"/>
        </w:rPr>
        <w:t xml:space="preserve">expected </w:t>
      </w:r>
      <w:r w:rsidR="00B2582B">
        <w:rPr>
          <w:rFonts w:asciiTheme="minorHAnsi" w:hAnsiTheme="minorHAnsi" w:cstheme="minorHAnsi"/>
          <w:bCs/>
          <w:color w:val="212121"/>
          <w:lang w:val="en-US"/>
        </w:rPr>
        <w:t xml:space="preserve">by the </w:t>
      </w:r>
      <w:r w:rsidRPr="00873E1C">
        <w:rPr>
          <w:rFonts w:asciiTheme="minorHAnsi" w:hAnsiTheme="minorHAnsi" w:cstheme="minorHAnsi"/>
          <w:bCs/>
          <w:color w:val="212121"/>
          <w:lang w:val="en-US"/>
        </w:rPr>
        <w:t>end of 2028</w:t>
      </w:r>
    </w:p>
    <w:p w14:paraId="18F2672E" w14:textId="7EF0D986" w:rsidR="00E932FF" w:rsidRPr="002912E7" w:rsidRDefault="00D73A39" w:rsidP="1F6F0C23">
      <w:pPr>
        <w:pStyle w:val="Bullets"/>
        <w:spacing w:line="240" w:lineRule="auto"/>
        <w:ind w:right="0"/>
        <w:rPr>
          <w:rFonts w:asciiTheme="minorHAnsi" w:hAnsiTheme="minorHAnsi" w:cstheme="minorBidi"/>
          <w:color w:val="212121"/>
          <w:lang w:val="en-US"/>
        </w:rPr>
      </w:pPr>
      <w:r w:rsidRPr="1F6F0C23">
        <w:rPr>
          <w:rFonts w:asciiTheme="minorHAnsi" w:hAnsiTheme="minorHAnsi" w:cstheme="minorBidi"/>
          <w:color w:val="212121"/>
          <w:lang w:val="en-US"/>
        </w:rPr>
        <w:t xml:space="preserve">Celebrating </w:t>
      </w:r>
      <w:r w:rsidR="00733591" w:rsidRPr="1F6F0C23">
        <w:rPr>
          <w:rFonts w:asciiTheme="minorHAnsi" w:hAnsiTheme="minorHAnsi" w:cstheme="minorBidi"/>
          <w:color w:val="212121"/>
          <w:lang w:val="en-US"/>
        </w:rPr>
        <w:t xml:space="preserve">110 years </w:t>
      </w:r>
      <w:r w:rsidR="004521F8" w:rsidRPr="1F6F0C23">
        <w:rPr>
          <w:rFonts w:asciiTheme="minorHAnsi" w:hAnsiTheme="minorHAnsi" w:cstheme="minorBidi"/>
          <w:color w:val="212121"/>
          <w:lang w:val="en-US"/>
        </w:rPr>
        <w:t xml:space="preserve">as committed </w:t>
      </w:r>
      <w:r w:rsidR="00733591" w:rsidRPr="1F6F0C23">
        <w:rPr>
          <w:rFonts w:asciiTheme="minorHAnsi" w:hAnsiTheme="minorHAnsi" w:cstheme="minorBidi"/>
          <w:color w:val="212121"/>
          <w:lang w:val="en-US"/>
        </w:rPr>
        <w:t>employer and innovation partner</w:t>
      </w:r>
    </w:p>
    <w:p w14:paraId="67AE8A3A" w14:textId="0EA71D47" w:rsidR="00E932FF" w:rsidRPr="002912E7" w:rsidRDefault="003D50BE" w:rsidP="1F6F0C23">
      <w:pPr>
        <w:spacing w:after="200" w:line="360" w:lineRule="auto"/>
        <w:rPr>
          <w:rFonts w:eastAsia="Times New Roman" w:cs="Arial"/>
          <w:color w:val="212121"/>
          <w:sz w:val="24"/>
          <w:szCs w:val="24"/>
          <w:lang w:val="en-US" w:eastAsia="de-DE"/>
        </w:rPr>
      </w:pPr>
      <w:r w:rsidRPr="1F6F0C23">
        <w:rPr>
          <w:rFonts w:eastAsia="Times New Roman" w:cs="Arial"/>
          <w:i/>
          <w:iCs/>
          <w:color w:val="212121"/>
          <w:sz w:val="24"/>
          <w:szCs w:val="24"/>
          <w:lang w:val="en-US" w:eastAsia="de-DE"/>
        </w:rPr>
        <w:t>N</w:t>
      </w:r>
      <w:proofErr w:type="spellStart"/>
      <w:r w:rsidRPr="1F6F0C23">
        <w:rPr>
          <w:rFonts w:eastAsia="Times New Roman" w:cs="Arial"/>
          <w:i/>
          <w:iCs/>
          <w:color w:val="212121"/>
          <w:sz w:val="24"/>
          <w:szCs w:val="24"/>
          <w:lang w:eastAsia="de-DE"/>
        </w:rPr>
        <w:t>unhem</w:t>
      </w:r>
      <w:proofErr w:type="spellEnd"/>
      <w:r w:rsidRPr="1F6F0C23">
        <w:rPr>
          <w:rFonts w:eastAsia="Times New Roman" w:cs="Arial"/>
          <w:i/>
          <w:iCs/>
          <w:color w:val="212121"/>
          <w:sz w:val="24"/>
          <w:szCs w:val="24"/>
          <w:lang w:eastAsia="de-DE"/>
        </w:rPr>
        <w:t xml:space="preserve">, April 16, 2026 </w:t>
      </w:r>
      <w:r w:rsidRPr="1F6F0C23">
        <w:rPr>
          <w:rFonts w:eastAsia="Times New Roman" w:cs="Arial"/>
          <w:i/>
          <w:iCs/>
          <w:color w:val="212121"/>
          <w:sz w:val="24"/>
          <w:szCs w:val="24"/>
          <w:lang w:val="en-US" w:eastAsia="de-DE"/>
        </w:rPr>
        <w:t>-</w:t>
      </w:r>
      <w:r w:rsidRPr="1F6F0C23">
        <w:rPr>
          <w:rFonts w:eastAsia="Times New Roman" w:cs="Arial"/>
          <w:i/>
          <w:iCs/>
          <w:color w:val="212121"/>
          <w:sz w:val="24"/>
          <w:szCs w:val="24"/>
          <w:lang w:eastAsia="de-DE"/>
        </w:rPr>
        <w:t> </w:t>
      </w:r>
      <w:proofErr w:type="spellStart"/>
      <w:r w:rsidR="004B643F" w:rsidRPr="1F6F0C23">
        <w:rPr>
          <w:rFonts w:eastAsia="Times New Roman" w:cs="Arial"/>
          <w:color w:val="212121"/>
          <w:sz w:val="24"/>
          <w:szCs w:val="24"/>
          <w:lang w:eastAsia="de-DE"/>
        </w:rPr>
        <w:t>BASF’s</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vegetable</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seeds</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business</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today</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announced</w:t>
      </w:r>
      <w:proofErr w:type="spellEnd"/>
      <w:r w:rsidR="004B643F" w:rsidRPr="1F6F0C23">
        <w:rPr>
          <w:rFonts w:eastAsia="Times New Roman" w:cs="Arial"/>
          <w:color w:val="212121"/>
          <w:sz w:val="24"/>
          <w:szCs w:val="24"/>
          <w:lang w:eastAsia="de-DE"/>
        </w:rPr>
        <w:t xml:space="preserve"> a </w:t>
      </w:r>
      <w:proofErr w:type="gramStart"/>
      <w:r w:rsidR="2F8A4D95" w:rsidRPr="1F6F0C23">
        <w:rPr>
          <w:rFonts w:eastAsia="Times New Roman" w:cs="Arial"/>
          <w:color w:val="212121"/>
          <w:sz w:val="24"/>
          <w:szCs w:val="24"/>
          <w:lang w:eastAsia="de-DE"/>
        </w:rPr>
        <w:t xml:space="preserve">40 </w:t>
      </w:r>
      <w:proofErr w:type="spellStart"/>
      <w:r w:rsidR="2F8A4D95" w:rsidRPr="1F6F0C23">
        <w:rPr>
          <w:rFonts w:eastAsia="Times New Roman" w:cs="Arial"/>
          <w:color w:val="212121"/>
          <w:sz w:val="24"/>
          <w:szCs w:val="24"/>
          <w:lang w:eastAsia="de-DE"/>
        </w:rPr>
        <w:t>million</w:t>
      </w:r>
      <w:proofErr w:type="spellEnd"/>
      <w:r w:rsidR="2F8A4D95" w:rsidRPr="1F6F0C23">
        <w:rPr>
          <w:rFonts w:eastAsia="Times New Roman" w:cs="Arial"/>
          <w:color w:val="212121"/>
          <w:sz w:val="24"/>
          <w:szCs w:val="24"/>
          <w:lang w:eastAsia="de-DE"/>
        </w:rPr>
        <w:t xml:space="preserve"> </w:t>
      </w:r>
      <w:proofErr w:type="spellStart"/>
      <w:r w:rsidR="2F8A4D95" w:rsidRPr="1F6F0C23">
        <w:rPr>
          <w:rFonts w:eastAsia="Times New Roman" w:cs="Arial"/>
          <w:color w:val="212121"/>
          <w:sz w:val="24"/>
          <w:szCs w:val="24"/>
          <w:lang w:eastAsia="de-DE"/>
        </w:rPr>
        <w:t>euro</w:t>
      </w:r>
      <w:proofErr w:type="spellEnd"/>
      <w:proofErr w:type="gram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investment</w:t>
      </w:r>
      <w:proofErr w:type="spellEnd"/>
      <w:r w:rsidR="004B643F" w:rsidRPr="1F6F0C23">
        <w:rPr>
          <w:rFonts w:eastAsia="Times New Roman" w:cs="Arial"/>
          <w:color w:val="212121"/>
          <w:sz w:val="24"/>
          <w:szCs w:val="24"/>
          <w:lang w:eastAsia="de-DE"/>
        </w:rPr>
        <w:t xml:space="preserve"> in </w:t>
      </w:r>
      <w:proofErr w:type="spellStart"/>
      <w:r w:rsidR="004B643F" w:rsidRPr="1F6F0C23">
        <w:rPr>
          <w:rFonts w:eastAsia="Times New Roman" w:cs="Arial"/>
          <w:color w:val="212121"/>
          <w:sz w:val="24"/>
          <w:szCs w:val="24"/>
          <w:lang w:eastAsia="de-DE"/>
        </w:rPr>
        <w:t>the</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modernization</w:t>
      </w:r>
      <w:proofErr w:type="spellEnd"/>
      <w:r w:rsidR="004B643F" w:rsidRPr="1F6F0C23">
        <w:rPr>
          <w:rFonts w:eastAsia="Times New Roman" w:cs="Arial"/>
          <w:color w:val="212121"/>
          <w:sz w:val="24"/>
          <w:szCs w:val="24"/>
          <w:lang w:eastAsia="de-DE"/>
        </w:rPr>
        <w:t xml:space="preserve"> and </w:t>
      </w:r>
      <w:proofErr w:type="spellStart"/>
      <w:r w:rsidR="004B643F" w:rsidRPr="1F6F0C23">
        <w:rPr>
          <w:rFonts w:eastAsia="Times New Roman" w:cs="Arial"/>
          <w:color w:val="212121"/>
          <w:sz w:val="24"/>
          <w:szCs w:val="24"/>
          <w:lang w:eastAsia="de-DE"/>
        </w:rPr>
        <w:t>expansion</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of</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its</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seed</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pro</w:t>
      </w:r>
      <w:r w:rsidR="00ED356E" w:rsidRPr="1F6F0C23">
        <w:rPr>
          <w:rFonts w:eastAsia="Times New Roman" w:cs="Arial"/>
          <w:color w:val="212121"/>
          <w:sz w:val="24"/>
          <w:szCs w:val="24"/>
          <w:lang w:eastAsia="de-DE"/>
        </w:rPr>
        <w:t>cessing</w:t>
      </w:r>
      <w:proofErr w:type="spellEnd"/>
      <w:r w:rsidR="00ED356E"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facilities</w:t>
      </w:r>
      <w:proofErr w:type="spellEnd"/>
      <w:r w:rsidR="004B643F" w:rsidRPr="1F6F0C23">
        <w:rPr>
          <w:rFonts w:eastAsia="Times New Roman" w:cs="Arial"/>
          <w:color w:val="212121"/>
          <w:sz w:val="24"/>
          <w:szCs w:val="24"/>
          <w:lang w:eastAsia="de-DE"/>
        </w:rPr>
        <w:t xml:space="preserve"> at </w:t>
      </w:r>
      <w:proofErr w:type="spellStart"/>
      <w:r w:rsidR="004B643F" w:rsidRPr="1F6F0C23">
        <w:rPr>
          <w:rFonts w:eastAsia="Times New Roman" w:cs="Arial"/>
          <w:color w:val="212121"/>
          <w:sz w:val="24"/>
          <w:szCs w:val="24"/>
          <w:lang w:eastAsia="de-DE"/>
        </w:rPr>
        <w:t>its</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headquarters</w:t>
      </w:r>
      <w:proofErr w:type="spellEnd"/>
      <w:r w:rsidR="004B643F" w:rsidRPr="1F6F0C23">
        <w:rPr>
          <w:rFonts w:eastAsia="Times New Roman" w:cs="Arial"/>
          <w:color w:val="212121"/>
          <w:sz w:val="24"/>
          <w:szCs w:val="24"/>
          <w:lang w:eastAsia="de-DE"/>
        </w:rPr>
        <w:t xml:space="preserve"> in </w:t>
      </w:r>
      <w:proofErr w:type="spellStart"/>
      <w:r w:rsidR="004B643F" w:rsidRPr="1F6F0C23">
        <w:rPr>
          <w:rFonts w:eastAsia="Times New Roman" w:cs="Arial"/>
          <w:color w:val="212121"/>
          <w:sz w:val="24"/>
          <w:szCs w:val="24"/>
          <w:lang w:eastAsia="de-DE"/>
        </w:rPr>
        <w:t>Nunhem</w:t>
      </w:r>
      <w:proofErr w:type="spellEnd"/>
      <w:r w:rsidR="004B643F" w:rsidRPr="1F6F0C23">
        <w:rPr>
          <w:rFonts w:eastAsia="Times New Roman" w:cs="Arial"/>
          <w:color w:val="212121"/>
          <w:sz w:val="24"/>
          <w:szCs w:val="24"/>
          <w:lang w:eastAsia="de-DE"/>
        </w:rPr>
        <w:t xml:space="preserve">, </w:t>
      </w:r>
      <w:proofErr w:type="spellStart"/>
      <w:r w:rsidR="0FFB102F" w:rsidRPr="1F6F0C23">
        <w:rPr>
          <w:rFonts w:eastAsia="Times New Roman" w:cs="Arial"/>
          <w:color w:val="212121"/>
          <w:sz w:val="24"/>
          <w:szCs w:val="24"/>
          <w:lang w:eastAsia="de-DE"/>
        </w:rPr>
        <w:t>the</w:t>
      </w:r>
      <w:proofErr w:type="spellEnd"/>
      <w:r w:rsidR="0FFB102F" w:rsidRPr="1F6F0C23">
        <w:rPr>
          <w:rFonts w:eastAsia="Times New Roman" w:cs="Arial"/>
          <w:color w:val="212121"/>
          <w:sz w:val="24"/>
          <w:szCs w:val="24"/>
          <w:lang w:eastAsia="de-DE"/>
        </w:rPr>
        <w:t xml:space="preserve"> Netherlands</w:t>
      </w:r>
      <w:r w:rsidR="004B643F" w:rsidRPr="1F6F0C23">
        <w:rPr>
          <w:rFonts w:eastAsia="Times New Roman" w:cs="Arial"/>
          <w:color w:val="212121"/>
          <w:sz w:val="24"/>
          <w:szCs w:val="24"/>
          <w:lang w:eastAsia="de-DE"/>
        </w:rPr>
        <w:t xml:space="preserve">. This </w:t>
      </w:r>
      <w:proofErr w:type="spellStart"/>
      <w:r w:rsidR="004B643F" w:rsidRPr="1F6F0C23">
        <w:rPr>
          <w:rFonts w:eastAsia="Times New Roman" w:cs="Arial"/>
          <w:color w:val="212121"/>
          <w:sz w:val="24"/>
          <w:szCs w:val="24"/>
          <w:lang w:eastAsia="de-DE"/>
        </w:rPr>
        <w:t>strategic</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project</w:t>
      </w:r>
      <w:proofErr w:type="spellEnd"/>
      <w:r w:rsidR="004B643F" w:rsidRPr="1F6F0C23">
        <w:rPr>
          <w:rFonts w:eastAsia="Times New Roman" w:cs="Arial"/>
          <w:color w:val="212121"/>
          <w:sz w:val="24"/>
          <w:szCs w:val="24"/>
          <w:lang w:eastAsia="de-DE"/>
        </w:rPr>
        <w:t xml:space="preserve"> </w:t>
      </w:r>
      <w:r w:rsidR="00D13583" w:rsidRPr="1F6F0C23">
        <w:rPr>
          <w:rFonts w:eastAsia="Times New Roman" w:cs="Arial"/>
          <w:color w:val="212121"/>
          <w:sz w:val="24"/>
          <w:szCs w:val="24"/>
          <w:lang w:val="en-US" w:eastAsia="de-DE"/>
        </w:rPr>
        <w:t>underlines</w:t>
      </w:r>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the</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company’s</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long</w:t>
      </w:r>
      <w:proofErr w:type="spellEnd"/>
      <w:r w:rsidR="004B643F" w:rsidRPr="1F6F0C23">
        <w:rPr>
          <w:rFonts w:eastAsia="Times New Roman" w:cs="Arial"/>
          <w:color w:val="212121"/>
          <w:sz w:val="24"/>
          <w:szCs w:val="24"/>
          <w:lang w:eastAsia="de-DE"/>
        </w:rPr>
        <w:t xml:space="preserve">-term </w:t>
      </w:r>
      <w:proofErr w:type="spellStart"/>
      <w:r w:rsidR="004B643F" w:rsidRPr="1F6F0C23">
        <w:rPr>
          <w:rFonts w:eastAsia="Times New Roman" w:cs="Arial"/>
          <w:color w:val="212121"/>
          <w:sz w:val="24"/>
          <w:szCs w:val="24"/>
          <w:lang w:eastAsia="de-DE"/>
        </w:rPr>
        <w:t>growth</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ambitions</w:t>
      </w:r>
      <w:proofErr w:type="spellEnd"/>
      <w:r w:rsidR="004B643F" w:rsidRPr="1F6F0C23">
        <w:rPr>
          <w:rFonts w:eastAsia="Times New Roman" w:cs="Arial"/>
          <w:color w:val="212121"/>
          <w:sz w:val="24"/>
          <w:szCs w:val="24"/>
          <w:lang w:eastAsia="de-DE"/>
        </w:rPr>
        <w:t xml:space="preserve"> and </w:t>
      </w:r>
      <w:proofErr w:type="spellStart"/>
      <w:r w:rsidR="004B643F" w:rsidRPr="1F6F0C23">
        <w:rPr>
          <w:rFonts w:eastAsia="Times New Roman" w:cs="Arial"/>
          <w:color w:val="212121"/>
          <w:sz w:val="24"/>
          <w:szCs w:val="24"/>
          <w:lang w:eastAsia="de-DE"/>
        </w:rPr>
        <w:t>its</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commitment</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to</w:t>
      </w:r>
      <w:proofErr w:type="spellEnd"/>
      <w:r w:rsidR="004B643F" w:rsidRPr="1F6F0C23">
        <w:rPr>
          <w:rFonts w:eastAsia="Times New Roman" w:cs="Arial"/>
          <w:color w:val="212121"/>
          <w:sz w:val="24"/>
          <w:szCs w:val="24"/>
          <w:lang w:eastAsia="de-DE"/>
        </w:rPr>
        <w:t xml:space="preserve"> </w:t>
      </w:r>
      <w:r w:rsidR="00D13583" w:rsidRPr="1F6F0C23">
        <w:rPr>
          <w:rFonts w:eastAsia="Times New Roman" w:cs="Arial"/>
          <w:color w:val="212121"/>
          <w:sz w:val="24"/>
          <w:szCs w:val="24"/>
          <w:lang w:val="en-US" w:eastAsia="de-DE"/>
        </w:rPr>
        <w:t xml:space="preserve">maintaining </w:t>
      </w:r>
      <w:r w:rsidR="004B643F" w:rsidRPr="1F6F0C23">
        <w:rPr>
          <w:rFonts w:eastAsia="Times New Roman" w:cs="Arial"/>
          <w:color w:val="212121"/>
          <w:sz w:val="24"/>
          <w:szCs w:val="24"/>
          <w:lang w:eastAsia="de-DE"/>
        </w:rPr>
        <w:t xml:space="preserve">a </w:t>
      </w:r>
      <w:proofErr w:type="spellStart"/>
      <w:r w:rsidR="004B643F" w:rsidRPr="1F6F0C23">
        <w:rPr>
          <w:rFonts w:eastAsia="Times New Roman" w:cs="Arial"/>
          <w:color w:val="212121"/>
          <w:sz w:val="24"/>
          <w:szCs w:val="24"/>
          <w:lang w:eastAsia="de-DE"/>
        </w:rPr>
        <w:t>leading</w:t>
      </w:r>
      <w:proofErr w:type="spellEnd"/>
      <w:r w:rsidR="004B643F" w:rsidRPr="1F6F0C23">
        <w:rPr>
          <w:rFonts w:eastAsia="Times New Roman" w:cs="Arial"/>
          <w:color w:val="212121"/>
          <w:sz w:val="24"/>
          <w:szCs w:val="24"/>
          <w:lang w:eastAsia="de-DE"/>
        </w:rPr>
        <w:t xml:space="preserve"> global </w:t>
      </w:r>
      <w:r w:rsidR="00E932FF" w:rsidRPr="1F6F0C23">
        <w:rPr>
          <w:rFonts w:eastAsia="Times New Roman" w:cs="Arial"/>
          <w:color w:val="212121"/>
          <w:sz w:val="24"/>
          <w:szCs w:val="24"/>
          <w:lang w:val="en-US" w:eastAsia="de-DE"/>
        </w:rPr>
        <w:t xml:space="preserve">position </w:t>
      </w:r>
      <w:r w:rsidR="004B643F" w:rsidRPr="1F6F0C23">
        <w:rPr>
          <w:rFonts w:eastAsia="Times New Roman" w:cs="Arial"/>
          <w:color w:val="212121"/>
          <w:sz w:val="24"/>
          <w:szCs w:val="24"/>
          <w:lang w:eastAsia="de-DE"/>
        </w:rPr>
        <w:t xml:space="preserve">in </w:t>
      </w:r>
      <w:proofErr w:type="spellStart"/>
      <w:r w:rsidR="004B643F" w:rsidRPr="1F6F0C23">
        <w:rPr>
          <w:rFonts w:eastAsia="Times New Roman" w:cs="Arial"/>
          <w:color w:val="212121"/>
          <w:sz w:val="24"/>
          <w:szCs w:val="24"/>
          <w:lang w:eastAsia="de-DE"/>
        </w:rPr>
        <w:t>the</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vegetable</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seed</w:t>
      </w:r>
      <w:proofErr w:type="spellEnd"/>
      <w:r w:rsidR="004B643F" w:rsidRPr="1F6F0C23">
        <w:rPr>
          <w:rFonts w:eastAsia="Times New Roman" w:cs="Arial"/>
          <w:color w:val="212121"/>
          <w:sz w:val="24"/>
          <w:szCs w:val="24"/>
          <w:lang w:eastAsia="de-DE"/>
        </w:rPr>
        <w:t xml:space="preserve"> </w:t>
      </w:r>
      <w:proofErr w:type="spellStart"/>
      <w:r w:rsidR="004B643F" w:rsidRPr="1F6F0C23">
        <w:rPr>
          <w:rFonts w:eastAsia="Times New Roman" w:cs="Arial"/>
          <w:color w:val="212121"/>
          <w:sz w:val="24"/>
          <w:szCs w:val="24"/>
          <w:lang w:eastAsia="de-DE"/>
        </w:rPr>
        <w:t>market</w:t>
      </w:r>
      <w:proofErr w:type="spellEnd"/>
      <w:r w:rsidR="0004147F">
        <w:rPr>
          <w:rFonts w:eastAsia="Times New Roman" w:cs="Arial"/>
          <w:color w:val="212121"/>
          <w:sz w:val="24"/>
          <w:szCs w:val="24"/>
          <w:lang w:eastAsia="de-DE"/>
        </w:rPr>
        <w:t>.</w:t>
      </w:r>
      <w:r w:rsidR="003E66A5" w:rsidRPr="1F6F0C23">
        <w:rPr>
          <w:rFonts w:eastAsia="Times New Roman" w:cs="Arial"/>
          <w:color w:val="212121"/>
          <w:sz w:val="24"/>
          <w:szCs w:val="24"/>
          <w:lang w:eastAsia="de-DE"/>
        </w:rPr>
        <w:t xml:space="preserve"> </w:t>
      </w:r>
    </w:p>
    <w:p w14:paraId="56FD8808" w14:textId="0AA33EF4" w:rsidR="00C1254B" w:rsidRDefault="00C1254B" w:rsidP="00C1254B">
      <w:pPr>
        <w:spacing w:after="200" w:line="360" w:lineRule="auto"/>
        <w:rPr>
          <w:rFonts w:eastAsia="Times New Roman" w:cs="Arial"/>
          <w:color w:val="212121"/>
          <w:sz w:val="24"/>
          <w:szCs w:val="24"/>
          <w:lang w:eastAsia="de-DE"/>
        </w:rPr>
      </w:pPr>
      <w:r w:rsidRPr="00C1254B">
        <w:rPr>
          <w:rFonts w:eastAsia="Times New Roman" w:cs="Arial"/>
          <w:color w:val="212121"/>
          <w:sz w:val="24"/>
          <w:szCs w:val="24"/>
          <w:lang w:eastAsia="de-DE"/>
        </w:rPr>
        <w:t xml:space="preserve">Construction </w:t>
      </w:r>
      <w:proofErr w:type="spellStart"/>
      <w:r w:rsidRPr="00C1254B">
        <w:rPr>
          <w:rFonts w:eastAsia="Times New Roman" w:cs="Arial"/>
          <w:color w:val="212121"/>
          <w:sz w:val="24"/>
          <w:szCs w:val="24"/>
          <w:lang w:eastAsia="de-DE"/>
        </w:rPr>
        <w:t>is</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scheduled</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to</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begin</w:t>
      </w:r>
      <w:proofErr w:type="spellEnd"/>
      <w:r w:rsidRPr="00C1254B">
        <w:rPr>
          <w:rFonts w:eastAsia="Times New Roman" w:cs="Arial"/>
          <w:color w:val="212121"/>
          <w:sz w:val="24"/>
          <w:szCs w:val="24"/>
          <w:lang w:eastAsia="de-DE"/>
        </w:rPr>
        <w:t xml:space="preserve"> in </w:t>
      </w:r>
      <w:proofErr w:type="spellStart"/>
      <w:r w:rsidRPr="00C1254B">
        <w:rPr>
          <w:rFonts w:eastAsia="Times New Roman" w:cs="Arial"/>
          <w:color w:val="212121"/>
          <w:sz w:val="24"/>
          <w:szCs w:val="24"/>
          <w:lang w:eastAsia="de-DE"/>
        </w:rPr>
        <w:t>the</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second</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quarter</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of</w:t>
      </w:r>
      <w:proofErr w:type="spellEnd"/>
      <w:r w:rsidRPr="00C1254B">
        <w:rPr>
          <w:rFonts w:eastAsia="Times New Roman" w:cs="Arial"/>
          <w:color w:val="212121"/>
          <w:sz w:val="24"/>
          <w:szCs w:val="24"/>
          <w:lang w:eastAsia="de-DE"/>
        </w:rPr>
        <w:t xml:space="preserve"> 2026</w:t>
      </w:r>
      <w:r w:rsidR="00E932FF" w:rsidRPr="00E932FF">
        <w:rPr>
          <w:rFonts w:eastAsia="Times New Roman" w:cs="Arial"/>
          <w:color w:val="212121"/>
          <w:sz w:val="24"/>
          <w:szCs w:val="24"/>
          <w:lang w:val="en-US" w:eastAsia="de-DE"/>
        </w:rPr>
        <w:t xml:space="preserve">, </w:t>
      </w:r>
      <w:r w:rsidR="00E932FF">
        <w:rPr>
          <w:rFonts w:eastAsia="Times New Roman" w:cs="Arial"/>
          <w:color w:val="212121"/>
          <w:sz w:val="24"/>
          <w:szCs w:val="24"/>
          <w:lang w:val="en-US" w:eastAsia="de-DE"/>
        </w:rPr>
        <w:t>with completion by the end</w:t>
      </w:r>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of</w:t>
      </w:r>
      <w:proofErr w:type="spellEnd"/>
      <w:r w:rsidRPr="00C1254B">
        <w:rPr>
          <w:rFonts w:eastAsia="Times New Roman" w:cs="Arial"/>
          <w:color w:val="212121"/>
          <w:sz w:val="24"/>
          <w:szCs w:val="24"/>
          <w:lang w:eastAsia="de-DE"/>
        </w:rPr>
        <w:t xml:space="preserve"> 2028. The </w:t>
      </w:r>
      <w:r w:rsidR="00E932FF" w:rsidRPr="00E932FF">
        <w:rPr>
          <w:rFonts w:eastAsia="Times New Roman" w:cs="Arial"/>
          <w:color w:val="212121"/>
          <w:sz w:val="24"/>
          <w:szCs w:val="24"/>
          <w:lang w:val="en-US" w:eastAsia="de-DE"/>
        </w:rPr>
        <w:t>ne</w:t>
      </w:r>
      <w:r w:rsidR="00E932FF">
        <w:rPr>
          <w:rFonts w:eastAsia="Times New Roman" w:cs="Arial"/>
          <w:color w:val="212121"/>
          <w:sz w:val="24"/>
          <w:szCs w:val="24"/>
          <w:lang w:val="en-US" w:eastAsia="de-DE"/>
        </w:rPr>
        <w:t>w</w:t>
      </w:r>
      <w:r w:rsidR="008964B9">
        <w:rPr>
          <w:rFonts w:eastAsia="Times New Roman" w:cs="Arial"/>
          <w:color w:val="212121"/>
          <w:sz w:val="24"/>
          <w:szCs w:val="24"/>
          <w:lang w:eastAsia="de-DE"/>
        </w:rPr>
        <w:t xml:space="preserve"> </w:t>
      </w:r>
      <w:proofErr w:type="spellStart"/>
      <w:r w:rsidR="008964B9">
        <w:rPr>
          <w:rFonts w:eastAsia="Times New Roman" w:cs="Arial"/>
          <w:color w:val="212121"/>
          <w:sz w:val="24"/>
          <w:szCs w:val="24"/>
          <w:lang w:eastAsia="de-DE"/>
        </w:rPr>
        <w:t>state</w:t>
      </w:r>
      <w:proofErr w:type="spellEnd"/>
      <w:r w:rsidR="008964B9">
        <w:rPr>
          <w:rFonts w:eastAsia="Times New Roman" w:cs="Arial"/>
          <w:color w:val="212121"/>
          <w:sz w:val="24"/>
          <w:szCs w:val="24"/>
          <w:lang w:eastAsia="de-DE"/>
        </w:rPr>
        <w:t>-</w:t>
      </w:r>
      <w:proofErr w:type="spellStart"/>
      <w:r w:rsidR="008964B9">
        <w:rPr>
          <w:rFonts w:eastAsia="Times New Roman" w:cs="Arial"/>
          <w:color w:val="212121"/>
          <w:sz w:val="24"/>
          <w:szCs w:val="24"/>
          <w:lang w:eastAsia="de-DE"/>
        </w:rPr>
        <w:t>of</w:t>
      </w:r>
      <w:proofErr w:type="spellEnd"/>
      <w:r w:rsidR="00A569A9">
        <w:rPr>
          <w:rFonts w:eastAsia="Times New Roman" w:cs="Arial"/>
          <w:color w:val="212121"/>
          <w:sz w:val="24"/>
          <w:szCs w:val="24"/>
          <w:lang w:eastAsia="de-DE"/>
        </w:rPr>
        <w:t>-</w:t>
      </w:r>
      <w:proofErr w:type="spellStart"/>
      <w:r w:rsidR="008964B9">
        <w:rPr>
          <w:rFonts w:eastAsia="Times New Roman" w:cs="Arial"/>
          <w:color w:val="212121"/>
          <w:sz w:val="24"/>
          <w:szCs w:val="24"/>
          <w:lang w:eastAsia="de-DE"/>
        </w:rPr>
        <w:t>the</w:t>
      </w:r>
      <w:proofErr w:type="spellEnd"/>
      <w:r w:rsidR="00A569A9">
        <w:rPr>
          <w:rFonts w:eastAsia="Times New Roman" w:cs="Arial"/>
          <w:color w:val="212121"/>
          <w:sz w:val="24"/>
          <w:szCs w:val="24"/>
          <w:lang w:eastAsia="de-DE"/>
        </w:rPr>
        <w:t>-</w:t>
      </w:r>
      <w:r w:rsidR="008964B9">
        <w:rPr>
          <w:rFonts w:eastAsia="Times New Roman" w:cs="Arial"/>
          <w:color w:val="212121"/>
          <w:sz w:val="24"/>
          <w:szCs w:val="24"/>
          <w:lang w:eastAsia="de-DE"/>
        </w:rPr>
        <w:t xml:space="preserve">art </w:t>
      </w:r>
      <w:proofErr w:type="spellStart"/>
      <w:r w:rsidRPr="00C1254B">
        <w:rPr>
          <w:rFonts w:eastAsia="Times New Roman" w:cs="Arial"/>
          <w:color w:val="212121"/>
          <w:sz w:val="24"/>
          <w:szCs w:val="24"/>
          <w:lang w:eastAsia="de-DE"/>
        </w:rPr>
        <w:t>facilities</w:t>
      </w:r>
      <w:proofErr w:type="spellEnd"/>
      <w:r w:rsidRPr="00C1254B">
        <w:rPr>
          <w:rFonts w:eastAsia="Times New Roman" w:cs="Arial"/>
          <w:color w:val="212121"/>
          <w:sz w:val="24"/>
          <w:szCs w:val="24"/>
          <w:lang w:eastAsia="de-DE"/>
        </w:rPr>
        <w:t xml:space="preserve"> will </w:t>
      </w:r>
      <w:proofErr w:type="spellStart"/>
      <w:r w:rsidRPr="00C1254B">
        <w:rPr>
          <w:rFonts w:eastAsia="Times New Roman" w:cs="Arial"/>
          <w:color w:val="212121"/>
          <w:sz w:val="24"/>
          <w:szCs w:val="24"/>
          <w:lang w:eastAsia="de-DE"/>
        </w:rPr>
        <w:t>enhance</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the</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company’s</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ability</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to</w:t>
      </w:r>
      <w:proofErr w:type="spellEnd"/>
      <w:r w:rsidRPr="00C1254B">
        <w:rPr>
          <w:rFonts w:eastAsia="Times New Roman" w:cs="Arial"/>
          <w:color w:val="212121"/>
          <w:sz w:val="24"/>
          <w:szCs w:val="24"/>
          <w:lang w:eastAsia="de-DE"/>
        </w:rPr>
        <w:t xml:space="preserve"> </w:t>
      </w:r>
      <w:r w:rsidR="00E932FF" w:rsidRPr="00E932FF">
        <w:rPr>
          <w:rFonts w:eastAsia="Times New Roman" w:cs="Arial"/>
          <w:color w:val="212121"/>
          <w:sz w:val="24"/>
          <w:szCs w:val="24"/>
          <w:lang w:val="en-US" w:eastAsia="de-DE"/>
        </w:rPr>
        <w:t>d</w:t>
      </w:r>
      <w:r w:rsidR="00E932FF">
        <w:rPr>
          <w:rFonts w:eastAsia="Times New Roman" w:cs="Arial"/>
          <w:color w:val="212121"/>
          <w:sz w:val="24"/>
          <w:szCs w:val="24"/>
          <w:lang w:val="en-US" w:eastAsia="de-DE"/>
        </w:rPr>
        <w:t>eliver</w:t>
      </w:r>
      <w:r w:rsidRPr="00C1254B">
        <w:rPr>
          <w:rFonts w:eastAsia="Times New Roman" w:cs="Arial"/>
          <w:color w:val="212121"/>
          <w:sz w:val="24"/>
          <w:szCs w:val="24"/>
          <w:lang w:eastAsia="de-DE"/>
        </w:rPr>
        <w:t xml:space="preserve"> high-quality </w:t>
      </w:r>
      <w:proofErr w:type="spellStart"/>
      <w:r w:rsidRPr="00C1254B">
        <w:rPr>
          <w:rFonts w:eastAsia="Times New Roman" w:cs="Arial"/>
          <w:color w:val="212121"/>
          <w:sz w:val="24"/>
          <w:szCs w:val="24"/>
          <w:lang w:eastAsia="de-DE"/>
        </w:rPr>
        <w:t>vegetable</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seeds</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that</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meet</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the</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expectations</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of</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growers</w:t>
      </w:r>
      <w:proofErr w:type="spellEnd"/>
      <w:r w:rsidRPr="00C1254B">
        <w:rPr>
          <w:rFonts w:eastAsia="Times New Roman" w:cs="Arial"/>
          <w:color w:val="212121"/>
          <w:sz w:val="24"/>
          <w:szCs w:val="24"/>
          <w:lang w:eastAsia="de-DE"/>
        </w:rPr>
        <w:t xml:space="preserve"> in </w:t>
      </w:r>
      <w:proofErr w:type="spellStart"/>
      <w:r w:rsidRPr="00C1254B">
        <w:rPr>
          <w:rFonts w:eastAsia="Times New Roman" w:cs="Arial"/>
          <w:color w:val="212121"/>
          <w:sz w:val="24"/>
          <w:szCs w:val="24"/>
          <w:lang w:eastAsia="de-DE"/>
        </w:rPr>
        <w:t>the</w:t>
      </w:r>
      <w:proofErr w:type="spellEnd"/>
      <w:r w:rsidRPr="00C1254B">
        <w:rPr>
          <w:rFonts w:eastAsia="Times New Roman" w:cs="Arial"/>
          <w:color w:val="212121"/>
          <w:sz w:val="24"/>
          <w:szCs w:val="24"/>
          <w:lang w:eastAsia="de-DE"/>
        </w:rPr>
        <w:t xml:space="preserve"> Netherlands and </w:t>
      </w:r>
      <w:proofErr w:type="spellStart"/>
      <w:r w:rsidRPr="00C1254B">
        <w:rPr>
          <w:rFonts w:eastAsia="Times New Roman" w:cs="Arial"/>
          <w:color w:val="212121"/>
          <w:sz w:val="24"/>
          <w:szCs w:val="24"/>
          <w:lang w:eastAsia="de-DE"/>
        </w:rPr>
        <w:t>around</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the</w:t>
      </w:r>
      <w:proofErr w:type="spellEnd"/>
      <w:r w:rsidRPr="00C1254B">
        <w:rPr>
          <w:rFonts w:eastAsia="Times New Roman" w:cs="Arial"/>
          <w:color w:val="212121"/>
          <w:sz w:val="24"/>
          <w:szCs w:val="24"/>
          <w:lang w:eastAsia="de-DE"/>
        </w:rPr>
        <w:t xml:space="preserve"> </w:t>
      </w:r>
      <w:proofErr w:type="spellStart"/>
      <w:r w:rsidRPr="00C1254B">
        <w:rPr>
          <w:rFonts w:eastAsia="Times New Roman" w:cs="Arial"/>
          <w:color w:val="212121"/>
          <w:sz w:val="24"/>
          <w:szCs w:val="24"/>
          <w:lang w:eastAsia="de-DE"/>
        </w:rPr>
        <w:t>world</w:t>
      </w:r>
      <w:proofErr w:type="spellEnd"/>
      <w:r w:rsidRPr="00C1254B">
        <w:rPr>
          <w:rFonts w:eastAsia="Times New Roman" w:cs="Arial"/>
          <w:color w:val="212121"/>
          <w:sz w:val="24"/>
          <w:szCs w:val="24"/>
          <w:lang w:eastAsia="de-DE"/>
        </w:rPr>
        <w:t>.</w:t>
      </w:r>
    </w:p>
    <w:p w14:paraId="355814BE" w14:textId="099B6829" w:rsidR="008E0141" w:rsidRPr="008E0141" w:rsidRDefault="008E0141" w:rsidP="008E0141">
      <w:pPr>
        <w:spacing w:after="200" w:line="360" w:lineRule="auto"/>
        <w:rPr>
          <w:rFonts w:eastAsia="Times New Roman" w:cs="Arial"/>
          <w:color w:val="212121"/>
          <w:sz w:val="24"/>
          <w:szCs w:val="24"/>
          <w:lang w:eastAsia="de-DE"/>
        </w:rPr>
      </w:pPr>
      <w:r w:rsidRPr="31E2A22E">
        <w:rPr>
          <w:rFonts w:eastAsia="Times New Roman" w:cs="Arial"/>
          <w:color w:val="212121"/>
          <w:sz w:val="24"/>
          <w:szCs w:val="24"/>
          <w:lang w:eastAsia="de-DE"/>
        </w:rPr>
        <w:t xml:space="preserve">The </w:t>
      </w:r>
      <w:r w:rsidR="0024058B" w:rsidRPr="31E2A22E">
        <w:rPr>
          <w:rFonts w:eastAsia="Times New Roman" w:cs="Arial"/>
          <w:color w:val="212121"/>
          <w:sz w:val="24"/>
          <w:szCs w:val="24"/>
          <w:lang w:val="en-US" w:eastAsia="de-DE"/>
        </w:rPr>
        <w:t xml:space="preserve">start </w:t>
      </w:r>
      <w:proofErr w:type="spellStart"/>
      <w:r w:rsidRPr="31E2A22E">
        <w:rPr>
          <w:rFonts w:eastAsia="Times New Roman" w:cs="Arial"/>
          <w:color w:val="212121"/>
          <w:sz w:val="24"/>
          <w:szCs w:val="24"/>
          <w:lang w:eastAsia="de-DE"/>
        </w:rPr>
        <w:t>of</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the</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construction</w:t>
      </w:r>
      <w:proofErr w:type="spellEnd"/>
      <w:r w:rsidRPr="31E2A22E">
        <w:rPr>
          <w:rFonts w:eastAsia="Times New Roman" w:cs="Arial"/>
          <w:color w:val="212121"/>
          <w:sz w:val="24"/>
          <w:szCs w:val="24"/>
          <w:lang w:eastAsia="de-DE"/>
        </w:rPr>
        <w:t xml:space="preserve"> was </w:t>
      </w:r>
      <w:proofErr w:type="spellStart"/>
      <w:r w:rsidRPr="31E2A22E">
        <w:rPr>
          <w:rFonts w:eastAsia="Times New Roman" w:cs="Arial"/>
          <w:color w:val="212121"/>
          <w:sz w:val="24"/>
          <w:szCs w:val="24"/>
          <w:lang w:eastAsia="de-DE"/>
        </w:rPr>
        <w:t>celebrated</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together</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with</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the</w:t>
      </w:r>
      <w:proofErr w:type="spellEnd"/>
      <w:r w:rsidRPr="31E2A22E">
        <w:rPr>
          <w:rFonts w:eastAsia="Times New Roman" w:cs="Arial"/>
          <w:color w:val="212121"/>
          <w:sz w:val="24"/>
          <w:szCs w:val="24"/>
          <w:lang w:eastAsia="de-DE"/>
        </w:rPr>
        <w:t xml:space="preserve"> Mayor </w:t>
      </w:r>
      <w:proofErr w:type="spellStart"/>
      <w:r w:rsidRPr="31E2A22E">
        <w:rPr>
          <w:rFonts w:eastAsia="Times New Roman" w:cs="Arial"/>
          <w:color w:val="212121"/>
          <w:sz w:val="24"/>
          <w:szCs w:val="24"/>
          <w:lang w:eastAsia="de-DE"/>
        </w:rPr>
        <w:t>of</w:t>
      </w:r>
      <w:proofErr w:type="spellEnd"/>
      <w:r w:rsidRPr="31E2A22E">
        <w:rPr>
          <w:rFonts w:eastAsia="Times New Roman" w:cs="Arial"/>
          <w:color w:val="212121"/>
          <w:sz w:val="24"/>
          <w:szCs w:val="24"/>
          <w:lang w:eastAsia="de-DE"/>
        </w:rPr>
        <w:t xml:space="preserve"> </w:t>
      </w:r>
      <w:proofErr w:type="spellStart"/>
      <w:r w:rsidR="0083705E">
        <w:rPr>
          <w:rFonts w:eastAsia="Times New Roman" w:cs="Arial"/>
          <w:color w:val="212121"/>
          <w:sz w:val="24"/>
          <w:szCs w:val="24"/>
          <w:lang w:eastAsia="de-DE"/>
        </w:rPr>
        <w:t>the</w:t>
      </w:r>
      <w:proofErr w:type="spellEnd"/>
      <w:r w:rsidR="0083705E">
        <w:rPr>
          <w:rFonts w:eastAsia="Times New Roman" w:cs="Arial"/>
          <w:color w:val="212121"/>
          <w:sz w:val="24"/>
          <w:szCs w:val="24"/>
          <w:lang w:eastAsia="de-DE"/>
        </w:rPr>
        <w:t xml:space="preserve"> </w:t>
      </w:r>
      <w:proofErr w:type="spellStart"/>
      <w:r w:rsidR="00DB522F" w:rsidRPr="00DB522F">
        <w:rPr>
          <w:rFonts w:eastAsia="Times New Roman" w:cs="Arial"/>
          <w:color w:val="212121"/>
          <w:sz w:val="24"/>
          <w:szCs w:val="24"/>
          <w:lang w:eastAsia="de-DE"/>
        </w:rPr>
        <w:t>municipality</w:t>
      </w:r>
      <w:proofErr w:type="spellEnd"/>
      <w:r w:rsidR="00DB522F" w:rsidRPr="00DB522F">
        <w:rPr>
          <w:rFonts w:eastAsia="Times New Roman" w:cs="Arial"/>
          <w:color w:val="212121"/>
          <w:sz w:val="24"/>
          <w:szCs w:val="24"/>
          <w:lang w:eastAsia="de-DE"/>
        </w:rPr>
        <w:t xml:space="preserve"> </w:t>
      </w:r>
      <w:proofErr w:type="spellStart"/>
      <w:r w:rsidR="0068551E">
        <w:rPr>
          <w:rFonts w:eastAsia="Times New Roman" w:cs="Arial"/>
          <w:color w:val="212121"/>
          <w:sz w:val="24"/>
          <w:szCs w:val="24"/>
          <w:lang w:eastAsia="de-DE"/>
        </w:rPr>
        <w:t>of</w:t>
      </w:r>
      <w:proofErr w:type="spellEnd"/>
      <w:r w:rsidR="0068551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Leudal</w:t>
      </w:r>
      <w:proofErr w:type="spellEnd"/>
      <w:r w:rsidRPr="31E2A22E">
        <w:rPr>
          <w:rFonts w:eastAsia="Times New Roman" w:cs="Arial"/>
          <w:color w:val="212121"/>
          <w:sz w:val="24"/>
          <w:szCs w:val="24"/>
          <w:lang w:eastAsia="de-DE"/>
        </w:rPr>
        <w:t xml:space="preserve">, Désirée Schmalschläger, and </w:t>
      </w:r>
      <w:proofErr w:type="spellStart"/>
      <w:r w:rsidRPr="31E2A22E">
        <w:rPr>
          <w:rFonts w:eastAsia="Times New Roman" w:cs="Arial"/>
          <w:color w:val="212121"/>
          <w:sz w:val="24"/>
          <w:szCs w:val="24"/>
          <w:lang w:eastAsia="de-DE"/>
        </w:rPr>
        <w:t>project</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partners</w:t>
      </w:r>
      <w:proofErr w:type="spellEnd"/>
      <w:r w:rsidRPr="31E2A22E">
        <w:rPr>
          <w:rFonts w:eastAsia="Times New Roman" w:cs="Arial"/>
          <w:color w:val="212121"/>
          <w:sz w:val="24"/>
          <w:szCs w:val="24"/>
          <w:lang w:eastAsia="de-DE"/>
        </w:rPr>
        <w:t>.</w:t>
      </w:r>
      <w:r w:rsidR="00D461DE" w:rsidRPr="31E2A22E">
        <w:rPr>
          <w:rFonts w:eastAsia="Times New Roman" w:cs="Arial"/>
          <w:color w:val="212121"/>
          <w:sz w:val="24"/>
          <w:szCs w:val="24"/>
          <w:lang w:eastAsia="de-DE"/>
        </w:rPr>
        <w:t xml:space="preserve"> </w:t>
      </w:r>
      <w:r w:rsidRPr="31E2A22E">
        <w:rPr>
          <w:rFonts w:eastAsia="Times New Roman" w:cs="Arial"/>
          <w:color w:val="212121"/>
          <w:sz w:val="24"/>
          <w:szCs w:val="24"/>
          <w:lang w:eastAsia="de-DE"/>
        </w:rPr>
        <w:t>“</w:t>
      </w:r>
      <w:proofErr w:type="spellStart"/>
      <w:r w:rsidRPr="31E2A22E">
        <w:rPr>
          <w:rFonts w:eastAsia="Times New Roman" w:cs="Arial"/>
          <w:color w:val="212121"/>
          <w:sz w:val="24"/>
          <w:szCs w:val="24"/>
          <w:lang w:eastAsia="de-DE"/>
        </w:rPr>
        <w:t>For</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more</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than</w:t>
      </w:r>
      <w:proofErr w:type="spellEnd"/>
      <w:r w:rsidRPr="31E2A22E">
        <w:rPr>
          <w:rFonts w:eastAsia="Times New Roman" w:cs="Arial"/>
          <w:color w:val="212121"/>
          <w:sz w:val="24"/>
          <w:szCs w:val="24"/>
          <w:lang w:eastAsia="de-DE"/>
        </w:rPr>
        <w:t xml:space="preserve"> 110 </w:t>
      </w:r>
      <w:proofErr w:type="spellStart"/>
      <w:r w:rsidRPr="31E2A22E">
        <w:rPr>
          <w:rFonts w:eastAsia="Times New Roman" w:cs="Arial"/>
          <w:color w:val="212121"/>
          <w:sz w:val="24"/>
          <w:szCs w:val="24"/>
          <w:lang w:eastAsia="de-DE"/>
        </w:rPr>
        <w:t>years</w:t>
      </w:r>
      <w:proofErr w:type="spellEnd"/>
      <w:r w:rsidRPr="31E2A22E">
        <w:rPr>
          <w:rFonts w:eastAsia="Times New Roman" w:cs="Arial"/>
          <w:color w:val="212121"/>
          <w:sz w:val="24"/>
          <w:szCs w:val="24"/>
          <w:lang w:eastAsia="de-DE"/>
        </w:rPr>
        <w:t xml:space="preserve">, BASF | Nunhems </w:t>
      </w:r>
      <w:proofErr w:type="spellStart"/>
      <w:r w:rsidRPr="31E2A22E">
        <w:rPr>
          <w:rFonts w:eastAsia="Times New Roman" w:cs="Arial"/>
          <w:color w:val="212121"/>
          <w:sz w:val="24"/>
          <w:szCs w:val="24"/>
          <w:lang w:eastAsia="de-DE"/>
        </w:rPr>
        <w:t>has</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shaped</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the</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economic</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landscape</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of</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our</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region</w:t>
      </w:r>
      <w:proofErr w:type="spellEnd"/>
      <w:r w:rsidRPr="31E2A22E">
        <w:rPr>
          <w:rFonts w:eastAsia="Times New Roman" w:cs="Arial"/>
          <w:color w:val="212121"/>
          <w:sz w:val="24"/>
          <w:szCs w:val="24"/>
          <w:lang w:eastAsia="de-DE"/>
        </w:rPr>
        <w:t xml:space="preserve">. </w:t>
      </w:r>
      <w:r w:rsidR="00C435CC" w:rsidRPr="31E2A22E">
        <w:rPr>
          <w:rFonts w:eastAsia="Times New Roman" w:cs="Arial"/>
          <w:color w:val="212121"/>
          <w:sz w:val="24"/>
          <w:szCs w:val="24"/>
          <w:lang w:eastAsia="de-DE"/>
        </w:rPr>
        <w:t xml:space="preserve">Still </w:t>
      </w:r>
      <w:proofErr w:type="spellStart"/>
      <w:r w:rsidR="00C435CC" w:rsidRPr="31E2A22E">
        <w:rPr>
          <w:rFonts w:eastAsia="Times New Roman" w:cs="Arial"/>
          <w:color w:val="212121"/>
          <w:sz w:val="24"/>
          <w:szCs w:val="24"/>
          <w:lang w:eastAsia="de-DE"/>
        </w:rPr>
        <w:t>k</w:t>
      </w:r>
      <w:r w:rsidRPr="31E2A22E">
        <w:rPr>
          <w:rFonts w:eastAsia="Times New Roman" w:cs="Arial"/>
          <w:color w:val="212121"/>
          <w:sz w:val="24"/>
          <w:szCs w:val="24"/>
          <w:lang w:eastAsia="de-DE"/>
        </w:rPr>
        <w:t>nown</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to</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many</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as</w:t>
      </w:r>
      <w:proofErr w:type="spellEnd"/>
      <w:r w:rsidRPr="31E2A22E">
        <w:rPr>
          <w:rFonts w:eastAsia="Times New Roman" w:cs="Arial"/>
          <w:color w:val="212121"/>
          <w:sz w:val="24"/>
          <w:szCs w:val="24"/>
          <w:lang w:eastAsia="de-DE"/>
        </w:rPr>
        <w:t xml:space="preserve"> </w:t>
      </w:r>
      <w:r w:rsidRPr="31E2A22E">
        <w:rPr>
          <w:rFonts w:eastAsia="Times New Roman" w:cs="Arial"/>
          <w:i/>
          <w:iCs/>
          <w:color w:val="212121"/>
          <w:sz w:val="24"/>
          <w:szCs w:val="24"/>
          <w:lang w:eastAsia="de-DE"/>
        </w:rPr>
        <w:t>Nunhem</w:t>
      </w:r>
      <w:r w:rsidR="239F3B7E" w:rsidRPr="31E2A22E">
        <w:rPr>
          <w:rFonts w:eastAsia="Times New Roman" w:cs="Arial"/>
          <w:i/>
          <w:iCs/>
          <w:color w:val="212121"/>
          <w:sz w:val="24"/>
          <w:szCs w:val="24"/>
          <w:lang w:eastAsia="de-DE"/>
        </w:rPr>
        <w:t>s</w:t>
      </w:r>
      <w:r w:rsidRPr="31E2A22E">
        <w:rPr>
          <w:rFonts w:eastAsia="Times New Roman" w:cs="Arial"/>
          <w:i/>
          <w:iCs/>
          <w:color w:val="212121"/>
          <w:sz w:val="24"/>
          <w:szCs w:val="24"/>
          <w:lang w:eastAsia="de-DE"/>
        </w:rPr>
        <w:t xml:space="preserve"> Zaden</w:t>
      </w:r>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the</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company</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has</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grown</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into</w:t>
      </w:r>
      <w:proofErr w:type="spellEnd"/>
      <w:r w:rsidRPr="31E2A22E">
        <w:rPr>
          <w:rFonts w:eastAsia="Times New Roman" w:cs="Arial"/>
          <w:color w:val="212121"/>
          <w:sz w:val="24"/>
          <w:szCs w:val="24"/>
          <w:lang w:eastAsia="de-DE"/>
        </w:rPr>
        <w:t xml:space="preserve"> a strong international </w:t>
      </w:r>
      <w:proofErr w:type="spellStart"/>
      <w:r w:rsidRPr="31E2A22E">
        <w:rPr>
          <w:rFonts w:eastAsia="Times New Roman" w:cs="Arial"/>
          <w:color w:val="212121"/>
          <w:sz w:val="24"/>
          <w:szCs w:val="24"/>
          <w:lang w:eastAsia="de-DE"/>
        </w:rPr>
        <w:t>player</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recognized</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for</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its</w:t>
      </w:r>
      <w:proofErr w:type="spellEnd"/>
      <w:r w:rsidRPr="31E2A22E">
        <w:rPr>
          <w:rFonts w:eastAsia="Times New Roman" w:cs="Arial"/>
          <w:color w:val="212121"/>
          <w:sz w:val="24"/>
          <w:szCs w:val="24"/>
          <w:lang w:eastAsia="de-DE"/>
        </w:rPr>
        <w:t xml:space="preserve"> innovative </w:t>
      </w:r>
      <w:proofErr w:type="spellStart"/>
      <w:r w:rsidRPr="31E2A22E">
        <w:rPr>
          <w:rFonts w:eastAsia="Times New Roman" w:cs="Arial"/>
          <w:color w:val="212121"/>
          <w:sz w:val="24"/>
          <w:szCs w:val="24"/>
          <w:lang w:eastAsia="de-DE"/>
        </w:rPr>
        <w:t>seed</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varieties</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said</w:t>
      </w:r>
      <w:proofErr w:type="spellEnd"/>
      <w:r w:rsidRPr="31E2A22E">
        <w:rPr>
          <w:rFonts w:eastAsia="Times New Roman" w:cs="Arial"/>
          <w:color w:val="212121"/>
          <w:sz w:val="24"/>
          <w:szCs w:val="24"/>
          <w:lang w:eastAsia="de-DE"/>
        </w:rPr>
        <w:t xml:space="preserve"> Schmalschläger. “</w:t>
      </w:r>
      <w:proofErr w:type="spellStart"/>
      <w:r w:rsidRPr="31E2A22E">
        <w:rPr>
          <w:rFonts w:eastAsia="Times New Roman" w:cs="Arial"/>
          <w:color w:val="212121"/>
          <w:sz w:val="24"/>
          <w:szCs w:val="24"/>
          <w:lang w:eastAsia="de-DE"/>
        </w:rPr>
        <w:t>We</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greatly</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value</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the</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company’s</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long</w:t>
      </w:r>
      <w:proofErr w:type="spellEnd"/>
      <w:r w:rsidRPr="31E2A22E">
        <w:rPr>
          <w:rFonts w:eastAsia="Times New Roman" w:cs="Arial"/>
          <w:color w:val="212121"/>
          <w:sz w:val="24"/>
          <w:szCs w:val="24"/>
          <w:lang w:eastAsia="de-DE"/>
        </w:rPr>
        <w:t xml:space="preserve">-term </w:t>
      </w:r>
      <w:proofErr w:type="spellStart"/>
      <w:r w:rsidRPr="31E2A22E">
        <w:rPr>
          <w:rFonts w:eastAsia="Times New Roman" w:cs="Arial"/>
          <w:color w:val="212121"/>
          <w:sz w:val="24"/>
          <w:szCs w:val="24"/>
          <w:lang w:eastAsia="de-DE"/>
        </w:rPr>
        <w:t>commitment</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to</w:t>
      </w:r>
      <w:proofErr w:type="spellEnd"/>
      <w:r w:rsidR="73ECD177" w:rsidRPr="31E2A22E">
        <w:rPr>
          <w:rFonts w:eastAsia="Times New Roman" w:cs="Arial"/>
          <w:color w:val="212121"/>
          <w:sz w:val="24"/>
          <w:szCs w:val="24"/>
          <w:lang w:eastAsia="de-DE"/>
        </w:rPr>
        <w:t xml:space="preserve"> </w:t>
      </w:r>
      <w:proofErr w:type="spellStart"/>
      <w:r w:rsidR="73ECD177" w:rsidRPr="31E2A22E">
        <w:rPr>
          <w:rFonts w:eastAsia="Times New Roman" w:cs="Arial"/>
          <w:color w:val="212121"/>
          <w:sz w:val="24"/>
          <w:szCs w:val="24"/>
          <w:lang w:eastAsia="de-DE"/>
        </w:rPr>
        <w:t>the</w:t>
      </w:r>
      <w:proofErr w:type="spellEnd"/>
      <w:r w:rsidR="73ECD177" w:rsidRPr="31E2A22E">
        <w:rPr>
          <w:rFonts w:eastAsia="Times New Roman" w:cs="Arial"/>
          <w:color w:val="212121"/>
          <w:sz w:val="24"/>
          <w:szCs w:val="24"/>
          <w:lang w:eastAsia="de-DE"/>
        </w:rPr>
        <w:t xml:space="preserve"> </w:t>
      </w:r>
      <w:proofErr w:type="spellStart"/>
      <w:r w:rsidR="73ECD177" w:rsidRPr="31E2A22E">
        <w:rPr>
          <w:rFonts w:eastAsia="Times New Roman" w:cs="Arial"/>
          <w:color w:val="212121"/>
          <w:sz w:val="24"/>
          <w:szCs w:val="24"/>
          <w:lang w:eastAsia="de-DE"/>
        </w:rPr>
        <w:lastRenderedPageBreak/>
        <w:t>municipality</w:t>
      </w:r>
      <w:proofErr w:type="spellEnd"/>
      <w:r w:rsidR="73ECD177" w:rsidRPr="31E2A22E">
        <w:rPr>
          <w:rFonts w:eastAsia="Times New Roman" w:cs="Arial"/>
          <w:color w:val="212121"/>
          <w:sz w:val="24"/>
          <w:szCs w:val="24"/>
          <w:lang w:eastAsia="de-DE"/>
        </w:rPr>
        <w:t xml:space="preserve"> </w:t>
      </w:r>
      <w:proofErr w:type="spellStart"/>
      <w:r w:rsidR="73ECD177" w:rsidRPr="31E2A22E">
        <w:rPr>
          <w:rFonts w:eastAsia="Times New Roman" w:cs="Arial"/>
          <w:color w:val="212121"/>
          <w:sz w:val="24"/>
          <w:szCs w:val="24"/>
          <w:lang w:eastAsia="de-DE"/>
        </w:rPr>
        <w:t>of</w:t>
      </w:r>
      <w:proofErr w:type="spellEnd"/>
      <w:r w:rsidRPr="31E2A22E">
        <w:rPr>
          <w:rFonts w:eastAsia="Times New Roman" w:cs="Arial"/>
          <w:color w:val="212121"/>
          <w:sz w:val="24"/>
          <w:szCs w:val="24"/>
          <w:lang w:eastAsia="de-DE"/>
        </w:rPr>
        <w:t xml:space="preserve"> </w:t>
      </w:r>
      <w:proofErr w:type="spellStart"/>
      <w:r w:rsidR="0027485C" w:rsidRPr="31E2A22E">
        <w:rPr>
          <w:rFonts w:eastAsia="Times New Roman" w:cs="Arial"/>
          <w:color w:val="212121"/>
          <w:sz w:val="24"/>
          <w:szCs w:val="24"/>
          <w:lang w:eastAsia="de-DE"/>
        </w:rPr>
        <w:t>Leudal</w:t>
      </w:r>
      <w:proofErr w:type="spellEnd"/>
      <w:r w:rsidR="0027485C" w:rsidRPr="31E2A22E">
        <w:rPr>
          <w:rFonts w:eastAsia="Times New Roman" w:cs="Arial"/>
          <w:color w:val="212121"/>
          <w:sz w:val="24"/>
          <w:szCs w:val="24"/>
          <w:lang w:eastAsia="de-DE"/>
        </w:rPr>
        <w:t xml:space="preserve"> </w:t>
      </w:r>
      <w:r w:rsidRPr="31E2A22E">
        <w:rPr>
          <w:rFonts w:eastAsia="Times New Roman" w:cs="Arial"/>
          <w:color w:val="212121"/>
          <w:sz w:val="24"/>
          <w:szCs w:val="24"/>
          <w:lang w:eastAsia="de-DE"/>
        </w:rPr>
        <w:t xml:space="preserve">and </w:t>
      </w:r>
      <w:proofErr w:type="spellStart"/>
      <w:r w:rsidRPr="31E2A22E">
        <w:rPr>
          <w:rFonts w:eastAsia="Times New Roman" w:cs="Arial"/>
          <w:color w:val="212121"/>
          <w:sz w:val="24"/>
          <w:szCs w:val="24"/>
          <w:lang w:eastAsia="de-DE"/>
        </w:rPr>
        <w:t>its</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contribution</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to</w:t>
      </w:r>
      <w:proofErr w:type="spellEnd"/>
      <w:r w:rsidRPr="31E2A22E">
        <w:rPr>
          <w:rFonts w:eastAsia="Times New Roman" w:cs="Arial"/>
          <w:color w:val="212121"/>
          <w:sz w:val="24"/>
          <w:szCs w:val="24"/>
          <w:lang w:eastAsia="de-DE"/>
        </w:rPr>
        <w:t xml:space="preserve"> </w:t>
      </w:r>
      <w:proofErr w:type="spellStart"/>
      <w:r w:rsidRPr="31E2A22E">
        <w:rPr>
          <w:rFonts w:eastAsia="Times New Roman" w:cs="Arial"/>
          <w:color w:val="212121"/>
          <w:sz w:val="24"/>
          <w:szCs w:val="24"/>
          <w:lang w:eastAsia="de-DE"/>
        </w:rPr>
        <w:t>employment</w:t>
      </w:r>
      <w:proofErr w:type="spellEnd"/>
      <w:r w:rsidRPr="31E2A22E">
        <w:rPr>
          <w:rFonts w:eastAsia="Times New Roman" w:cs="Arial"/>
          <w:color w:val="212121"/>
          <w:sz w:val="24"/>
          <w:szCs w:val="24"/>
          <w:lang w:eastAsia="de-DE"/>
        </w:rPr>
        <w:t xml:space="preserve"> and regional </w:t>
      </w:r>
      <w:proofErr w:type="spellStart"/>
      <w:r w:rsidRPr="31E2A22E">
        <w:rPr>
          <w:rFonts w:eastAsia="Times New Roman" w:cs="Arial"/>
          <w:color w:val="212121"/>
          <w:sz w:val="24"/>
          <w:szCs w:val="24"/>
          <w:lang w:eastAsia="de-DE"/>
        </w:rPr>
        <w:t>development</w:t>
      </w:r>
      <w:proofErr w:type="spellEnd"/>
      <w:r w:rsidRPr="31E2A22E">
        <w:rPr>
          <w:rFonts w:eastAsia="Times New Roman" w:cs="Arial"/>
          <w:color w:val="212121"/>
          <w:sz w:val="24"/>
          <w:szCs w:val="24"/>
          <w:lang w:eastAsia="de-DE"/>
        </w:rPr>
        <w:t>.”</w:t>
      </w:r>
    </w:p>
    <w:p w14:paraId="7DE99931" w14:textId="6128C101" w:rsidR="00C435CC" w:rsidRPr="00C435CC" w:rsidRDefault="00CC1CDC" w:rsidP="00C435CC">
      <w:pPr>
        <w:spacing w:after="200" w:line="360" w:lineRule="auto"/>
        <w:rPr>
          <w:rFonts w:eastAsia="Times New Roman" w:cs="Arial"/>
          <w:b/>
          <w:bCs/>
          <w:color w:val="212121"/>
          <w:sz w:val="24"/>
          <w:szCs w:val="24"/>
          <w:lang w:eastAsia="de-DE"/>
        </w:rPr>
      </w:pPr>
      <w:r>
        <w:rPr>
          <w:rFonts w:eastAsia="Times New Roman" w:cs="Arial"/>
          <w:b/>
          <w:bCs/>
          <w:color w:val="212121"/>
          <w:sz w:val="24"/>
          <w:szCs w:val="24"/>
          <w:lang w:eastAsia="de-DE"/>
        </w:rPr>
        <w:t xml:space="preserve">Next </w:t>
      </w:r>
      <w:proofErr w:type="spellStart"/>
      <w:r>
        <w:rPr>
          <w:rFonts w:eastAsia="Times New Roman" w:cs="Arial"/>
          <w:b/>
          <w:bCs/>
          <w:color w:val="212121"/>
          <w:sz w:val="24"/>
          <w:szCs w:val="24"/>
          <w:lang w:eastAsia="de-DE"/>
        </w:rPr>
        <w:t>generation</w:t>
      </w:r>
      <w:proofErr w:type="spellEnd"/>
      <w:r>
        <w:rPr>
          <w:rFonts w:eastAsia="Times New Roman" w:cs="Arial"/>
          <w:b/>
          <w:bCs/>
          <w:color w:val="212121"/>
          <w:sz w:val="24"/>
          <w:szCs w:val="24"/>
          <w:lang w:eastAsia="de-DE"/>
        </w:rPr>
        <w:t xml:space="preserve"> </w:t>
      </w:r>
      <w:proofErr w:type="spellStart"/>
      <w:r w:rsidR="00C435CC" w:rsidRPr="00C435CC">
        <w:rPr>
          <w:rFonts w:eastAsia="Times New Roman" w:cs="Arial"/>
          <w:b/>
          <w:bCs/>
          <w:color w:val="212121"/>
          <w:sz w:val="24"/>
          <w:szCs w:val="24"/>
          <w:lang w:eastAsia="de-DE"/>
        </w:rPr>
        <w:t>facilities</w:t>
      </w:r>
      <w:proofErr w:type="spellEnd"/>
      <w:r w:rsidR="00C435CC" w:rsidRPr="00C435CC">
        <w:rPr>
          <w:rFonts w:eastAsia="Times New Roman" w:cs="Arial"/>
          <w:b/>
          <w:bCs/>
          <w:color w:val="212121"/>
          <w:sz w:val="24"/>
          <w:szCs w:val="24"/>
          <w:lang w:eastAsia="de-DE"/>
        </w:rPr>
        <w:t xml:space="preserve"> </w:t>
      </w:r>
      <w:proofErr w:type="spellStart"/>
      <w:r w:rsidR="00C435CC" w:rsidRPr="00C435CC">
        <w:rPr>
          <w:rFonts w:eastAsia="Times New Roman" w:cs="Arial"/>
          <w:b/>
          <w:bCs/>
          <w:color w:val="212121"/>
          <w:sz w:val="24"/>
          <w:szCs w:val="24"/>
          <w:lang w:eastAsia="de-DE"/>
        </w:rPr>
        <w:t>to</w:t>
      </w:r>
      <w:proofErr w:type="spellEnd"/>
      <w:r w:rsidR="00C435CC" w:rsidRPr="00C435CC">
        <w:rPr>
          <w:rFonts w:eastAsia="Times New Roman" w:cs="Arial"/>
          <w:b/>
          <w:bCs/>
          <w:color w:val="212121"/>
          <w:sz w:val="24"/>
          <w:szCs w:val="24"/>
          <w:lang w:eastAsia="de-DE"/>
        </w:rPr>
        <w:t xml:space="preserve"> </w:t>
      </w:r>
      <w:proofErr w:type="spellStart"/>
      <w:r w:rsidR="00C435CC" w:rsidRPr="00C435CC">
        <w:rPr>
          <w:rFonts w:eastAsia="Times New Roman" w:cs="Arial"/>
          <w:b/>
          <w:bCs/>
          <w:color w:val="212121"/>
          <w:sz w:val="24"/>
          <w:szCs w:val="24"/>
          <w:lang w:eastAsia="de-DE"/>
        </w:rPr>
        <w:t>meet</w:t>
      </w:r>
      <w:proofErr w:type="spellEnd"/>
      <w:r w:rsidR="00C435CC" w:rsidRPr="00C435CC">
        <w:rPr>
          <w:rFonts w:eastAsia="Times New Roman" w:cs="Arial"/>
          <w:b/>
          <w:bCs/>
          <w:color w:val="212121"/>
          <w:sz w:val="24"/>
          <w:szCs w:val="24"/>
          <w:lang w:eastAsia="de-DE"/>
        </w:rPr>
        <w:t xml:space="preserve"> </w:t>
      </w:r>
      <w:proofErr w:type="spellStart"/>
      <w:r w:rsidR="00C435CC" w:rsidRPr="00C435CC">
        <w:rPr>
          <w:rFonts w:eastAsia="Times New Roman" w:cs="Arial"/>
          <w:b/>
          <w:bCs/>
          <w:color w:val="212121"/>
          <w:sz w:val="24"/>
          <w:szCs w:val="24"/>
          <w:lang w:eastAsia="de-DE"/>
        </w:rPr>
        <w:t>future</w:t>
      </w:r>
      <w:proofErr w:type="spellEnd"/>
      <w:r w:rsidR="00C435CC" w:rsidRPr="00C435CC">
        <w:rPr>
          <w:rFonts w:eastAsia="Times New Roman" w:cs="Arial"/>
          <w:b/>
          <w:bCs/>
          <w:color w:val="212121"/>
          <w:sz w:val="24"/>
          <w:szCs w:val="24"/>
          <w:lang w:eastAsia="de-DE"/>
        </w:rPr>
        <w:t xml:space="preserve"> </w:t>
      </w:r>
      <w:proofErr w:type="spellStart"/>
      <w:r w:rsidR="00C435CC" w:rsidRPr="00C435CC">
        <w:rPr>
          <w:rFonts w:eastAsia="Times New Roman" w:cs="Arial"/>
          <w:b/>
          <w:bCs/>
          <w:color w:val="212121"/>
          <w:sz w:val="24"/>
          <w:szCs w:val="24"/>
          <w:lang w:eastAsia="de-DE"/>
        </w:rPr>
        <w:t>needs</w:t>
      </w:r>
      <w:proofErr w:type="spellEnd"/>
    </w:p>
    <w:p w14:paraId="06712DBA" w14:textId="5FDA79A1" w:rsidR="00C435CC" w:rsidRDefault="00C435CC" w:rsidP="1F6F0C23">
      <w:pPr>
        <w:spacing w:after="200" w:line="360" w:lineRule="auto"/>
        <w:rPr>
          <w:rFonts w:eastAsiaTheme="minorEastAsia"/>
          <w:color w:val="212121"/>
          <w:sz w:val="24"/>
          <w:szCs w:val="24"/>
          <w:lang w:eastAsia="de-DE"/>
        </w:rPr>
      </w:pPr>
      <w:r w:rsidRPr="1F6F0C23">
        <w:rPr>
          <w:rFonts w:eastAsia="Times New Roman" w:cs="Arial"/>
          <w:color w:val="212121"/>
          <w:sz w:val="24"/>
          <w:szCs w:val="24"/>
          <w:lang w:val="en-US" w:eastAsia="de-DE"/>
        </w:rPr>
        <w:t xml:space="preserve">The existing seed </w:t>
      </w:r>
      <w:r w:rsidR="00D461DE" w:rsidRPr="1F6F0C23">
        <w:rPr>
          <w:rFonts w:eastAsia="Times New Roman" w:cs="Arial"/>
          <w:color w:val="212121"/>
          <w:sz w:val="24"/>
          <w:szCs w:val="24"/>
          <w:lang w:val="en-US" w:eastAsia="de-DE"/>
        </w:rPr>
        <w:t xml:space="preserve">processing </w:t>
      </w:r>
      <w:r w:rsidRPr="1F6F0C23">
        <w:rPr>
          <w:rFonts w:eastAsia="Times New Roman" w:cs="Arial"/>
          <w:color w:val="212121"/>
          <w:sz w:val="24"/>
          <w:szCs w:val="24"/>
          <w:lang w:val="en-US" w:eastAsia="de-DE"/>
        </w:rPr>
        <w:t xml:space="preserve">facilities </w:t>
      </w:r>
      <w:r w:rsidR="00A22210">
        <w:rPr>
          <w:rFonts w:eastAsia="Times New Roman" w:cs="Arial"/>
          <w:color w:val="212121"/>
          <w:sz w:val="24"/>
          <w:szCs w:val="24"/>
          <w:lang w:val="en-US" w:eastAsia="de-DE"/>
        </w:rPr>
        <w:t xml:space="preserve">currently </w:t>
      </w:r>
      <w:r w:rsidRPr="1F6F0C23">
        <w:rPr>
          <w:rFonts w:eastAsia="Times New Roman" w:cs="Arial"/>
          <w:color w:val="212121"/>
          <w:sz w:val="24"/>
          <w:szCs w:val="24"/>
          <w:lang w:val="en-US" w:eastAsia="de-DE"/>
        </w:rPr>
        <w:t xml:space="preserve">cover approximately </w:t>
      </w:r>
      <w:r w:rsidR="001F757A" w:rsidRPr="7A86FCF6">
        <w:rPr>
          <w:rFonts w:eastAsia="Arial" w:cs="Arial"/>
          <w:color w:val="000000" w:themeColor="text1"/>
          <w:sz w:val="24"/>
          <w:szCs w:val="24"/>
          <w:lang w:val="en-US"/>
        </w:rPr>
        <w:t>20</w:t>
      </w:r>
      <w:r w:rsidR="62D89250" w:rsidRPr="7A86FCF6">
        <w:rPr>
          <w:rFonts w:eastAsia="Arial" w:cs="Arial"/>
          <w:color w:val="000000" w:themeColor="text1"/>
          <w:sz w:val="24"/>
          <w:szCs w:val="24"/>
          <w:lang w:val="en-US"/>
        </w:rPr>
        <w:t>,</w:t>
      </w:r>
      <w:r w:rsidR="001F757A" w:rsidRPr="7A86FCF6">
        <w:rPr>
          <w:rFonts w:eastAsia="Arial" w:cs="Arial"/>
          <w:color w:val="000000" w:themeColor="text1"/>
          <w:sz w:val="24"/>
          <w:szCs w:val="24"/>
          <w:lang w:val="en-US"/>
        </w:rPr>
        <w:t xml:space="preserve">000 </w:t>
      </w:r>
      <w:r w:rsidR="62D89250" w:rsidRPr="7A86FCF6">
        <w:rPr>
          <w:rFonts w:eastAsia="Arial" w:cs="Arial"/>
          <w:color w:val="000000" w:themeColor="text1"/>
          <w:sz w:val="24"/>
          <w:szCs w:val="24"/>
          <w:lang w:val="en-US"/>
        </w:rPr>
        <w:t>square meters</w:t>
      </w:r>
      <w:r w:rsidRPr="7A86FCF6">
        <w:rPr>
          <w:rFonts w:eastAsia="Times New Roman" w:cs="Arial"/>
          <w:color w:val="212121"/>
          <w:sz w:val="24"/>
          <w:szCs w:val="24"/>
          <w:lang w:val="en-US" w:eastAsia="de-DE"/>
        </w:rPr>
        <w:t>.</w:t>
      </w:r>
      <w:r w:rsidRPr="1F6F0C23">
        <w:rPr>
          <w:rFonts w:eastAsia="Times New Roman" w:cs="Arial"/>
          <w:color w:val="212121"/>
          <w:sz w:val="24"/>
          <w:szCs w:val="24"/>
          <w:lang w:val="en-US" w:eastAsia="de-DE"/>
        </w:rPr>
        <w:t xml:space="preserve"> Seeds produced throughout BASF | Nunhems’ global supply </w:t>
      </w:r>
      <w:r w:rsidR="5F8F8B39" w:rsidRPr="1F6F0C23">
        <w:rPr>
          <w:rFonts w:eastAsia="Times New Roman" w:cs="Arial"/>
          <w:color w:val="212121"/>
          <w:sz w:val="24"/>
          <w:szCs w:val="24"/>
          <w:lang w:val="en-US" w:eastAsia="de-DE"/>
        </w:rPr>
        <w:t>are shipped</w:t>
      </w:r>
      <w:r w:rsidR="00A22210">
        <w:rPr>
          <w:rFonts w:eastAsia="Times New Roman" w:cs="Arial"/>
          <w:color w:val="212121"/>
          <w:sz w:val="24"/>
          <w:szCs w:val="24"/>
          <w:lang w:val="en-US" w:eastAsia="de-DE"/>
        </w:rPr>
        <w:t xml:space="preserve"> </w:t>
      </w:r>
      <w:r w:rsidRPr="1F6F0C23">
        <w:rPr>
          <w:rFonts w:eastAsia="Times New Roman" w:cs="Arial"/>
          <w:color w:val="212121"/>
          <w:sz w:val="24"/>
          <w:szCs w:val="24"/>
          <w:lang w:val="en-US" w:eastAsia="de-DE"/>
        </w:rPr>
        <w:t xml:space="preserve">to </w:t>
      </w:r>
      <w:proofErr w:type="spellStart"/>
      <w:r w:rsidRPr="1F6F0C23">
        <w:rPr>
          <w:rFonts w:eastAsia="Times New Roman" w:cs="Arial"/>
          <w:color w:val="212121"/>
          <w:sz w:val="24"/>
          <w:szCs w:val="24"/>
          <w:lang w:val="en-US" w:eastAsia="de-DE"/>
        </w:rPr>
        <w:t>Nunhem</w:t>
      </w:r>
      <w:proofErr w:type="spellEnd"/>
      <w:r w:rsidRPr="1F6F0C23">
        <w:rPr>
          <w:rFonts w:eastAsia="Times New Roman" w:cs="Arial"/>
          <w:color w:val="212121"/>
          <w:sz w:val="24"/>
          <w:szCs w:val="24"/>
          <w:lang w:val="en-US" w:eastAsia="de-DE"/>
        </w:rPr>
        <w:t xml:space="preserve"> for cleaning, processing, testing, and final preparation before distribution to customers worldwide.</w:t>
      </w:r>
      <w:r w:rsidR="00B24A4D" w:rsidRPr="1F6F0C23">
        <w:rPr>
          <w:rFonts w:eastAsia="Times New Roman" w:cs="Arial"/>
          <w:color w:val="212121"/>
          <w:sz w:val="24"/>
          <w:szCs w:val="24"/>
          <w:lang w:val="en-US" w:eastAsia="de-DE"/>
        </w:rPr>
        <w:t xml:space="preserve"> </w:t>
      </w:r>
      <w:r w:rsidR="06756069" w:rsidRPr="1F6F0C23">
        <w:rPr>
          <w:rFonts w:eastAsiaTheme="minorEastAsia"/>
          <w:color w:val="212121"/>
          <w:sz w:val="24"/>
          <w:szCs w:val="24"/>
          <w:lang w:val="en-US" w:eastAsia="de-DE"/>
        </w:rPr>
        <w:t xml:space="preserve">As part of the investment, the total operational footprint in </w:t>
      </w:r>
      <w:proofErr w:type="spellStart"/>
      <w:r w:rsidR="06756069" w:rsidRPr="1F6F0C23">
        <w:rPr>
          <w:rFonts w:eastAsiaTheme="minorEastAsia"/>
          <w:color w:val="212121"/>
          <w:sz w:val="24"/>
          <w:szCs w:val="24"/>
          <w:lang w:val="en-US" w:eastAsia="de-DE"/>
        </w:rPr>
        <w:t>Nunhem</w:t>
      </w:r>
      <w:proofErr w:type="spellEnd"/>
      <w:r w:rsidR="06756069" w:rsidRPr="1F6F0C23">
        <w:rPr>
          <w:rFonts w:eastAsiaTheme="minorEastAsia"/>
          <w:color w:val="212121"/>
          <w:sz w:val="24"/>
          <w:szCs w:val="24"/>
          <w:lang w:val="en-US" w:eastAsia="de-DE"/>
        </w:rPr>
        <w:t xml:space="preserve"> will increase by approximately </w:t>
      </w:r>
      <w:r w:rsidR="637DA9F5" w:rsidRPr="1F6F0C23">
        <w:rPr>
          <w:rFonts w:eastAsiaTheme="minorEastAsia"/>
          <w:color w:val="212121"/>
          <w:sz w:val="24"/>
          <w:szCs w:val="24"/>
          <w:lang w:val="en-US" w:eastAsia="de-DE"/>
        </w:rPr>
        <w:t>6</w:t>
      </w:r>
      <w:r w:rsidR="06756069" w:rsidRPr="1F6F0C23">
        <w:rPr>
          <w:rFonts w:eastAsiaTheme="minorEastAsia"/>
          <w:color w:val="212121"/>
          <w:sz w:val="24"/>
          <w:szCs w:val="24"/>
          <w:lang w:val="en-US" w:eastAsia="de-DE"/>
        </w:rPr>
        <w:t>,000 </w:t>
      </w:r>
      <w:r w:rsidR="41C864D7" w:rsidRPr="7A86FCF6">
        <w:rPr>
          <w:rFonts w:eastAsiaTheme="minorEastAsia"/>
          <w:color w:val="212121"/>
          <w:sz w:val="24"/>
          <w:szCs w:val="24"/>
          <w:lang w:val="en-US" w:eastAsia="de-DE"/>
        </w:rPr>
        <w:t>square meters</w:t>
      </w:r>
      <w:r w:rsidR="06756069" w:rsidRPr="7A86FCF6">
        <w:rPr>
          <w:rFonts w:eastAsiaTheme="minorEastAsia"/>
          <w:color w:val="212121"/>
          <w:sz w:val="24"/>
          <w:szCs w:val="24"/>
          <w:lang w:val="en-US" w:eastAsia="de-DE"/>
        </w:rPr>
        <w:t xml:space="preserve">. </w:t>
      </w:r>
      <w:r w:rsidR="4BCFB84B" w:rsidRPr="7A86FCF6">
        <w:rPr>
          <w:rFonts w:eastAsia="Arial" w:cs="Arial"/>
          <w:sz w:val="24"/>
          <w:szCs w:val="24"/>
          <w:lang w:val="en-US"/>
        </w:rPr>
        <w:t>Once completed, the processing facilities will be fully powered by renewable energy, resulting in more energy-efficient operations with significantly lower emissions.</w:t>
      </w:r>
    </w:p>
    <w:p w14:paraId="49062F19" w14:textId="3CFDCE46" w:rsidR="06756069" w:rsidRDefault="06756069" w:rsidP="1F6F0C23">
      <w:pPr>
        <w:spacing w:after="200" w:line="360" w:lineRule="auto"/>
        <w:rPr>
          <w:rFonts w:eastAsia="Times New Roman" w:cs="Arial"/>
          <w:color w:val="212121"/>
          <w:sz w:val="24"/>
          <w:szCs w:val="24"/>
          <w:lang w:val="en-US" w:eastAsia="de-DE"/>
        </w:rPr>
      </w:pPr>
      <w:r w:rsidRPr="30C48510">
        <w:rPr>
          <w:rFonts w:eastAsia="Times New Roman" w:cs="Arial"/>
          <w:color w:val="212121"/>
          <w:sz w:val="24"/>
          <w:szCs w:val="24"/>
          <w:lang w:val="en-US" w:eastAsia="de-DE"/>
        </w:rPr>
        <w:t xml:space="preserve">“This investment reflects our dedication to continuous innovation and to delivering high-quality vegetable seeds that support our customers’ success,” said </w:t>
      </w:r>
      <w:r w:rsidR="0BC456CF" w:rsidRPr="30C48510">
        <w:rPr>
          <w:rFonts w:eastAsia="Times New Roman" w:cs="Arial"/>
          <w:color w:val="212121"/>
          <w:sz w:val="24"/>
          <w:szCs w:val="24"/>
          <w:lang w:val="en-US" w:eastAsia="de-DE"/>
        </w:rPr>
        <w:t xml:space="preserve">Frank Claessens, </w:t>
      </w:r>
      <w:r w:rsidR="5155C647" w:rsidRPr="30C48510">
        <w:rPr>
          <w:rFonts w:eastAsia="Times New Roman" w:cs="Arial"/>
          <w:color w:val="212121"/>
          <w:sz w:val="24"/>
          <w:szCs w:val="24"/>
          <w:lang w:val="en-US" w:eastAsia="de-DE"/>
        </w:rPr>
        <w:t>Managing</w:t>
      </w:r>
      <w:r w:rsidRPr="1F6F0C23">
        <w:rPr>
          <w:rFonts w:eastAsia="Times New Roman" w:cs="Arial"/>
          <w:color w:val="212121"/>
          <w:sz w:val="24"/>
          <w:szCs w:val="24"/>
          <w:lang w:val="en-US" w:eastAsia="de-DE"/>
        </w:rPr>
        <w:t xml:space="preserve"> Director Nunhems Netherlands </w:t>
      </w:r>
      <w:r w:rsidR="5155C647" w:rsidRPr="30C48510">
        <w:rPr>
          <w:rFonts w:eastAsia="Times New Roman" w:cs="Arial"/>
          <w:color w:val="212121"/>
          <w:sz w:val="24"/>
          <w:szCs w:val="24"/>
          <w:lang w:val="en-US" w:eastAsia="de-DE"/>
        </w:rPr>
        <w:t xml:space="preserve">and </w:t>
      </w:r>
      <w:r w:rsidR="0BC456CF" w:rsidRPr="30C48510">
        <w:rPr>
          <w:rFonts w:eastAsia="Times New Roman" w:cs="Arial"/>
          <w:color w:val="212121"/>
          <w:sz w:val="24"/>
          <w:szCs w:val="24"/>
          <w:lang w:val="en-US" w:eastAsia="de-DE"/>
        </w:rPr>
        <w:t>Vice President Operations</w:t>
      </w:r>
      <w:r w:rsidRPr="30C48510">
        <w:rPr>
          <w:rFonts w:eastAsia="Times New Roman" w:cs="Arial"/>
          <w:color w:val="212121"/>
          <w:sz w:val="24"/>
          <w:szCs w:val="24"/>
          <w:lang w:val="en-US" w:eastAsia="de-DE"/>
        </w:rPr>
        <w:t xml:space="preserve">. “It also confirms that </w:t>
      </w:r>
      <w:proofErr w:type="spellStart"/>
      <w:r w:rsidRPr="30C48510">
        <w:rPr>
          <w:rFonts w:eastAsia="Times New Roman" w:cs="Arial"/>
          <w:color w:val="212121"/>
          <w:sz w:val="24"/>
          <w:szCs w:val="24"/>
          <w:lang w:val="en-US" w:eastAsia="de-DE"/>
        </w:rPr>
        <w:t>Nunhem</w:t>
      </w:r>
      <w:proofErr w:type="spellEnd"/>
      <w:r w:rsidRPr="30C48510">
        <w:rPr>
          <w:rFonts w:eastAsia="Times New Roman" w:cs="Arial"/>
          <w:color w:val="212121"/>
          <w:sz w:val="24"/>
          <w:szCs w:val="24"/>
          <w:lang w:val="en-US" w:eastAsia="de-DE"/>
        </w:rPr>
        <w:t xml:space="preserve"> remains the heart of our business operations, bringing together deep local expertise with a global outlook.”</w:t>
      </w:r>
    </w:p>
    <w:p w14:paraId="657D2B4C" w14:textId="364F47C5" w:rsidR="00C435CC" w:rsidRPr="00C435CC" w:rsidRDefault="00C435CC" w:rsidP="00C435CC">
      <w:pPr>
        <w:spacing w:after="200" w:line="360" w:lineRule="auto"/>
        <w:rPr>
          <w:rFonts w:eastAsia="Times New Roman" w:cs="Arial"/>
          <w:color w:val="212121"/>
          <w:sz w:val="24"/>
          <w:szCs w:val="24"/>
          <w:lang w:val="en-US" w:eastAsia="de-DE"/>
        </w:rPr>
      </w:pPr>
      <w:r w:rsidRPr="1F6F0C23">
        <w:rPr>
          <w:rFonts w:eastAsia="Times New Roman" w:cs="Arial"/>
          <w:color w:val="212121"/>
          <w:sz w:val="24"/>
          <w:szCs w:val="24"/>
          <w:lang w:val="en-US" w:eastAsia="de-DE"/>
        </w:rPr>
        <w:t xml:space="preserve">The </w:t>
      </w:r>
      <w:r w:rsidR="21FAFB1A" w:rsidRPr="0FA82C7D">
        <w:rPr>
          <w:rFonts w:eastAsia="Times New Roman" w:cs="Arial"/>
          <w:color w:val="212121"/>
          <w:sz w:val="24"/>
          <w:szCs w:val="24"/>
          <w:lang w:val="en-US" w:eastAsia="de-DE"/>
        </w:rPr>
        <w:t>investment</w:t>
      </w:r>
      <w:r w:rsidR="003C1936" w:rsidRPr="1F6F0C23">
        <w:rPr>
          <w:rFonts w:eastAsia="Times New Roman" w:cs="Arial"/>
          <w:color w:val="212121"/>
          <w:sz w:val="24"/>
          <w:szCs w:val="24"/>
          <w:lang w:val="en-US" w:eastAsia="de-DE"/>
        </w:rPr>
        <w:t xml:space="preserve"> </w:t>
      </w:r>
      <w:r w:rsidRPr="1F6F0C23">
        <w:rPr>
          <w:rFonts w:eastAsia="Times New Roman" w:cs="Arial"/>
          <w:color w:val="212121"/>
          <w:sz w:val="24"/>
          <w:szCs w:val="24"/>
          <w:lang w:val="en-US" w:eastAsia="de-DE"/>
        </w:rPr>
        <w:t xml:space="preserve">includes the renovation of two existing </w:t>
      </w:r>
      <w:r w:rsidR="00DB4B9C" w:rsidRPr="1F6F0C23">
        <w:rPr>
          <w:rFonts w:eastAsia="Times New Roman" w:cs="Arial"/>
          <w:color w:val="212121"/>
          <w:sz w:val="24"/>
          <w:szCs w:val="24"/>
          <w:lang w:val="en-US" w:eastAsia="de-DE"/>
        </w:rPr>
        <w:t xml:space="preserve">processing </w:t>
      </w:r>
      <w:r w:rsidRPr="1F6F0C23">
        <w:rPr>
          <w:rFonts w:eastAsia="Times New Roman" w:cs="Arial"/>
          <w:color w:val="212121"/>
          <w:sz w:val="24"/>
          <w:szCs w:val="24"/>
          <w:lang w:val="en-US" w:eastAsia="de-DE"/>
        </w:rPr>
        <w:t xml:space="preserve">buildings, </w:t>
      </w:r>
      <w:r w:rsidR="43B66DCC" w:rsidRPr="1F6F0C23">
        <w:rPr>
          <w:rFonts w:eastAsia="Times New Roman" w:cs="Arial"/>
          <w:color w:val="212121"/>
          <w:sz w:val="24"/>
          <w:szCs w:val="24"/>
          <w:lang w:val="en-US" w:eastAsia="de-DE"/>
        </w:rPr>
        <w:t>upgrading</w:t>
      </w:r>
      <w:r w:rsidRPr="1F6F0C23">
        <w:rPr>
          <w:rFonts w:eastAsia="Times New Roman" w:cs="Arial"/>
          <w:color w:val="212121"/>
          <w:sz w:val="24"/>
          <w:szCs w:val="24"/>
          <w:lang w:val="en-US" w:eastAsia="de-DE"/>
        </w:rPr>
        <w:t xml:space="preserve"> t</w:t>
      </w:r>
      <w:r w:rsidR="003E66A5" w:rsidRPr="1F6F0C23">
        <w:rPr>
          <w:rFonts w:eastAsia="Times New Roman" w:cs="Arial"/>
          <w:color w:val="212121"/>
          <w:sz w:val="24"/>
          <w:szCs w:val="24"/>
          <w:lang w:val="en-US" w:eastAsia="de-DE"/>
        </w:rPr>
        <w:t>w</w:t>
      </w:r>
      <w:r w:rsidRPr="1F6F0C23">
        <w:rPr>
          <w:rFonts w:eastAsia="Times New Roman" w:cs="Arial"/>
          <w:color w:val="212121"/>
          <w:sz w:val="24"/>
          <w:szCs w:val="24"/>
          <w:lang w:val="en-US" w:eastAsia="de-DE"/>
        </w:rPr>
        <w:t xml:space="preserve">o current operational areas, and the construction of new facilities. These will feature state-of-the-art equipment and processing technologies to </w:t>
      </w:r>
      <w:r w:rsidR="6E95692E" w:rsidRPr="1F6F0C23">
        <w:rPr>
          <w:rFonts w:eastAsia="Times New Roman" w:cs="Arial"/>
          <w:color w:val="212121"/>
          <w:sz w:val="24"/>
          <w:szCs w:val="24"/>
          <w:lang w:val="en-US" w:eastAsia="de-DE"/>
        </w:rPr>
        <w:t>store, pack</w:t>
      </w:r>
      <w:r w:rsidRPr="1F6F0C23">
        <w:rPr>
          <w:rFonts w:eastAsia="Times New Roman" w:cs="Arial"/>
          <w:color w:val="212121"/>
          <w:sz w:val="24"/>
          <w:szCs w:val="24"/>
          <w:lang w:val="en-US" w:eastAsia="de-DE"/>
        </w:rPr>
        <w:t xml:space="preserve"> and </w:t>
      </w:r>
      <w:r w:rsidR="6E95692E" w:rsidRPr="1F6F0C23">
        <w:rPr>
          <w:rFonts w:eastAsia="Times New Roman" w:cs="Arial"/>
          <w:color w:val="212121"/>
          <w:sz w:val="24"/>
          <w:szCs w:val="24"/>
          <w:lang w:val="en-US" w:eastAsia="de-DE"/>
        </w:rPr>
        <w:t>ship</w:t>
      </w:r>
      <w:r w:rsidR="552ED484" w:rsidRPr="1F6F0C23">
        <w:rPr>
          <w:rFonts w:eastAsia="Times New Roman" w:cs="Arial"/>
          <w:color w:val="212121"/>
          <w:sz w:val="24"/>
          <w:szCs w:val="24"/>
          <w:lang w:val="en-US" w:eastAsia="de-DE"/>
        </w:rPr>
        <w:t xml:space="preserve"> </w:t>
      </w:r>
      <w:r w:rsidRPr="1F6F0C23">
        <w:rPr>
          <w:rFonts w:eastAsia="Times New Roman" w:cs="Arial"/>
          <w:color w:val="212121"/>
          <w:sz w:val="24"/>
          <w:szCs w:val="24"/>
          <w:lang w:val="en-US" w:eastAsia="de-DE"/>
        </w:rPr>
        <w:t>seeds with greater precision and efficiency. Enhanced quality assurance infrastructure will enable high-capacity testing to ensure that all seeds meet the stringent expectations of growers.</w:t>
      </w:r>
    </w:p>
    <w:p w14:paraId="5E673D09" w14:textId="77777777" w:rsidR="00D71EE3" w:rsidRDefault="00D71EE3" w:rsidP="005F178F">
      <w:pPr>
        <w:spacing w:line="360" w:lineRule="auto"/>
        <w:rPr>
          <w:rFonts w:eastAsia="Times New Roman" w:cs="Arial"/>
          <w:b/>
          <w:bCs/>
          <w:color w:val="212121"/>
          <w:lang w:val="en-US" w:eastAsia="de-DE"/>
        </w:rPr>
      </w:pPr>
    </w:p>
    <w:p w14:paraId="6B48B40E" w14:textId="3E5F059D" w:rsidR="005F178F" w:rsidRPr="005F178F" w:rsidRDefault="005F178F" w:rsidP="005F178F">
      <w:pPr>
        <w:spacing w:line="360" w:lineRule="auto"/>
        <w:rPr>
          <w:rFonts w:eastAsia="Times New Roman" w:cs="Arial"/>
          <w:b/>
          <w:bCs/>
          <w:color w:val="212121"/>
          <w:lang w:val="en-US" w:eastAsia="de-DE"/>
        </w:rPr>
      </w:pPr>
      <w:r w:rsidRPr="005F178F">
        <w:rPr>
          <w:rFonts w:eastAsia="Times New Roman" w:cs="Arial"/>
          <w:b/>
          <w:bCs/>
          <w:color w:val="212121"/>
          <w:lang w:val="en-US" w:eastAsia="de-DE"/>
        </w:rPr>
        <w:t xml:space="preserve">About BASF </w:t>
      </w:r>
    </w:p>
    <w:p w14:paraId="1011854D" w14:textId="77777777" w:rsidR="008B0AFC" w:rsidRPr="00C34357" w:rsidRDefault="008B0AFC" w:rsidP="008B0AFC">
      <w:pPr>
        <w:spacing w:line="360" w:lineRule="auto"/>
        <w:rPr>
          <w:rFonts w:eastAsia="Times New Roman" w:cs="Arial"/>
          <w:color w:val="212121"/>
          <w:lang w:val="en-US" w:eastAsia="de-DE"/>
        </w:rPr>
      </w:pPr>
      <w:r w:rsidRPr="00C25FD1">
        <w:rPr>
          <w:rFonts w:eastAsia="Times New Roman" w:cs="Arial"/>
          <w:color w:val="212121"/>
          <w:lang w:val="en-US" w:eastAsia="de-DE"/>
        </w:rPr>
        <w:t xml:space="preserve">At BASF, we create chemistry for a sustainable future. Our ambition: We want to be the preferred chemical company to enable our customers’ green transformation. We combine economic success with environmental protection and social responsibility. Around 108,000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around €60 billion in 2025. BASF shares are traded on the stock exchange in Frankfurt (BAS) and as American Depositary Receipts (BASFY) in the United States. </w:t>
      </w:r>
      <w:r w:rsidRPr="00C34357">
        <w:rPr>
          <w:rFonts w:eastAsia="Times New Roman" w:cs="Arial"/>
          <w:color w:val="212121"/>
          <w:lang w:val="en-US" w:eastAsia="de-DE"/>
        </w:rPr>
        <w:t>Further information at www.basf.com.</w:t>
      </w:r>
    </w:p>
    <w:p w14:paraId="3595F16E" w14:textId="77777777" w:rsidR="003E672F" w:rsidRDefault="003E672F" w:rsidP="00551A84">
      <w:pPr>
        <w:spacing w:line="360" w:lineRule="auto"/>
        <w:rPr>
          <w:rFonts w:eastAsia="Times New Roman" w:cs="Arial"/>
          <w:color w:val="212121"/>
          <w:lang w:val="en-US" w:eastAsia="de-DE"/>
        </w:rPr>
      </w:pPr>
    </w:p>
    <w:p w14:paraId="63D4F58A" w14:textId="77777777" w:rsidR="008D2B13" w:rsidRDefault="008D2B13" w:rsidP="00551A84">
      <w:pPr>
        <w:spacing w:line="360" w:lineRule="auto"/>
        <w:rPr>
          <w:rFonts w:eastAsia="Times New Roman" w:cs="Arial"/>
          <w:color w:val="212121"/>
          <w:lang w:val="en-US" w:eastAsia="de-DE"/>
        </w:rPr>
      </w:pPr>
    </w:p>
    <w:p w14:paraId="5811F806" w14:textId="77777777" w:rsidR="008D2B13" w:rsidRPr="00551A84" w:rsidRDefault="008D2B13" w:rsidP="00551A84">
      <w:pPr>
        <w:spacing w:line="360" w:lineRule="auto"/>
        <w:rPr>
          <w:rFonts w:eastAsia="Times New Roman" w:cs="Arial"/>
          <w:color w:val="212121"/>
          <w:lang w:val="en-US" w:eastAsia="de-DE"/>
        </w:rPr>
      </w:pPr>
    </w:p>
    <w:p w14:paraId="2E0435BD" w14:textId="11C3DF89" w:rsidR="008B0AFC" w:rsidRPr="00C25FD1" w:rsidRDefault="008B0AFC" w:rsidP="008B0AFC">
      <w:pPr>
        <w:spacing w:line="360" w:lineRule="auto"/>
        <w:rPr>
          <w:rFonts w:eastAsia="Times New Roman" w:cs="Arial"/>
          <w:color w:val="212121"/>
          <w:lang w:val="en-US" w:eastAsia="de-DE"/>
        </w:rPr>
      </w:pPr>
      <w:r w:rsidRPr="008B0AFC">
        <w:rPr>
          <w:rFonts w:eastAsia="Times New Roman" w:cs="Arial"/>
          <w:b/>
          <w:bCs/>
          <w:color w:val="212121"/>
          <w:lang w:val="en-US" w:eastAsia="de-DE"/>
        </w:rPr>
        <w:lastRenderedPageBreak/>
        <w:t>About BASF Agricultural Solutions </w:t>
      </w:r>
      <w:r w:rsidRPr="00C25FD1">
        <w:rPr>
          <w:rFonts w:eastAsia="Times New Roman" w:cs="Arial"/>
          <w:color w:val="212121"/>
          <w:lang w:val="en-US" w:eastAsia="de-DE"/>
        </w:rPr>
        <w:t> </w:t>
      </w:r>
    </w:p>
    <w:p w14:paraId="728E4DE0" w14:textId="77777777" w:rsidR="008B0AFC" w:rsidRPr="00C25FD1" w:rsidRDefault="008B0AFC" w:rsidP="008B0AFC">
      <w:pPr>
        <w:spacing w:line="360" w:lineRule="auto"/>
        <w:rPr>
          <w:rFonts w:eastAsia="Times New Roman" w:cs="Arial"/>
          <w:color w:val="212121"/>
          <w:lang w:val="en-US" w:eastAsia="de-DE"/>
        </w:rPr>
      </w:pPr>
      <w:r w:rsidRPr="008B0AFC">
        <w:rPr>
          <w:rFonts w:eastAsia="Times New Roman" w:cs="Arial"/>
          <w:color w:val="212121"/>
          <w:lang w:val="en-US" w:eastAsia="de-DE"/>
        </w:rPr>
        <w:t>Everything we do, we do for the love of farming. Farming is fundamental to </w:t>
      </w:r>
      <w:proofErr w:type="gramStart"/>
      <w:r w:rsidRPr="008B0AFC">
        <w:rPr>
          <w:rFonts w:eastAsia="Times New Roman" w:cs="Arial"/>
          <w:color w:val="212121"/>
          <w:lang w:val="en-US" w:eastAsia="de-DE"/>
        </w:rPr>
        <w:t>provide</w:t>
      </w:r>
      <w:proofErr w:type="gramEnd"/>
      <w:r w:rsidRPr="008B0AFC">
        <w:rPr>
          <w:rFonts w:eastAsia="Times New Roman" w:cs="Arial"/>
          <w:color w:val="212121"/>
          <w:lang w:val="en-US" w:eastAsia="de-DE"/>
        </w:rPr>
        <w:t> sufficient and affordable food for a rapidly growing population, while reducing environmental impacts. That’s why we are working with partners and experts to integrate sustainability criteria into all business decisions. With €990 million in 2025, we invest in a strong R&amp;D pipeline, and our solutions are purpose-designed for different crop systems. Connecting seeds and traits, crop protection products, digital tools and sustainability approaches, to help deliver the best possible outcomes for farmers, growers and stakeholders along the value chain. In 2025, our business generated sales of €9.6 billion. For more information, please visit </w:t>
      </w:r>
      <w:hyperlink r:id="rId11" w:tgtFrame="_blank" w:history="1">
        <w:r w:rsidRPr="008B0AFC">
          <w:rPr>
            <w:rStyle w:val="Hyperlink"/>
            <w:rFonts w:eastAsia="Times New Roman" w:cs="Arial"/>
            <w:lang w:val="en-US" w:eastAsia="de-DE"/>
          </w:rPr>
          <w:t>www.agriculture.basf.com</w:t>
        </w:r>
      </w:hyperlink>
      <w:r w:rsidRPr="008B0AFC">
        <w:rPr>
          <w:rFonts w:eastAsia="Times New Roman" w:cs="Arial"/>
          <w:color w:val="212121"/>
          <w:lang w:val="en-US" w:eastAsia="de-DE"/>
        </w:rPr>
        <w:t> or our social media channels.</w:t>
      </w:r>
      <w:r w:rsidRPr="00C25FD1">
        <w:rPr>
          <w:rFonts w:eastAsia="Times New Roman" w:cs="Arial"/>
          <w:color w:val="212121"/>
          <w:lang w:val="en-US" w:eastAsia="de-DE"/>
        </w:rPr>
        <w:t> </w:t>
      </w:r>
    </w:p>
    <w:p w14:paraId="5753D599" w14:textId="77777777" w:rsidR="00551A84" w:rsidRDefault="00551A84" w:rsidP="00551A84">
      <w:pPr>
        <w:spacing w:line="360" w:lineRule="auto"/>
        <w:rPr>
          <w:rFonts w:eastAsia="Times New Roman" w:cs="Arial"/>
          <w:color w:val="212121"/>
          <w:lang w:val="en-US" w:eastAsia="de-DE"/>
        </w:rPr>
      </w:pPr>
    </w:p>
    <w:sectPr w:rsidR="00551A84" w:rsidSect="00E9407E">
      <w:headerReference w:type="default" r:id="rId12"/>
      <w:footerReference w:type="even" r:id="rId13"/>
      <w:foot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4573" w14:textId="77777777" w:rsidR="00222D7E" w:rsidRDefault="00222D7E" w:rsidP="00B35193">
      <w:r>
        <w:separator/>
      </w:r>
    </w:p>
  </w:endnote>
  <w:endnote w:type="continuationSeparator" w:id="0">
    <w:p w14:paraId="5886D1EE" w14:textId="77777777" w:rsidR="00222D7E" w:rsidRDefault="00222D7E"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9A8D" w14:textId="6B741348" w:rsidR="00F27DB3" w:rsidRDefault="00F14791">
    <w:pPr>
      <w:pStyle w:val="Voettekst"/>
    </w:pPr>
    <w:r>
      <w:rPr>
        <w:noProof/>
      </w:rPr>
      <mc:AlternateContent>
        <mc:Choice Requires="wps">
          <w:drawing>
            <wp:anchor distT="0" distB="0" distL="0" distR="0" simplePos="0" relativeHeight="251658243" behindDoc="0" locked="0" layoutInCell="1" allowOverlap="1" wp14:anchorId="5F14A85E" wp14:editId="14FD31C7">
              <wp:simplePos x="635" y="635"/>
              <wp:positionH relativeFrom="page">
                <wp:align>center</wp:align>
              </wp:positionH>
              <wp:positionV relativeFrom="page">
                <wp:align>bottom</wp:align>
              </wp:positionV>
              <wp:extent cx="400050" cy="333375"/>
              <wp:effectExtent l="0" t="0" r="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3D7963F5" w14:textId="74FC7ABA" w:rsidR="00F14791" w:rsidRPr="00551A84" w:rsidRDefault="00F14791">
                          <w:pPr>
                            <w:rPr>
                              <w:rFonts w:ascii="Calibri" w:eastAsia="Calibri" w:hAnsi="Calibri" w:cs="Calibri"/>
                              <w:noProof/>
                              <w:color w:val="000000"/>
                            </w:rPr>
                          </w:pPr>
                          <w:r w:rsidRPr="00551A84">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4A85E" id="_x0000_t202" coordsize="21600,21600" o:spt="202" path="m,l,21600r21600,l21600,xe">
              <v:stroke joinstyle="miter"/>
              <v:path gradientshapeok="t" o:connecttype="rect"/>
            </v:shapetype>
            <v:shape id="Text Box 2" o:spid="_x0000_s1026" type="#_x0000_t202" alt="Internal" style="position:absolute;margin-left:0;margin-top:0;width:31.5pt;height:26.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" filled="f" stroked="f">
              <v:textbox style="mso-fit-shape-to-text:t" inset="0,0,0,15pt">
                <w:txbxContent>
                  <w:p w14:paraId="3D7963F5" w14:textId="74FC7ABA" w:rsidR="00F14791" w:rsidRPr="00551A84" w:rsidRDefault="00F14791">
                    <w:pPr>
                      <w:rPr>
                        <w:rFonts w:ascii="Calibri" w:eastAsia="Calibri" w:hAnsi="Calibri" w:cs="Calibri"/>
                        <w:noProof/>
                        <w:color w:val="000000"/>
                      </w:rPr>
                    </w:pPr>
                    <w:r w:rsidRPr="00551A84">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1BAA" w14:textId="3F1CAF35" w:rsidR="00F27DB3" w:rsidRDefault="00F27D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97E2" w14:textId="5004A155" w:rsidR="0022699A" w:rsidRDefault="0022699A">
    <w:pPr>
      <w:pStyle w:val="Voettekst"/>
      <w:rPr>
        <w:noProof/>
      </w:rPr>
    </w:pPr>
    <w:r>
      <w:rPr>
        <w:noProof/>
        <w:lang w:val="en-US"/>
      </w:rPr>
      <mc:AlternateContent>
        <mc:Choice Requires="wps">
          <w:drawing>
            <wp:anchor distT="0" distB="0" distL="114300" distR="114300" simplePos="0" relativeHeight="251658241" behindDoc="0" locked="0" layoutInCell="1" allowOverlap="1" wp14:anchorId="7F4FCC13" wp14:editId="5CAE0BA0">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9D655" id="Gerader Verbinde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rast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3515"/>
      <w:gridCol w:w="2948"/>
    </w:tblGrid>
    <w:tr w:rsidR="009A5A64" w14:paraId="2682D95B" w14:textId="77777777" w:rsidTr="003E672F">
      <w:tc>
        <w:tcPr>
          <w:tcW w:w="3119" w:type="dxa"/>
        </w:tcPr>
        <w:p w14:paraId="67A43426" w14:textId="77777777" w:rsidR="003E672F" w:rsidRPr="003E672F" w:rsidRDefault="00551A84" w:rsidP="00551A84">
          <w:pPr>
            <w:shd w:val="solid" w:color="FFFFFF" w:fill="FFFFFF"/>
            <w:spacing w:line="240" w:lineRule="exact"/>
            <w:rPr>
              <w:b/>
              <w:bCs/>
              <w:color w:val="808080"/>
              <w:sz w:val="18"/>
              <w:szCs w:val="18"/>
            </w:rPr>
          </w:pPr>
          <w:r w:rsidRPr="003E672F">
            <w:rPr>
              <w:b/>
              <w:bCs/>
              <w:color w:val="808080"/>
              <w:sz w:val="18"/>
              <w:szCs w:val="18"/>
            </w:rPr>
            <w:t>Media Relations BASF | Nunhems</w:t>
          </w:r>
        </w:p>
        <w:p w14:paraId="43CD00E4" w14:textId="77777777" w:rsidR="003E672F" w:rsidRDefault="00551A84" w:rsidP="00551A84">
          <w:pPr>
            <w:shd w:val="solid" w:color="FFFFFF" w:fill="FFFFFF"/>
            <w:spacing w:line="240" w:lineRule="exact"/>
            <w:rPr>
              <w:color w:val="808080"/>
              <w:sz w:val="18"/>
              <w:szCs w:val="18"/>
            </w:rPr>
          </w:pPr>
          <w:proofErr w:type="spellStart"/>
          <w:r w:rsidRPr="00551A84">
            <w:rPr>
              <w:color w:val="808080"/>
              <w:sz w:val="18"/>
              <w:szCs w:val="18"/>
            </w:rPr>
            <w:t>Úlia</w:t>
          </w:r>
          <w:proofErr w:type="spellEnd"/>
          <w:r w:rsidRPr="00551A84">
            <w:rPr>
              <w:color w:val="808080"/>
              <w:sz w:val="18"/>
              <w:szCs w:val="18"/>
            </w:rPr>
            <w:t xml:space="preserve"> de Domènech  </w:t>
          </w:r>
        </w:p>
        <w:p w14:paraId="0B23E1A8" w14:textId="77777777" w:rsidR="003E672F" w:rsidRDefault="00551A84" w:rsidP="00551A84">
          <w:pPr>
            <w:shd w:val="solid" w:color="FFFFFF" w:fill="FFFFFF"/>
            <w:spacing w:line="240" w:lineRule="exact"/>
            <w:rPr>
              <w:color w:val="808080"/>
              <w:sz w:val="18"/>
              <w:szCs w:val="18"/>
            </w:rPr>
          </w:pPr>
          <w:r w:rsidRPr="00551A84">
            <w:rPr>
              <w:color w:val="808080"/>
              <w:sz w:val="18"/>
              <w:szCs w:val="18"/>
            </w:rPr>
            <w:t xml:space="preserve">Phone: +31614608815  </w:t>
          </w:r>
        </w:p>
        <w:p w14:paraId="271105E2" w14:textId="2AA80711" w:rsidR="009A5A64" w:rsidRPr="00991BBE" w:rsidRDefault="00551A84" w:rsidP="00551A84">
          <w:pPr>
            <w:shd w:val="solid" w:color="FFFFFF" w:fill="FFFFFF"/>
            <w:spacing w:line="240" w:lineRule="exact"/>
            <w:rPr>
              <w:noProof/>
              <w:color w:val="808080" w:themeColor="background1" w:themeShade="80"/>
            </w:rPr>
          </w:pPr>
          <w:proofErr w:type="gramStart"/>
          <w:r w:rsidRPr="00551A84">
            <w:rPr>
              <w:color w:val="808080"/>
              <w:sz w:val="18"/>
              <w:szCs w:val="18"/>
            </w:rPr>
            <w:t>Email</w:t>
          </w:r>
          <w:proofErr w:type="gramEnd"/>
          <w:r w:rsidRPr="00551A84">
            <w:rPr>
              <w:color w:val="808080"/>
              <w:sz w:val="18"/>
              <w:szCs w:val="18"/>
            </w:rPr>
            <w:t xml:space="preserve">: ulia.dedomenech@basf.com www.nunhems.com  </w:t>
          </w:r>
        </w:p>
      </w:tc>
      <w:tc>
        <w:tcPr>
          <w:tcW w:w="3515" w:type="dxa"/>
        </w:tcPr>
        <w:p w14:paraId="0F8C4F18" w14:textId="77777777" w:rsidR="009A5A64" w:rsidRPr="00991BBE" w:rsidRDefault="009A5A64" w:rsidP="00551A84">
          <w:pPr>
            <w:rPr>
              <w:noProof/>
              <w:color w:val="808080" w:themeColor="background1" w:themeShade="80"/>
            </w:rPr>
          </w:pPr>
        </w:p>
      </w:tc>
      <w:tc>
        <w:tcPr>
          <w:tcW w:w="2948" w:type="dxa"/>
        </w:tcPr>
        <w:p w14:paraId="7996BAA2" w14:textId="19AB9AFD" w:rsidR="009A5A64" w:rsidRPr="00991BBE" w:rsidRDefault="009A5A64" w:rsidP="009A5A64">
          <w:pPr>
            <w:shd w:val="solid" w:color="FFFFFF" w:fill="FFFFFF"/>
            <w:spacing w:line="240" w:lineRule="exact"/>
            <w:rPr>
              <w:noProof/>
              <w:color w:val="808080" w:themeColor="background1" w:themeShade="80"/>
            </w:rPr>
          </w:pPr>
        </w:p>
      </w:tc>
    </w:tr>
  </w:tbl>
  <w:p w14:paraId="04D93F52" w14:textId="77777777" w:rsidR="00F14791" w:rsidRDefault="00F14791" w:rsidP="0022699A">
    <w:pPr>
      <w:pStyle w:val="Voetteks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8B8C" w14:textId="77777777" w:rsidR="00222D7E" w:rsidRDefault="00222D7E" w:rsidP="00B35193">
      <w:r>
        <w:separator/>
      </w:r>
    </w:p>
  </w:footnote>
  <w:footnote w:type="continuationSeparator" w:id="0">
    <w:p w14:paraId="33150086" w14:textId="77777777" w:rsidR="00222D7E" w:rsidRDefault="00222D7E"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A68C" w14:textId="587CA56F" w:rsidR="00F14791" w:rsidRPr="0094429D" w:rsidRDefault="009A5A64" w:rsidP="003B11FF">
    <w:pPr>
      <w:pStyle w:val="Koptekst"/>
      <w:tabs>
        <w:tab w:val="left" w:pos="3780"/>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740D94">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p>
  <w:p w14:paraId="40962865" w14:textId="77777777" w:rsidR="002A1254" w:rsidRPr="00BD03DA" w:rsidRDefault="002A1254" w:rsidP="00C25FD1">
    <w:pPr>
      <w:pStyle w:val="Koptekst"/>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621C" w14:textId="0A420458" w:rsidR="00F14791" w:rsidRDefault="005B6224" w:rsidP="002A1254">
    <w:pPr>
      <w:pStyle w:val="Koptekst"/>
      <w:spacing w:after="480"/>
      <w:ind w:right="0"/>
    </w:pPr>
    <w:r>
      <w:rPr>
        <w:noProof/>
      </w:rPr>
      <mc:AlternateContent>
        <mc:Choice Requires="wpg">
          <w:drawing>
            <wp:anchor distT="0" distB="0" distL="114300" distR="114300" simplePos="0" relativeHeight="251658242" behindDoc="0" locked="0" layoutInCell="1" allowOverlap="1" wp14:anchorId="21AD4889" wp14:editId="49251314">
              <wp:simplePos x="0" y="0"/>
              <wp:positionH relativeFrom="column">
                <wp:posOffset>1295</wp:posOffset>
              </wp:positionH>
              <wp:positionV relativeFrom="paragraph">
                <wp:posOffset>134357</wp:posOffset>
              </wp:positionV>
              <wp:extent cx="6647628" cy="1063385"/>
              <wp:effectExtent l="0" t="0" r="1270" b="3810"/>
              <wp:wrapNone/>
              <wp:docPr id="160" name="Gruppieren 160"/>
              <wp:cNvGraphicFramePr/>
              <a:graphic xmlns:a="http://schemas.openxmlformats.org/drawingml/2006/main">
                <a:graphicData uri="http://schemas.microsoft.com/office/word/2010/wordprocessingGroup">
                  <wpg:wgp>
                    <wpg:cNvGrpSpPr/>
                    <wpg:grpSpPr>
                      <a:xfrm>
                        <a:off x="0" y="0"/>
                        <a:ext cx="6647628" cy="1063385"/>
                        <a:chOff x="0" y="0"/>
                        <a:chExt cx="6647628" cy="1063385"/>
                      </a:xfrm>
                    </wpg:grpSpPr>
                    <wps:wsp>
                      <wps:cNvPr id="122" name="Freihandform: Form 122"/>
                      <wps:cNvSpPr/>
                      <wps:spPr>
                        <a:xfrm>
                          <a:off x="0" y="0"/>
                          <a:ext cx="6647628" cy="1063385"/>
                        </a:xfrm>
                        <a:custGeom>
                          <a:avLst/>
                          <a:gdLst>
                            <a:gd name="connsiteX0" fmla="*/ 0 w 6647628"/>
                            <a:gd name="connsiteY0" fmla="*/ 0 h 1063385"/>
                            <a:gd name="connsiteX1" fmla="*/ 6647629 w 6647628"/>
                            <a:gd name="connsiteY1" fmla="*/ 0 h 1063385"/>
                            <a:gd name="connsiteX2" fmla="*/ 6647629 w 6647628"/>
                            <a:gd name="connsiteY2" fmla="*/ 1063385 h 1063385"/>
                            <a:gd name="connsiteX3" fmla="*/ 0 w 6647628"/>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6647628" h="1063385">
                              <a:moveTo>
                                <a:pt x="0" y="0"/>
                              </a:moveTo>
                              <a:lnTo>
                                <a:pt x="6647629" y="0"/>
                              </a:lnTo>
                              <a:lnTo>
                                <a:pt x="6647629" y="1063385"/>
                              </a:lnTo>
                              <a:lnTo>
                                <a:pt x="0" y="1063385"/>
                              </a:lnTo>
                              <a:close/>
                            </a:path>
                          </a:pathLst>
                        </a:custGeom>
                        <a:solidFill>
                          <a:srgbClr val="F49700"/>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23" name="Grafik 2"/>
                      <wpg:cNvGrpSpPr/>
                      <wpg:grpSpPr>
                        <a:xfrm>
                          <a:off x="5108" y="0"/>
                          <a:ext cx="4078451" cy="1063385"/>
                          <a:chOff x="5441" y="0"/>
                          <a:chExt cx="4078451" cy="1063385"/>
                        </a:xfrm>
                      </wpg:grpSpPr>
                      <wps:wsp>
                        <wps:cNvPr id="124" name="Freihandform: Form 124"/>
                        <wps:cNvSpPr/>
                        <wps:spPr>
                          <a:xfrm>
                            <a:off x="271496" y="265986"/>
                            <a:ext cx="285756" cy="285682"/>
                          </a:xfrm>
                          <a:custGeom>
                            <a:avLst/>
                            <a:gdLst>
                              <a:gd name="connsiteX0" fmla="*/ 0 w 285756"/>
                              <a:gd name="connsiteY0" fmla="*/ 285683 h 285682"/>
                              <a:gd name="connsiteX1" fmla="*/ 285756 w 285756"/>
                              <a:gd name="connsiteY1" fmla="*/ 285683 h 285682"/>
                              <a:gd name="connsiteX2" fmla="*/ 285756 w 285756"/>
                              <a:gd name="connsiteY2" fmla="*/ 0 h 285682"/>
                              <a:gd name="connsiteX3" fmla="*/ 0 w 285756"/>
                              <a:gd name="connsiteY3" fmla="*/ 0 h 285682"/>
                              <a:gd name="connsiteX4" fmla="*/ 197196 w 285756"/>
                              <a:gd name="connsiteY4" fmla="*/ 197708 h 285682"/>
                              <a:gd name="connsiteX5" fmla="*/ 87809 w 285756"/>
                              <a:gd name="connsiteY5" fmla="*/ 197708 h 285682"/>
                              <a:gd name="connsiteX6" fmla="*/ 87809 w 285756"/>
                              <a:gd name="connsiteY6" fmla="*/ 87787 h 285682"/>
                              <a:gd name="connsiteX7" fmla="*/ 197196 w 285756"/>
                              <a:gd name="connsiteY7" fmla="*/ 87787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5756" h="285682">
                                <a:moveTo>
                                  <a:pt x="0" y="285683"/>
                                </a:moveTo>
                                <a:lnTo>
                                  <a:pt x="285756" y="285683"/>
                                </a:lnTo>
                                <a:lnTo>
                                  <a:pt x="285756" y="0"/>
                                </a:lnTo>
                                <a:lnTo>
                                  <a:pt x="0" y="0"/>
                                </a:lnTo>
                                <a:close/>
                                <a:moveTo>
                                  <a:pt x="197196" y="197708"/>
                                </a:moveTo>
                                <a:lnTo>
                                  <a:pt x="87809" y="197708"/>
                                </a:lnTo>
                                <a:lnTo>
                                  <a:pt x="87809" y="87787"/>
                                </a:lnTo>
                                <a:lnTo>
                                  <a:pt x="197196" y="877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ihandform: Form 125"/>
                        <wps:cNvSpPr/>
                        <wps:spPr>
                          <a:xfrm>
                            <a:off x="645249" y="353773"/>
                            <a:ext cx="109949" cy="109921"/>
                          </a:xfrm>
                          <a:custGeom>
                            <a:avLst/>
                            <a:gdLst>
                              <a:gd name="connsiteX0" fmla="*/ 0 w 109949"/>
                              <a:gd name="connsiteY0" fmla="*/ 0 h 109921"/>
                              <a:gd name="connsiteX1" fmla="*/ 109949 w 109949"/>
                              <a:gd name="connsiteY1" fmla="*/ 0 h 109921"/>
                              <a:gd name="connsiteX2" fmla="*/ 109949 w 109949"/>
                              <a:gd name="connsiteY2" fmla="*/ 109921 h 109921"/>
                              <a:gd name="connsiteX3" fmla="*/ 0 w 109949"/>
                              <a:gd name="connsiteY3" fmla="*/ 109921 h 109921"/>
                            </a:gdLst>
                            <a:ahLst/>
                            <a:cxnLst>
                              <a:cxn ang="0">
                                <a:pos x="connsiteX0" y="connsiteY0"/>
                              </a:cxn>
                              <a:cxn ang="0">
                                <a:pos x="connsiteX1" y="connsiteY1"/>
                              </a:cxn>
                              <a:cxn ang="0">
                                <a:pos x="connsiteX2" y="connsiteY2"/>
                              </a:cxn>
                              <a:cxn ang="0">
                                <a:pos x="connsiteX3" y="connsiteY3"/>
                              </a:cxn>
                            </a:cxnLst>
                            <a:rect l="l" t="t" r="r" b="b"/>
                            <a:pathLst>
                              <a:path w="109949" h="109921">
                                <a:moveTo>
                                  <a:pt x="0" y="0"/>
                                </a:moveTo>
                                <a:lnTo>
                                  <a:pt x="109949" y="0"/>
                                </a:lnTo>
                                <a:lnTo>
                                  <a:pt x="109949" y="109921"/>
                                </a:lnTo>
                                <a:lnTo>
                                  <a:pt x="0" y="10992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ihandform: Form 126"/>
                        <wps:cNvSpPr/>
                        <wps:spPr>
                          <a:xfrm>
                            <a:off x="5441" y="0"/>
                            <a:ext cx="2127503" cy="1063385"/>
                          </a:xfrm>
                          <a:custGeom>
                            <a:avLst/>
                            <a:gdLst>
                              <a:gd name="connsiteX0" fmla="*/ 0 w 2127503"/>
                              <a:gd name="connsiteY0" fmla="*/ 0 h 1063385"/>
                              <a:gd name="connsiteX1" fmla="*/ 2127504 w 2127503"/>
                              <a:gd name="connsiteY1" fmla="*/ 0 h 1063385"/>
                              <a:gd name="connsiteX2" fmla="*/ 2127504 w 2127503"/>
                              <a:gd name="connsiteY2" fmla="*/ 1063385 h 1063385"/>
                              <a:gd name="connsiteX3" fmla="*/ 0 w 2127503"/>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2127503" h="1063385">
                                <a:moveTo>
                                  <a:pt x="0" y="0"/>
                                </a:moveTo>
                                <a:lnTo>
                                  <a:pt x="2127504" y="0"/>
                                </a:lnTo>
                                <a:lnTo>
                                  <a:pt x="2127504" y="1063385"/>
                                </a:lnTo>
                                <a:lnTo>
                                  <a:pt x="0" y="1063385"/>
                                </a:lnTo>
                                <a:close/>
                              </a:path>
                            </a:pathLst>
                          </a:custGeom>
                          <a:no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ihandform: Form 127"/>
                        <wps:cNvSpPr/>
                        <wps:spPr>
                          <a:xfrm>
                            <a:off x="843946" y="265986"/>
                            <a:ext cx="258014" cy="285682"/>
                          </a:xfrm>
                          <a:custGeom>
                            <a:avLst/>
                            <a:gdLst>
                              <a:gd name="connsiteX0" fmla="*/ 0 w 258014"/>
                              <a:gd name="connsiteY0" fmla="*/ 0 h 285682"/>
                              <a:gd name="connsiteX1" fmla="*/ 159295 w 258014"/>
                              <a:gd name="connsiteY1" fmla="*/ 0 h 285682"/>
                              <a:gd name="connsiteX2" fmla="*/ 244478 w 258014"/>
                              <a:gd name="connsiteY2" fmla="*/ 75032 h 285682"/>
                              <a:gd name="connsiteX3" fmla="*/ 206390 w 258014"/>
                              <a:gd name="connsiteY3" fmla="*/ 132056 h 285682"/>
                              <a:gd name="connsiteX4" fmla="*/ 257987 w 258014"/>
                              <a:gd name="connsiteY4" fmla="*/ 201085 h 285682"/>
                              <a:gd name="connsiteX5" fmla="*/ 157794 w 258014"/>
                              <a:gd name="connsiteY5" fmla="*/ 285683 h 285682"/>
                              <a:gd name="connsiteX6" fmla="*/ 0 w 258014"/>
                              <a:gd name="connsiteY6" fmla="*/ 285683 h 285682"/>
                              <a:gd name="connsiteX7" fmla="*/ 86121 w 258014"/>
                              <a:gd name="connsiteY7" fmla="*/ 221718 h 285682"/>
                              <a:gd name="connsiteX8" fmla="*/ 143722 w 258014"/>
                              <a:gd name="connsiteY8" fmla="*/ 221718 h 285682"/>
                              <a:gd name="connsiteX9" fmla="*/ 173291 w 258014"/>
                              <a:gd name="connsiteY9" fmla="*/ 196286 h 285682"/>
                              <a:gd name="connsiteX10" fmla="*/ 173367 w 258014"/>
                              <a:gd name="connsiteY10" fmla="*/ 193957 h 285682"/>
                              <a:gd name="connsiteX11" fmla="*/ 147584 w 258014"/>
                              <a:gd name="connsiteY11" fmla="*/ 170256 h 285682"/>
                              <a:gd name="connsiteX12" fmla="*/ 146537 w 258014"/>
                              <a:gd name="connsiteY12" fmla="*/ 170322 h 285682"/>
                              <a:gd name="connsiteX13" fmla="*/ 86121 w 258014"/>
                              <a:gd name="connsiteY13" fmla="*/ 170322 h 285682"/>
                              <a:gd name="connsiteX14" fmla="*/ 86121 w 258014"/>
                              <a:gd name="connsiteY14" fmla="*/ 112923 h 285682"/>
                              <a:gd name="connsiteX15" fmla="*/ 132277 w 258014"/>
                              <a:gd name="connsiteY15" fmla="*/ 112923 h 285682"/>
                              <a:gd name="connsiteX16" fmla="*/ 161922 w 258014"/>
                              <a:gd name="connsiteY16" fmla="*/ 88725 h 285682"/>
                              <a:gd name="connsiteX17" fmla="*/ 141401 w 258014"/>
                              <a:gd name="connsiteY17" fmla="*/ 66506 h 285682"/>
                              <a:gd name="connsiteX18" fmla="*/ 138469 w 258014"/>
                              <a:gd name="connsiteY18" fmla="*/ 66591 h 285682"/>
                              <a:gd name="connsiteX19" fmla="*/ 86308 w 258014"/>
                              <a:gd name="connsiteY19" fmla="*/ 66591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8014" h="285682">
                                <a:moveTo>
                                  <a:pt x="0" y="0"/>
                                </a:moveTo>
                                <a:lnTo>
                                  <a:pt x="159295" y="0"/>
                                </a:lnTo>
                                <a:cubicBezTo>
                                  <a:pt x="217647" y="0"/>
                                  <a:pt x="244478" y="38829"/>
                                  <a:pt x="244478" y="75032"/>
                                </a:cubicBezTo>
                                <a:cubicBezTo>
                                  <a:pt x="244797" y="100085"/>
                                  <a:pt x="229657" y="122750"/>
                                  <a:pt x="206390" y="132056"/>
                                </a:cubicBezTo>
                                <a:cubicBezTo>
                                  <a:pt x="237525" y="140311"/>
                                  <a:pt x="258890" y="168894"/>
                                  <a:pt x="257987" y="201085"/>
                                </a:cubicBezTo>
                                <a:cubicBezTo>
                                  <a:pt x="257987" y="241977"/>
                                  <a:pt x="228155" y="285683"/>
                                  <a:pt x="157794" y="285683"/>
                                </a:cubicBezTo>
                                <a:lnTo>
                                  <a:pt x="0" y="285683"/>
                                </a:lnTo>
                                <a:close/>
                                <a:moveTo>
                                  <a:pt x="86121" y="221718"/>
                                </a:moveTo>
                                <a:lnTo>
                                  <a:pt x="143722" y="221718"/>
                                </a:lnTo>
                                <a:cubicBezTo>
                                  <a:pt x="158913" y="222859"/>
                                  <a:pt x="172152" y="211473"/>
                                  <a:pt x="173291" y="196286"/>
                                </a:cubicBezTo>
                                <a:cubicBezTo>
                                  <a:pt x="173349" y="195512"/>
                                  <a:pt x="173375" y="194733"/>
                                  <a:pt x="173367" y="193957"/>
                                </a:cubicBezTo>
                                <a:cubicBezTo>
                                  <a:pt x="172795" y="180293"/>
                                  <a:pt x="161250" y="169682"/>
                                  <a:pt x="147584" y="170256"/>
                                </a:cubicBezTo>
                                <a:cubicBezTo>
                                  <a:pt x="147235" y="170271"/>
                                  <a:pt x="146886" y="170292"/>
                                  <a:pt x="146537" y="170322"/>
                                </a:cubicBezTo>
                                <a:lnTo>
                                  <a:pt x="86121" y="170322"/>
                                </a:lnTo>
                                <a:close/>
                                <a:moveTo>
                                  <a:pt x="86121" y="112923"/>
                                </a:moveTo>
                                <a:lnTo>
                                  <a:pt x="132277" y="112923"/>
                                </a:lnTo>
                                <a:cubicBezTo>
                                  <a:pt x="153479" y="112923"/>
                                  <a:pt x="161922" y="103168"/>
                                  <a:pt x="161922" y="88725"/>
                                </a:cubicBezTo>
                                <a:cubicBezTo>
                                  <a:pt x="162393" y="76924"/>
                                  <a:pt x="153205" y="66977"/>
                                  <a:pt x="141401" y="66506"/>
                                </a:cubicBezTo>
                                <a:cubicBezTo>
                                  <a:pt x="140424" y="66467"/>
                                  <a:pt x="139443" y="66495"/>
                                  <a:pt x="138469" y="66591"/>
                                </a:cubicBezTo>
                                <a:lnTo>
                                  <a:pt x="86308" y="6659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Freihandform: Form 128"/>
                        <wps:cNvSpPr/>
                        <wps:spPr>
                          <a:xfrm>
                            <a:off x="1087862" y="265799"/>
                            <a:ext cx="302267" cy="285495"/>
                          </a:xfrm>
                          <a:custGeom>
                            <a:avLst/>
                            <a:gdLst>
                              <a:gd name="connsiteX0" fmla="*/ 105259 w 302267"/>
                              <a:gd name="connsiteY0" fmla="*/ 0 h 285495"/>
                              <a:gd name="connsiteX1" fmla="*/ 197384 w 302267"/>
                              <a:gd name="connsiteY1" fmla="*/ 0 h 285495"/>
                              <a:gd name="connsiteX2" fmla="*/ 302267 w 302267"/>
                              <a:gd name="connsiteY2" fmla="*/ 285495 h 285495"/>
                              <a:gd name="connsiteX3" fmla="*/ 208454 w 302267"/>
                              <a:gd name="connsiteY3" fmla="*/ 285495 h 285495"/>
                              <a:gd name="connsiteX4" fmla="*/ 194757 w 302267"/>
                              <a:gd name="connsiteY4" fmla="*/ 242727 h 285495"/>
                              <a:gd name="connsiteX5" fmla="*/ 105634 w 302267"/>
                              <a:gd name="connsiteY5" fmla="*/ 242727 h 285495"/>
                              <a:gd name="connsiteX6" fmla="*/ 93814 w 302267"/>
                              <a:gd name="connsiteY6" fmla="*/ 285308 h 285495"/>
                              <a:gd name="connsiteX7" fmla="*/ 0 w 302267"/>
                              <a:gd name="connsiteY7" fmla="*/ 285308 h 285495"/>
                              <a:gd name="connsiteX8" fmla="*/ 147663 w 302267"/>
                              <a:gd name="connsiteY8" fmla="*/ 84786 h 285495"/>
                              <a:gd name="connsiteX9" fmla="*/ 123271 w 302267"/>
                              <a:gd name="connsiteY9" fmla="*/ 180076 h 285495"/>
                              <a:gd name="connsiteX10" fmla="*/ 175244 w 302267"/>
                              <a:gd name="connsiteY10" fmla="*/ 180076 h 285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02267" h="285495">
                                <a:moveTo>
                                  <a:pt x="105259" y="0"/>
                                </a:moveTo>
                                <a:lnTo>
                                  <a:pt x="197384" y="0"/>
                                </a:lnTo>
                                <a:lnTo>
                                  <a:pt x="302267" y="285495"/>
                                </a:lnTo>
                                <a:lnTo>
                                  <a:pt x="208454" y="285495"/>
                                </a:lnTo>
                                <a:lnTo>
                                  <a:pt x="194757" y="242727"/>
                                </a:lnTo>
                                <a:lnTo>
                                  <a:pt x="105634" y="242727"/>
                                </a:lnTo>
                                <a:lnTo>
                                  <a:pt x="93814" y="285308"/>
                                </a:lnTo>
                                <a:lnTo>
                                  <a:pt x="0" y="285308"/>
                                </a:lnTo>
                                <a:close/>
                                <a:moveTo>
                                  <a:pt x="147663" y="84786"/>
                                </a:moveTo>
                                <a:lnTo>
                                  <a:pt x="123271" y="180076"/>
                                </a:lnTo>
                                <a:lnTo>
                                  <a:pt x="175244" y="18007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Freihandform: Form 129"/>
                        <wps:cNvSpPr/>
                        <wps:spPr>
                          <a:xfrm>
                            <a:off x="1371929" y="256983"/>
                            <a:ext cx="260801" cy="302752"/>
                          </a:xfrm>
                          <a:custGeom>
                            <a:avLst/>
                            <a:gdLst>
                              <a:gd name="connsiteX0" fmla="*/ 165112 w 260801"/>
                              <a:gd name="connsiteY0" fmla="*/ 93789 h 302752"/>
                              <a:gd name="connsiteX1" fmla="*/ 252921 w 260801"/>
                              <a:gd name="connsiteY1" fmla="*/ 93789 h 302752"/>
                              <a:gd name="connsiteX2" fmla="*/ 129838 w 260801"/>
                              <a:gd name="connsiteY2" fmla="*/ 0 h 302752"/>
                              <a:gd name="connsiteX3" fmla="*/ 5629 w 260801"/>
                              <a:gd name="connsiteY3" fmla="*/ 90601 h 302752"/>
                              <a:gd name="connsiteX4" fmla="*/ 83494 w 260801"/>
                              <a:gd name="connsiteY4" fmla="*/ 169571 h 302752"/>
                              <a:gd name="connsiteX5" fmla="*/ 153479 w 260801"/>
                              <a:gd name="connsiteY5" fmla="*/ 190017 h 302752"/>
                              <a:gd name="connsiteX6" fmla="*/ 173367 w 260801"/>
                              <a:gd name="connsiteY6" fmla="*/ 212527 h 302752"/>
                              <a:gd name="connsiteX7" fmla="*/ 136968 w 260801"/>
                              <a:gd name="connsiteY7" fmla="*/ 237287 h 302752"/>
                              <a:gd name="connsiteX8" fmla="*/ 91344 w 260801"/>
                              <a:gd name="connsiteY8" fmla="*/ 199201 h 302752"/>
                              <a:gd name="connsiteX9" fmla="*/ 91187 w 260801"/>
                              <a:gd name="connsiteY9" fmla="*/ 196395 h 302752"/>
                              <a:gd name="connsiteX10" fmla="*/ 0 w 260801"/>
                              <a:gd name="connsiteY10" fmla="*/ 196395 h 302752"/>
                              <a:gd name="connsiteX11" fmla="*/ 131339 w 260801"/>
                              <a:gd name="connsiteY11" fmla="*/ 302752 h 302752"/>
                              <a:gd name="connsiteX12" fmla="*/ 260802 w 260801"/>
                              <a:gd name="connsiteY12" fmla="*/ 205024 h 302752"/>
                              <a:gd name="connsiteX13" fmla="*/ 208829 w 260801"/>
                              <a:gd name="connsiteY13" fmla="*/ 131868 h 302752"/>
                              <a:gd name="connsiteX14" fmla="*/ 133778 w 260801"/>
                              <a:gd name="connsiteY14" fmla="*/ 110109 h 302752"/>
                              <a:gd name="connsiteX15" fmla="*/ 94189 w 260801"/>
                              <a:gd name="connsiteY15" fmla="*/ 82722 h 302752"/>
                              <a:gd name="connsiteX16" fmla="*/ 127586 w 260801"/>
                              <a:gd name="connsiteY16" fmla="*/ 61901 h 302752"/>
                              <a:gd name="connsiteX17" fmla="*/ 165063 w 260801"/>
                              <a:gd name="connsiteY17" fmla="*/ 93185 h 302752"/>
                              <a:gd name="connsiteX18" fmla="*/ 165112 w 260801"/>
                              <a:gd name="connsiteY18" fmla="*/ 93789 h 302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60801" h="302752">
                                <a:moveTo>
                                  <a:pt x="165112" y="93789"/>
                                </a:moveTo>
                                <a:lnTo>
                                  <a:pt x="252921" y="93789"/>
                                </a:lnTo>
                                <a:cubicBezTo>
                                  <a:pt x="252921" y="45394"/>
                                  <a:pt x="215396" y="0"/>
                                  <a:pt x="129838" y="0"/>
                                </a:cubicBezTo>
                                <a:cubicBezTo>
                                  <a:pt x="34899" y="0"/>
                                  <a:pt x="5629" y="52335"/>
                                  <a:pt x="5629" y="90601"/>
                                </a:cubicBezTo>
                                <a:cubicBezTo>
                                  <a:pt x="5629" y="152502"/>
                                  <a:pt x="80680" y="168821"/>
                                  <a:pt x="83494" y="169571"/>
                                </a:cubicBezTo>
                                <a:cubicBezTo>
                                  <a:pt x="94752" y="173135"/>
                                  <a:pt x="141846" y="185703"/>
                                  <a:pt x="153479" y="190017"/>
                                </a:cubicBezTo>
                                <a:cubicBezTo>
                                  <a:pt x="164140" y="192664"/>
                                  <a:pt x="172056" y="201623"/>
                                  <a:pt x="173367" y="212527"/>
                                </a:cubicBezTo>
                                <a:cubicBezTo>
                                  <a:pt x="173367" y="229221"/>
                                  <a:pt x="153479" y="237287"/>
                                  <a:pt x="136968" y="237287"/>
                                </a:cubicBezTo>
                                <a:cubicBezTo>
                                  <a:pt x="113850" y="239366"/>
                                  <a:pt x="93423" y="222313"/>
                                  <a:pt x="91344" y="199201"/>
                                </a:cubicBezTo>
                                <a:cubicBezTo>
                                  <a:pt x="91262" y="198267"/>
                                  <a:pt x="91207" y="197331"/>
                                  <a:pt x="91187" y="196395"/>
                                </a:cubicBezTo>
                                <a:lnTo>
                                  <a:pt x="0" y="196395"/>
                                </a:lnTo>
                                <a:cubicBezTo>
                                  <a:pt x="0" y="246479"/>
                                  <a:pt x="34523" y="302752"/>
                                  <a:pt x="131339" y="302752"/>
                                </a:cubicBezTo>
                                <a:cubicBezTo>
                                  <a:pt x="238474" y="302752"/>
                                  <a:pt x="260802" y="238976"/>
                                  <a:pt x="260802" y="205024"/>
                                </a:cubicBezTo>
                                <a:cubicBezTo>
                                  <a:pt x="260417" y="172194"/>
                                  <a:pt x="239709" y="143044"/>
                                  <a:pt x="208829" y="131868"/>
                                </a:cubicBezTo>
                                <a:cubicBezTo>
                                  <a:pt x="187064" y="123052"/>
                                  <a:pt x="150852" y="115361"/>
                                  <a:pt x="133778" y="110109"/>
                                </a:cubicBezTo>
                                <a:cubicBezTo>
                                  <a:pt x="124584" y="107483"/>
                                  <a:pt x="94189" y="101293"/>
                                  <a:pt x="94189" y="82722"/>
                                </a:cubicBezTo>
                                <a:cubicBezTo>
                                  <a:pt x="94189" y="58900"/>
                                  <a:pt x="133403" y="61901"/>
                                  <a:pt x="127586" y="61901"/>
                                </a:cubicBezTo>
                                <a:cubicBezTo>
                                  <a:pt x="146576" y="60194"/>
                                  <a:pt x="163356" y="74201"/>
                                  <a:pt x="165063" y="93185"/>
                                </a:cubicBezTo>
                                <a:cubicBezTo>
                                  <a:pt x="165082" y="93386"/>
                                  <a:pt x="165097" y="93589"/>
                                  <a:pt x="165112" y="9378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Freihandform: Form 130"/>
                        <wps:cNvSpPr/>
                        <wps:spPr>
                          <a:xfrm>
                            <a:off x="1647553" y="265799"/>
                            <a:ext cx="219523" cy="285682"/>
                          </a:xfrm>
                          <a:custGeom>
                            <a:avLst/>
                            <a:gdLst>
                              <a:gd name="connsiteX0" fmla="*/ 375 w 219523"/>
                              <a:gd name="connsiteY0" fmla="*/ 0 h 285682"/>
                              <a:gd name="connsiteX1" fmla="*/ 219524 w 219523"/>
                              <a:gd name="connsiteY1" fmla="*/ 0 h 285682"/>
                              <a:gd name="connsiteX2" fmla="*/ 219524 w 219523"/>
                              <a:gd name="connsiteY2" fmla="*/ 75407 h 285682"/>
                              <a:gd name="connsiteX3" fmla="*/ 87997 w 219523"/>
                              <a:gd name="connsiteY3" fmla="*/ 75407 h 285682"/>
                              <a:gd name="connsiteX4" fmla="*/ 87997 w 219523"/>
                              <a:gd name="connsiteY4" fmla="*/ 125678 h 285682"/>
                              <a:gd name="connsiteX5" fmla="*/ 205264 w 219523"/>
                              <a:gd name="connsiteY5" fmla="*/ 125678 h 285682"/>
                              <a:gd name="connsiteX6" fmla="*/ 205264 w 219523"/>
                              <a:gd name="connsiteY6" fmla="*/ 197708 h 285682"/>
                              <a:gd name="connsiteX7" fmla="*/ 87434 w 219523"/>
                              <a:gd name="connsiteY7" fmla="*/ 197708 h 285682"/>
                              <a:gd name="connsiteX8" fmla="*/ 87434 w 219523"/>
                              <a:gd name="connsiteY8" fmla="*/ 285683 h 285682"/>
                              <a:gd name="connsiteX9" fmla="*/ 0 w 219523"/>
                              <a:gd name="connsiteY9" fmla="*/ 285683 h 285682"/>
                              <a:gd name="connsiteX10" fmla="*/ 375 w 219523"/>
                              <a:gd name="connsiteY10" fmla="*/ 0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9523" h="285682">
                                <a:moveTo>
                                  <a:pt x="375" y="0"/>
                                </a:moveTo>
                                <a:lnTo>
                                  <a:pt x="219524" y="0"/>
                                </a:lnTo>
                                <a:lnTo>
                                  <a:pt x="219524" y="75407"/>
                                </a:lnTo>
                                <a:lnTo>
                                  <a:pt x="87997" y="75407"/>
                                </a:lnTo>
                                <a:lnTo>
                                  <a:pt x="87997" y="125678"/>
                                </a:lnTo>
                                <a:lnTo>
                                  <a:pt x="205264" y="125678"/>
                                </a:lnTo>
                                <a:lnTo>
                                  <a:pt x="205264" y="197708"/>
                                </a:lnTo>
                                <a:lnTo>
                                  <a:pt x="87434" y="197708"/>
                                </a:lnTo>
                                <a:lnTo>
                                  <a:pt x="87434" y="285683"/>
                                </a:lnTo>
                                <a:lnTo>
                                  <a:pt x="0" y="285683"/>
                                </a:lnTo>
                                <a:lnTo>
                                  <a:pt x="375"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 name="Freihandform: Form 131"/>
                        <wps:cNvSpPr/>
                        <wps:spPr>
                          <a:xfrm>
                            <a:off x="271684" y="674346"/>
                            <a:ext cx="155730" cy="123239"/>
                          </a:xfrm>
                          <a:custGeom>
                            <a:avLst/>
                            <a:gdLst>
                              <a:gd name="connsiteX0" fmla="*/ 113890 w 155730"/>
                              <a:gd name="connsiteY0" fmla="*/ 103356 h 123239"/>
                              <a:gd name="connsiteX1" fmla="*/ 113702 w 155730"/>
                              <a:gd name="connsiteY1" fmla="*/ 102981 h 123239"/>
                              <a:gd name="connsiteX2" fmla="*/ 86308 w 155730"/>
                              <a:gd name="connsiteY2" fmla="*/ 0 h 123239"/>
                              <a:gd name="connsiteX3" fmla="*/ 69234 w 155730"/>
                              <a:gd name="connsiteY3" fmla="*/ 0 h 123239"/>
                              <a:gd name="connsiteX4" fmla="*/ 41278 w 155730"/>
                              <a:gd name="connsiteY4" fmla="*/ 103356 h 123239"/>
                              <a:gd name="connsiteX5" fmla="*/ 40340 w 155730"/>
                              <a:gd name="connsiteY5" fmla="*/ 103356 h 123239"/>
                              <a:gd name="connsiteX6" fmla="*/ 40152 w 155730"/>
                              <a:gd name="connsiteY6" fmla="*/ 102981 h 123239"/>
                              <a:gd name="connsiteX7" fmla="*/ 15948 w 155730"/>
                              <a:gd name="connsiteY7" fmla="*/ 0 h 123239"/>
                              <a:gd name="connsiteX8" fmla="*/ 0 w 155730"/>
                              <a:gd name="connsiteY8" fmla="*/ 0 h 123239"/>
                              <a:gd name="connsiteX9" fmla="*/ 31521 w 155730"/>
                              <a:gd name="connsiteY9" fmla="*/ 123239 h 123239"/>
                              <a:gd name="connsiteX10" fmla="*/ 48033 w 155730"/>
                              <a:gd name="connsiteY10" fmla="*/ 123239 h 123239"/>
                              <a:gd name="connsiteX11" fmla="*/ 76739 w 155730"/>
                              <a:gd name="connsiteY11" fmla="*/ 18945 h 123239"/>
                              <a:gd name="connsiteX12" fmla="*/ 77865 w 155730"/>
                              <a:gd name="connsiteY12" fmla="*/ 18945 h 123239"/>
                              <a:gd name="connsiteX13" fmla="*/ 78053 w 155730"/>
                              <a:gd name="connsiteY13" fmla="*/ 19321 h 123239"/>
                              <a:gd name="connsiteX14" fmla="*/ 106197 w 155730"/>
                              <a:gd name="connsiteY14" fmla="*/ 123239 h 123239"/>
                              <a:gd name="connsiteX15" fmla="*/ 122708 w 155730"/>
                              <a:gd name="connsiteY15" fmla="*/ 123239 h 123239"/>
                              <a:gd name="connsiteX16" fmla="*/ 155731 w 155730"/>
                              <a:gd name="connsiteY16" fmla="*/ 0 h 123239"/>
                              <a:gd name="connsiteX17" fmla="*/ 140157 w 155730"/>
                              <a:gd name="connsiteY17" fmla="*/ 0 h 123239"/>
                              <a:gd name="connsiteX18" fmla="*/ 115015 w 155730"/>
                              <a:gd name="connsiteY18" fmla="*/ 103356 h 123239"/>
                              <a:gd name="connsiteX19" fmla="*/ 113890 w 155730"/>
                              <a:gd name="connsiteY19" fmla="*/ 103356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55730" h="123239">
                                <a:moveTo>
                                  <a:pt x="113890" y="103356"/>
                                </a:moveTo>
                                <a:lnTo>
                                  <a:pt x="113702" y="102981"/>
                                </a:lnTo>
                                <a:lnTo>
                                  <a:pt x="86308" y="0"/>
                                </a:lnTo>
                                <a:lnTo>
                                  <a:pt x="69234" y="0"/>
                                </a:lnTo>
                                <a:lnTo>
                                  <a:pt x="41278" y="103356"/>
                                </a:lnTo>
                                <a:lnTo>
                                  <a:pt x="40340" y="103356"/>
                                </a:lnTo>
                                <a:lnTo>
                                  <a:pt x="40152" y="102981"/>
                                </a:lnTo>
                                <a:lnTo>
                                  <a:pt x="15948" y="0"/>
                                </a:lnTo>
                                <a:lnTo>
                                  <a:pt x="0" y="0"/>
                                </a:lnTo>
                                <a:lnTo>
                                  <a:pt x="31521" y="123239"/>
                                </a:lnTo>
                                <a:lnTo>
                                  <a:pt x="48033" y="123239"/>
                                </a:lnTo>
                                <a:lnTo>
                                  <a:pt x="76739" y="18945"/>
                                </a:lnTo>
                                <a:lnTo>
                                  <a:pt x="77865" y="18945"/>
                                </a:lnTo>
                                <a:lnTo>
                                  <a:pt x="78053" y="19321"/>
                                </a:lnTo>
                                <a:lnTo>
                                  <a:pt x="106197" y="123239"/>
                                </a:lnTo>
                                <a:lnTo>
                                  <a:pt x="122708" y="123239"/>
                                </a:lnTo>
                                <a:lnTo>
                                  <a:pt x="155731" y="0"/>
                                </a:lnTo>
                                <a:lnTo>
                                  <a:pt x="140157" y="0"/>
                                </a:lnTo>
                                <a:lnTo>
                                  <a:pt x="115015" y="103356"/>
                                </a:lnTo>
                                <a:lnTo>
                                  <a:pt x="113890" y="10335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ihandform: Form 132"/>
                        <wps:cNvSpPr/>
                        <wps:spPr>
                          <a:xfrm>
                            <a:off x="427032" y="706607"/>
                            <a:ext cx="81268" cy="92888"/>
                          </a:xfrm>
                          <a:custGeom>
                            <a:avLst/>
                            <a:gdLst>
                              <a:gd name="connsiteX0" fmla="*/ 73182 w 81268"/>
                              <a:gd name="connsiteY0" fmla="*/ 17260 h 92888"/>
                              <a:gd name="connsiteX1" fmla="*/ 60611 w 81268"/>
                              <a:gd name="connsiteY1" fmla="*/ 4880 h 92888"/>
                              <a:gd name="connsiteX2" fmla="*/ 41660 w 81268"/>
                              <a:gd name="connsiteY2" fmla="*/ 3 h 92888"/>
                              <a:gd name="connsiteX3" fmla="*/ 24962 w 81268"/>
                              <a:gd name="connsiteY3" fmla="*/ 3379 h 92888"/>
                              <a:gd name="connsiteX4" fmla="*/ 11828 w 81268"/>
                              <a:gd name="connsiteY4" fmla="*/ 12946 h 92888"/>
                              <a:gd name="connsiteX5" fmla="*/ 3009 w 81268"/>
                              <a:gd name="connsiteY5" fmla="*/ 27577 h 92888"/>
                              <a:gd name="connsiteX6" fmla="*/ 7 w 81268"/>
                              <a:gd name="connsiteY6" fmla="*/ 46335 h 92888"/>
                              <a:gd name="connsiteX7" fmla="*/ 3009 w 81268"/>
                              <a:gd name="connsiteY7" fmla="*/ 65093 h 92888"/>
                              <a:gd name="connsiteX8" fmla="*/ 10890 w 81268"/>
                              <a:gd name="connsiteY8" fmla="*/ 79911 h 92888"/>
                              <a:gd name="connsiteX9" fmla="*/ 24023 w 81268"/>
                              <a:gd name="connsiteY9" fmla="*/ 89478 h 92888"/>
                              <a:gd name="connsiteX10" fmla="*/ 42786 w 81268"/>
                              <a:gd name="connsiteY10" fmla="*/ 92854 h 92888"/>
                              <a:gd name="connsiteX11" fmla="*/ 67928 w 81268"/>
                              <a:gd name="connsiteY11" fmla="*/ 85351 h 92888"/>
                              <a:gd name="connsiteX12" fmla="*/ 79186 w 81268"/>
                              <a:gd name="connsiteY12" fmla="*/ 63404 h 92888"/>
                              <a:gd name="connsiteX13" fmla="*/ 66052 w 81268"/>
                              <a:gd name="connsiteY13" fmla="*/ 63404 h 92888"/>
                              <a:gd name="connsiteX14" fmla="*/ 57984 w 81268"/>
                              <a:gd name="connsiteY14" fmla="*/ 76535 h 92888"/>
                              <a:gd name="connsiteX15" fmla="*/ 41660 w 81268"/>
                              <a:gd name="connsiteY15" fmla="*/ 81224 h 92888"/>
                              <a:gd name="connsiteX16" fmla="*/ 28714 w 81268"/>
                              <a:gd name="connsiteY16" fmla="*/ 78786 h 92888"/>
                              <a:gd name="connsiteX17" fmla="*/ 19708 w 81268"/>
                              <a:gd name="connsiteY17" fmla="*/ 72033 h 92888"/>
                              <a:gd name="connsiteX18" fmla="*/ 15393 w 81268"/>
                              <a:gd name="connsiteY18" fmla="*/ 62466 h 92888"/>
                              <a:gd name="connsiteX19" fmla="*/ 13892 w 81268"/>
                              <a:gd name="connsiteY19" fmla="*/ 51212 h 92888"/>
                              <a:gd name="connsiteX20" fmla="*/ 13892 w 81268"/>
                              <a:gd name="connsiteY20" fmla="*/ 51212 h 92888"/>
                              <a:gd name="connsiteX21" fmla="*/ 81250 w 81268"/>
                              <a:gd name="connsiteY21" fmla="*/ 51212 h 92888"/>
                              <a:gd name="connsiteX22" fmla="*/ 79749 w 81268"/>
                              <a:gd name="connsiteY22" fmla="*/ 34517 h 92888"/>
                              <a:gd name="connsiteX23" fmla="*/ 73182 w 81268"/>
                              <a:gd name="connsiteY23" fmla="*/ 18010 h 92888"/>
                              <a:gd name="connsiteX24" fmla="*/ 13892 w 81268"/>
                              <a:gd name="connsiteY24" fmla="*/ 39207 h 92888"/>
                              <a:gd name="connsiteX25" fmla="*/ 13892 w 81268"/>
                              <a:gd name="connsiteY25" fmla="*/ 39207 h 92888"/>
                              <a:gd name="connsiteX26" fmla="*/ 16143 w 81268"/>
                              <a:gd name="connsiteY26" fmla="*/ 29265 h 92888"/>
                              <a:gd name="connsiteX27" fmla="*/ 21584 w 81268"/>
                              <a:gd name="connsiteY27" fmla="*/ 21012 h 92888"/>
                              <a:gd name="connsiteX28" fmla="*/ 29652 w 81268"/>
                              <a:gd name="connsiteY28" fmla="*/ 15384 h 92888"/>
                              <a:gd name="connsiteX29" fmla="*/ 40159 w 81268"/>
                              <a:gd name="connsiteY29" fmla="*/ 13321 h 92888"/>
                              <a:gd name="connsiteX30" fmla="*/ 50479 w 81268"/>
                              <a:gd name="connsiteY30" fmla="*/ 15384 h 92888"/>
                              <a:gd name="connsiteX31" fmla="*/ 58547 w 81268"/>
                              <a:gd name="connsiteY31" fmla="*/ 20824 h 92888"/>
                              <a:gd name="connsiteX32" fmla="*/ 64176 w 81268"/>
                              <a:gd name="connsiteY32" fmla="*/ 29077 h 92888"/>
                              <a:gd name="connsiteX33" fmla="*/ 66427 w 81268"/>
                              <a:gd name="connsiteY33" fmla="*/ 39207 h 92888"/>
                              <a:gd name="connsiteX34" fmla="*/ 66427 w 81268"/>
                              <a:gd name="connsiteY34" fmla="*/ 39207 h 92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268" h="92888">
                                <a:moveTo>
                                  <a:pt x="73182" y="17260"/>
                                </a:moveTo>
                                <a:cubicBezTo>
                                  <a:pt x="70035" y="12193"/>
                                  <a:pt x="65725" y="7949"/>
                                  <a:pt x="60611" y="4880"/>
                                </a:cubicBezTo>
                                <a:cubicBezTo>
                                  <a:pt x="54837" y="1606"/>
                                  <a:pt x="48297" y="-76"/>
                                  <a:pt x="41660" y="3"/>
                                </a:cubicBezTo>
                                <a:cubicBezTo>
                                  <a:pt x="35919" y="-55"/>
                                  <a:pt x="30228" y="1094"/>
                                  <a:pt x="24962" y="3379"/>
                                </a:cubicBezTo>
                                <a:cubicBezTo>
                                  <a:pt x="19969" y="5626"/>
                                  <a:pt x="15498" y="8883"/>
                                  <a:pt x="11828" y="12946"/>
                                </a:cubicBezTo>
                                <a:cubicBezTo>
                                  <a:pt x="8004" y="17232"/>
                                  <a:pt x="5013" y="22193"/>
                                  <a:pt x="3009" y="27577"/>
                                </a:cubicBezTo>
                                <a:cubicBezTo>
                                  <a:pt x="919" y="33606"/>
                                  <a:pt x="-96" y="39955"/>
                                  <a:pt x="7" y="46335"/>
                                </a:cubicBezTo>
                                <a:cubicBezTo>
                                  <a:pt x="90" y="52699"/>
                                  <a:pt x="1101" y="59019"/>
                                  <a:pt x="3009" y="65093"/>
                                </a:cubicBezTo>
                                <a:cubicBezTo>
                                  <a:pt x="4563" y="70532"/>
                                  <a:pt x="7248" y="75582"/>
                                  <a:pt x="10890" y="79911"/>
                                </a:cubicBezTo>
                                <a:cubicBezTo>
                                  <a:pt x="14516" y="84021"/>
                                  <a:pt x="18999" y="87287"/>
                                  <a:pt x="24023" y="89478"/>
                                </a:cubicBezTo>
                                <a:cubicBezTo>
                                  <a:pt x="29981" y="91875"/>
                                  <a:pt x="36367" y="93025"/>
                                  <a:pt x="42786" y="92854"/>
                                </a:cubicBezTo>
                                <a:cubicBezTo>
                                  <a:pt x="51770" y="93224"/>
                                  <a:pt x="60618" y="90583"/>
                                  <a:pt x="67928" y="85351"/>
                                </a:cubicBezTo>
                                <a:cubicBezTo>
                                  <a:pt x="74161" y="79598"/>
                                  <a:pt x="78150" y="71821"/>
                                  <a:pt x="79186" y="63404"/>
                                </a:cubicBezTo>
                                <a:lnTo>
                                  <a:pt x="66052" y="63404"/>
                                </a:lnTo>
                                <a:cubicBezTo>
                                  <a:pt x="65159" y="68658"/>
                                  <a:pt x="62269" y="73365"/>
                                  <a:pt x="57984" y="76535"/>
                                </a:cubicBezTo>
                                <a:cubicBezTo>
                                  <a:pt x="53252" y="79943"/>
                                  <a:pt x="47481" y="81601"/>
                                  <a:pt x="41660" y="81224"/>
                                </a:cubicBezTo>
                                <a:cubicBezTo>
                                  <a:pt x="37227" y="81264"/>
                                  <a:pt x="32829" y="80437"/>
                                  <a:pt x="28714" y="78786"/>
                                </a:cubicBezTo>
                                <a:cubicBezTo>
                                  <a:pt x="25243" y="77238"/>
                                  <a:pt x="22166" y="74931"/>
                                  <a:pt x="19708" y="72033"/>
                                </a:cubicBezTo>
                                <a:cubicBezTo>
                                  <a:pt x="17535" y="69229"/>
                                  <a:pt x="16057" y="65950"/>
                                  <a:pt x="15393" y="62466"/>
                                </a:cubicBezTo>
                                <a:cubicBezTo>
                                  <a:pt x="14227" y="58833"/>
                                  <a:pt x="13719" y="55023"/>
                                  <a:pt x="13892" y="51212"/>
                                </a:cubicBezTo>
                                <a:lnTo>
                                  <a:pt x="13892" y="51212"/>
                                </a:lnTo>
                                <a:lnTo>
                                  <a:pt x="81250" y="51212"/>
                                </a:lnTo>
                                <a:cubicBezTo>
                                  <a:pt x="81375" y="45609"/>
                                  <a:pt x="80871" y="40008"/>
                                  <a:pt x="79749" y="34517"/>
                                </a:cubicBezTo>
                                <a:cubicBezTo>
                                  <a:pt x="78597" y="28657"/>
                                  <a:pt x="76371" y="23060"/>
                                  <a:pt x="73182" y="18010"/>
                                </a:cubicBezTo>
                                <a:moveTo>
                                  <a:pt x="13892" y="39207"/>
                                </a:moveTo>
                                <a:lnTo>
                                  <a:pt x="13892" y="39207"/>
                                </a:lnTo>
                                <a:cubicBezTo>
                                  <a:pt x="14038" y="35785"/>
                                  <a:pt x="14802" y="32416"/>
                                  <a:pt x="16143" y="29265"/>
                                </a:cubicBezTo>
                                <a:cubicBezTo>
                                  <a:pt x="17396" y="26183"/>
                                  <a:pt x="19246" y="23379"/>
                                  <a:pt x="21584" y="21012"/>
                                </a:cubicBezTo>
                                <a:cubicBezTo>
                                  <a:pt x="23785" y="18519"/>
                                  <a:pt x="26553" y="16588"/>
                                  <a:pt x="29652" y="15384"/>
                                </a:cubicBezTo>
                                <a:cubicBezTo>
                                  <a:pt x="32975" y="13983"/>
                                  <a:pt x="36553" y="13280"/>
                                  <a:pt x="40159" y="13321"/>
                                </a:cubicBezTo>
                                <a:cubicBezTo>
                                  <a:pt x="43702" y="13315"/>
                                  <a:pt x="47210" y="14017"/>
                                  <a:pt x="50479" y="15384"/>
                                </a:cubicBezTo>
                                <a:cubicBezTo>
                                  <a:pt x="53507" y="16637"/>
                                  <a:pt x="56250" y="18487"/>
                                  <a:pt x="58547" y="20824"/>
                                </a:cubicBezTo>
                                <a:cubicBezTo>
                                  <a:pt x="60903" y="23216"/>
                                  <a:pt x="62810" y="26010"/>
                                  <a:pt x="64176" y="29077"/>
                                </a:cubicBezTo>
                                <a:cubicBezTo>
                                  <a:pt x="65498" y="32300"/>
                                  <a:pt x="66260" y="35727"/>
                                  <a:pt x="66427" y="39207"/>
                                </a:cubicBezTo>
                                <a:lnTo>
                                  <a:pt x="66427" y="3920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ihandform: Form 133"/>
                        <wps:cNvSpPr/>
                        <wps:spPr>
                          <a:xfrm>
                            <a:off x="570192" y="706773"/>
                            <a:ext cx="81999" cy="93682"/>
                          </a:xfrm>
                          <a:custGeom>
                            <a:avLst/>
                            <a:gdLst>
                              <a:gd name="connsiteX0" fmla="*/ 41847 w 81999"/>
                              <a:gd name="connsiteY0" fmla="*/ 81058 h 93682"/>
                              <a:gd name="connsiteX1" fmla="*/ 29652 w 81999"/>
                              <a:gd name="connsiteY1" fmla="*/ 78245 h 93682"/>
                              <a:gd name="connsiteX2" fmla="*/ 21396 w 81999"/>
                              <a:gd name="connsiteY2" fmla="*/ 70742 h 93682"/>
                              <a:gd name="connsiteX3" fmla="*/ 16705 w 81999"/>
                              <a:gd name="connsiteY3" fmla="*/ 59862 h 93682"/>
                              <a:gd name="connsiteX4" fmla="*/ 15204 w 81999"/>
                              <a:gd name="connsiteY4" fmla="*/ 47669 h 93682"/>
                              <a:gd name="connsiteX5" fmla="*/ 16518 w 81999"/>
                              <a:gd name="connsiteY5" fmla="*/ 34351 h 93682"/>
                              <a:gd name="connsiteX6" fmla="*/ 21208 w 81999"/>
                              <a:gd name="connsiteY6" fmla="*/ 23097 h 93682"/>
                              <a:gd name="connsiteX7" fmla="*/ 30027 w 81999"/>
                              <a:gd name="connsiteY7" fmla="*/ 15031 h 93682"/>
                              <a:gd name="connsiteX8" fmla="*/ 43724 w 81999"/>
                              <a:gd name="connsiteY8" fmla="*/ 12029 h 93682"/>
                              <a:gd name="connsiteX9" fmla="*/ 58921 w 81999"/>
                              <a:gd name="connsiteY9" fmla="*/ 16907 h 93682"/>
                              <a:gd name="connsiteX10" fmla="*/ 66239 w 81999"/>
                              <a:gd name="connsiteY10" fmla="*/ 30037 h 93682"/>
                              <a:gd name="connsiteX11" fmla="*/ 80686 w 81999"/>
                              <a:gd name="connsiteY11" fmla="*/ 30037 h 93682"/>
                              <a:gd name="connsiteX12" fmla="*/ 76558 w 81999"/>
                              <a:gd name="connsiteY12" fmla="*/ 16907 h 93682"/>
                              <a:gd name="connsiteX13" fmla="*/ 68303 w 81999"/>
                              <a:gd name="connsiteY13" fmla="*/ 7340 h 93682"/>
                              <a:gd name="connsiteX14" fmla="*/ 56670 w 81999"/>
                              <a:gd name="connsiteY14" fmla="*/ 1713 h 93682"/>
                              <a:gd name="connsiteX15" fmla="*/ 42410 w 81999"/>
                              <a:gd name="connsiteY15" fmla="*/ 24 h 93682"/>
                              <a:gd name="connsiteX16" fmla="*/ 23648 w 81999"/>
                              <a:gd name="connsiteY16" fmla="*/ 3588 h 93682"/>
                              <a:gd name="connsiteX17" fmla="*/ 10514 w 81999"/>
                              <a:gd name="connsiteY17" fmla="*/ 13718 h 93682"/>
                              <a:gd name="connsiteX18" fmla="*/ 2633 w 81999"/>
                              <a:gd name="connsiteY18" fmla="*/ 28912 h 93682"/>
                              <a:gd name="connsiteX19" fmla="*/ 7 w 81999"/>
                              <a:gd name="connsiteY19" fmla="*/ 47669 h 93682"/>
                              <a:gd name="connsiteX20" fmla="*/ 2821 w 81999"/>
                              <a:gd name="connsiteY20" fmla="*/ 66427 h 93682"/>
                              <a:gd name="connsiteX21" fmla="*/ 11077 w 81999"/>
                              <a:gd name="connsiteY21" fmla="*/ 81058 h 93682"/>
                              <a:gd name="connsiteX22" fmla="*/ 24023 w 81999"/>
                              <a:gd name="connsiteY22" fmla="*/ 90437 h 93682"/>
                              <a:gd name="connsiteX23" fmla="*/ 42786 w 81999"/>
                              <a:gd name="connsiteY23" fmla="*/ 93626 h 93682"/>
                              <a:gd name="connsiteX24" fmla="*/ 69804 w 81999"/>
                              <a:gd name="connsiteY24" fmla="*/ 84810 h 93682"/>
                              <a:gd name="connsiteX25" fmla="*/ 82000 w 81999"/>
                              <a:gd name="connsiteY25" fmla="*/ 59862 h 93682"/>
                              <a:gd name="connsiteX26" fmla="*/ 67365 w 81999"/>
                              <a:gd name="connsiteY26" fmla="*/ 59862 h 93682"/>
                              <a:gd name="connsiteX27" fmla="*/ 59672 w 81999"/>
                              <a:gd name="connsiteY27" fmla="*/ 75806 h 93682"/>
                              <a:gd name="connsiteX28" fmla="*/ 42223 w 81999"/>
                              <a:gd name="connsiteY28" fmla="*/ 81809 h 93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1999" h="93682">
                                <a:moveTo>
                                  <a:pt x="41847" y="81058"/>
                                </a:moveTo>
                                <a:cubicBezTo>
                                  <a:pt x="37609" y="81171"/>
                                  <a:pt x="33412" y="80203"/>
                                  <a:pt x="29652" y="78245"/>
                                </a:cubicBezTo>
                                <a:cubicBezTo>
                                  <a:pt x="26361" y="76410"/>
                                  <a:pt x="23537" y="73842"/>
                                  <a:pt x="21396" y="70742"/>
                                </a:cubicBezTo>
                                <a:cubicBezTo>
                                  <a:pt x="19126" y="67463"/>
                                  <a:pt x="17531" y="63764"/>
                                  <a:pt x="16705" y="59862"/>
                                </a:cubicBezTo>
                                <a:cubicBezTo>
                                  <a:pt x="15733" y="55870"/>
                                  <a:pt x="15229" y="51777"/>
                                  <a:pt x="15204" y="47669"/>
                                </a:cubicBezTo>
                                <a:cubicBezTo>
                                  <a:pt x="15167" y="43196"/>
                                  <a:pt x="15608" y="38731"/>
                                  <a:pt x="16518" y="34351"/>
                                </a:cubicBezTo>
                                <a:cubicBezTo>
                                  <a:pt x="17422" y="30358"/>
                                  <a:pt x="19009" y="26552"/>
                                  <a:pt x="21208" y="23097"/>
                                </a:cubicBezTo>
                                <a:cubicBezTo>
                                  <a:pt x="23484" y="19761"/>
                                  <a:pt x="26503" y="17000"/>
                                  <a:pt x="30027" y="15031"/>
                                </a:cubicBezTo>
                                <a:cubicBezTo>
                                  <a:pt x="34294" y="12969"/>
                                  <a:pt x="38986" y="11941"/>
                                  <a:pt x="43724" y="12029"/>
                                </a:cubicBezTo>
                                <a:cubicBezTo>
                                  <a:pt x="49214" y="11763"/>
                                  <a:pt x="54614" y="13494"/>
                                  <a:pt x="58921" y="16907"/>
                                </a:cubicBezTo>
                                <a:cubicBezTo>
                                  <a:pt x="62843" y="20275"/>
                                  <a:pt x="65438" y="24929"/>
                                  <a:pt x="66239" y="30037"/>
                                </a:cubicBezTo>
                                <a:lnTo>
                                  <a:pt x="80686" y="30037"/>
                                </a:lnTo>
                                <a:cubicBezTo>
                                  <a:pt x="80313" y="25406"/>
                                  <a:pt x="78902" y="20919"/>
                                  <a:pt x="76558" y="16907"/>
                                </a:cubicBezTo>
                                <a:cubicBezTo>
                                  <a:pt x="74590" y="13117"/>
                                  <a:pt x="71763" y="9842"/>
                                  <a:pt x="68303" y="7340"/>
                                </a:cubicBezTo>
                                <a:cubicBezTo>
                                  <a:pt x="64762" y="4838"/>
                                  <a:pt x="60831" y="2936"/>
                                  <a:pt x="56670" y="1713"/>
                                </a:cubicBezTo>
                                <a:cubicBezTo>
                                  <a:pt x="52006" y="563"/>
                                  <a:pt x="47215" y="-4"/>
                                  <a:pt x="42410" y="24"/>
                                </a:cubicBezTo>
                                <a:cubicBezTo>
                                  <a:pt x="35969" y="-191"/>
                                  <a:pt x="29562" y="1026"/>
                                  <a:pt x="23648" y="3588"/>
                                </a:cubicBezTo>
                                <a:cubicBezTo>
                                  <a:pt x="18597" y="5989"/>
                                  <a:pt x="14120" y="9443"/>
                                  <a:pt x="10514" y="13718"/>
                                </a:cubicBezTo>
                                <a:cubicBezTo>
                                  <a:pt x="6939" y="18233"/>
                                  <a:pt x="4264" y="23389"/>
                                  <a:pt x="2633" y="28912"/>
                                </a:cubicBezTo>
                                <a:cubicBezTo>
                                  <a:pt x="883" y="35010"/>
                                  <a:pt x="-1" y="41326"/>
                                  <a:pt x="7" y="47669"/>
                                </a:cubicBezTo>
                                <a:cubicBezTo>
                                  <a:pt x="-89" y="54034"/>
                                  <a:pt x="862" y="60370"/>
                                  <a:pt x="2821" y="66427"/>
                                </a:cubicBezTo>
                                <a:cubicBezTo>
                                  <a:pt x="4431" y="71865"/>
                                  <a:pt x="7255" y="76868"/>
                                  <a:pt x="11077" y="81058"/>
                                </a:cubicBezTo>
                                <a:cubicBezTo>
                                  <a:pt x="14595" y="85159"/>
                                  <a:pt x="19030" y="88372"/>
                                  <a:pt x="24023" y="90437"/>
                                </a:cubicBezTo>
                                <a:cubicBezTo>
                                  <a:pt x="30008" y="92716"/>
                                  <a:pt x="36384" y="93801"/>
                                  <a:pt x="42786" y="93626"/>
                                </a:cubicBezTo>
                                <a:cubicBezTo>
                                  <a:pt x="52576" y="94150"/>
                                  <a:pt x="62209" y="91008"/>
                                  <a:pt x="69804" y="84810"/>
                                </a:cubicBezTo>
                                <a:cubicBezTo>
                                  <a:pt x="76617" y="78144"/>
                                  <a:pt x="80924" y="69333"/>
                                  <a:pt x="82000" y="59862"/>
                                </a:cubicBezTo>
                                <a:lnTo>
                                  <a:pt x="67365" y="59862"/>
                                </a:lnTo>
                                <a:cubicBezTo>
                                  <a:pt x="66770" y="65919"/>
                                  <a:pt x="64044" y="71571"/>
                                  <a:pt x="59672" y="75806"/>
                                </a:cubicBezTo>
                                <a:cubicBezTo>
                                  <a:pt x="54867" y="80014"/>
                                  <a:pt x="48600" y="82169"/>
                                  <a:pt x="42223" y="8180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ihandform: Form 134"/>
                        <wps:cNvSpPr/>
                        <wps:spPr>
                          <a:xfrm>
                            <a:off x="669453" y="706556"/>
                            <a:ext cx="46343" cy="90841"/>
                          </a:xfrm>
                          <a:custGeom>
                            <a:avLst/>
                            <a:gdLst>
                              <a:gd name="connsiteX0" fmla="*/ 27206 w 46343"/>
                              <a:gd name="connsiteY0" fmla="*/ 4743 h 90841"/>
                              <a:gd name="connsiteX1" fmla="*/ 13509 w 46343"/>
                              <a:gd name="connsiteY1" fmla="*/ 20687 h 90841"/>
                              <a:gd name="connsiteX2" fmla="*/ 13509 w 46343"/>
                              <a:gd name="connsiteY2" fmla="*/ 20687 h 90841"/>
                              <a:gd name="connsiteX3" fmla="*/ 13509 w 46343"/>
                              <a:gd name="connsiteY3" fmla="*/ 20687 h 90841"/>
                              <a:gd name="connsiteX4" fmla="*/ 13509 w 46343"/>
                              <a:gd name="connsiteY4" fmla="*/ 1929 h 90841"/>
                              <a:gd name="connsiteX5" fmla="*/ 0 w 46343"/>
                              <a:gd name="connsiteY5" fmla="*/ 1929 h 90841"/>
                              <a:gd name="connsiteX6" fmla="*/ 0 w 46343"/>
                              <a:gd name="connsiteY6" fmla="*/ 90842 h 90841"/>
                              <a:gd name="connsiteX7" fmla="*/ 13697 w 46343"/>
                              <a:gd name="connsiteY7" fmla="*/ 90842 h 90841"/>
                              <a:gd name="connsiteX8" fmla="*/ 13697 w 46343"/>
                              <a:gd name="connsiteY8" fmla="*/ 51450 h 90841"/>
                              <a:gd name="connsiteX9" fmla="*/ 15573 w 46343"/>
                              <a:gd name="connsiteY9" fmla="*/ 36069 h 90841"/>
                              <a:gd name="connsiteX10" fmla="*/ 21202 w 46343"/>
                              <a:gd name="connsiteY10" fmla="*/ 24439 h 90841"/>
                              <a:gd name="connsiteX11" fmla="*/ 31521 w 46343"/>
                              <a:gd name="connsiteY11" fmla="*/ 17123 h 90841"/>
                              <a:gd name="connsiteX12" fmla="*/ 46344 w 46343"/>
                              <a:gd name="connsiteY12" fmla="*/ 14685 h 90841"/>
                              <a:gd name="connsiteX13" fmla="*/ 46344 w 46343"/>
                              <a:gd name="connsiteY13" fmla="*/ 54 h 90841"/>
                              <a:gd name="connsiteX14" fmla="*/ 45406 w 46343"/>
                              <a:gd name="connsiteY14" fmla="*/ 54 h 90841"/>
                              <a:gd name="connsiteX15" fmla="*/ 26643 w 46343"/>
                              <a:gd name="connsiteY15" fmla="*/ 4743 h 90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6343" h="90841">
                                <a:moveTo>
                                  <a:pt x="27206" y="4743"/>
                                </a:moveTo>
                                <a:cubicBezTo>
                                  <a:pt x="21352" y="8800"/>
                                  <a:pt x="16637" y="14289"/>
                                  <a:pt x="13509" y="20687"/>
                                </a:cubicBezTo>
                                <a:lnTo>
                                  <a:pt x="13509" y="20687"/>
                                </a:lnTo>
                                <a:lnTo>
                                  <a:pt x="13509" y="20687"/>
                                </a:lnTo>
                                <a:lnTo>
                                  <a:pt x="13509" y="1929"/>
                                </a:lnTo>
                                <a:lnTo>
                                  <a:pt x="0" y="1929"/>
                                </a:lnTo>
                                <a:lnTo>
                                  <a:pt x="0" y="90842"/>
                                </a:lnTo>
                                <a:lnTo>
                                  <a:pt x="13697" y="90842"/>
                                </a:lnTo>
                                <a:lnTo>
                                  <a:pt x="13697" y="51450"/>
                                </a:lnTo>
                                <a:cubicBezTo>
                                  <a:pt x="13686" y="46266"/>
                                  <a:pt x="14316" y="41100"/>
                                  <a:pt x="15573" y="36069"/>
                                </a:cubicBezTo>
                                <a:cubicBezTo>
                                  <a:pt x="16560" y="31822"/>
                                  <a:pt x="18483" y="27847"/>
                                  <a:pt x="21202" y="24439"/>
                                </a:cubicBezTo>
                                <a:cubicBezTo>
                                  <a:pt x="23945" y="21141"/>
                                  <a:pt x="27502" y="18620"/>
                                  <a:pt x="31521" y="17123"/>
                                </a:cubicBezTo>
                                <a:cubicBezTo>
                                  <a:pt x="36281" y="15446"/>
                                  <a:pt x="41299" y="14621"/>
                                  <a:pt x="46344" y="14685"/>
                                </a:cubicBezTo>
                                <a:lnTo>
                                  <a:pt x="46344" y="54"/>
                                </a:lnTo>
                                <a:lnTo>
                                  <a:pt x="45406" y="54"/>
                                </a:lnTo>
                                <a:cubicBezTo>
                                  <a:pt x="38820" y="-325"/>
                                  <a:pt x="32276" y="1310"/>
                                  <a:pt x="26643" y="4743"/>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ihandform: Form 135"/>
                        <wps:cNvSpPr/>
                        <wps:spPr>
                          <a:xfrm>
                            <a:off x="717297" y="706567"/>
                            <a:ext cx="82417" cy="92933"/>
                          </a:xfrm>
                          <a:custGeom>
                            <a:avLst/>
                            <a:gdLst>
                              <a:gd name="connsiteX0" fmla="*/ 73926 w 82417"/>
                              <a:gd name="connsiteY0" fmla="*/ 17300 h 92933"/>
                              <a:gd name="connsiteX1" fmla="*/ 41842 w 82417"/>
                              <a:gd name="connsiteY1" fmla="*/ 43 h 92933"/>
                              <a:gd name="connsiteX2" fmla="*/ 11822 w 82417"/>
                              <a:gd name="connsiteY2" fmla="*/ 12986 h 92933"/>
                              <a:gd name="connsiteX3" fmla="*/ 3191 w 82417"/>
                              <a:gd name="connsiteY3" fmla="*/ 27617 h 92933"/>
                              <a:gd name="connsiteX4" fmla="*/ 1 w 82417"/>
                              <a:gd name="connsiteY4" fmla="*/ 46375 h 92933"/>
                              <a:gd name="connsiteX5" fmla="*/ 3003 w 82417"/>
                              <a:gd name="connsiteY5" fmla="*/ 65133 h 92933"/>
                              <a:gd name="connsiteX6" fmla="*/ 11071 w 82417"/>
                              <a:gd name="connsiteY6" fmla="*/ 79951 h 92933"/>
                              <a:gd name="connsiteX7" fmla="*/ 24205 w 82417"/>
                              <a:gd name="connsiteY7" fmla="*/ 89518 h 92933"/>
                              <a:gd name="connsiteX8" fmla="*/ 42968 w 82417"/>
                              <a:gd name="connsiteY8" fmla="*/ 92894 h 92933"/>
                              <a:gd name="connsiteX9" fmla="*/ 68110 w 82417"/>
                              <a:gd name="connsiteY9" fmla="*/ 85391 h 92933"/>
                              <a:gd name="connsiteX10" fmla="*/ 80869 w 82417"/>
                              <a:gd name="connsiteY10" fmla="*/ 63444 h 92933"/>
                              <a:gd name="connsiteX11" fmla="*/ 67359 w 82417"/>
                              <a:gd name="connsiteY11" fmla="*/ 63444 h 92933"/>
                              <a:gd name="connsiteX12" fmla="*/ 59291 w 82417"/>
                              <a:gd name="connsiteY12" fmla="*/ 76575 h 92933"/>
                              <a:gd name="connsiteX13" fmla="*/ 43531 w 82417"/>
                              <a:gd name="connsiteY13" fmla="*/ 81077 h 92933"/>
                              <a:gd name="connsiteX14" fmla="*/ 30584 w 82417"/>
                              <a:gd name="connsiteY14" fmla="*/ 78638 h 92933"/>
                              <a:gd name="connsiteX15" fmla="*/ 21578 w 82417"/>
                              <a:gd name="connsiteY15" fmla="*/ 71885 h 92933"/>
                              <a:gd name="connsiteX16" fmla="*/ 16512 w 82417"/>
                              <a:gd name="connsiteY16" fmla="*/ 62319 h 92933"/>
                              <a:gd name="connsiteX17" fmla="*/ 15011 w 82417"/>
                              <a:gd name="connsiteY17" fmla="*/ 51064 h 92933"/>
                              <a:gd name="connsiteX18" fmla="*/ 15011 w 82417"/>
                              <a:gd name="connsiteY18" fmla="*/ 51064 h 92933"/>
                              <a:gd name="connsiteX19" fmla="*/ 82370 w 82417"/>
                              <a:gd name="connsiteY19" fmla="*/ 51064 h 92933"/>
                              <a:gd name="connsiteX20" fmla="*/ 80869 w 82417"/>
                              <a:gd name="connsiteY20" fmla="*/ 34370 h 92933"/>
                              <a:gd name="connsiteX21" fmla="*/ 74302 w 82417"/>
                              <a:gd name="connsiteY21" fmla="*/ 17863 h 92933"/>
                              <a:gd name="connsiteX22" fmla="*/ 14073 w 82417"/>
                              <a:gd name="connsiteY22" fmla="*/ 38496 h 92933"/>
                              <a:gd name="connsiteX23" fmla="*/ 14073 w 82417"/>
                              <a:gd name="connsiteY23" fmla="*/ 38496 h 92933"/>
                              <a:gd name="connsiteX24" fmla="*/ 16512 w 82417"/>
                              <a:gd name="connsiteY24" fmla="*/ 28555 h 92933"/>
                              <a:gd name="connsiteX25" fmla="*/ 21766 w 82417"/>
                              <a:gd name="connsiteY25" fmla="*/ 20301 h 92933"/>
                              <a:gd name="connsiteX26" fmla="*/ 29834 w 82417"/>
                              <a:gd name="connsiteY26" fmla="*/ 14674 h 92933"/>
                              <a:gd name="connsiteX27" fmla="*/ 40341 w 82417"/>
                              <a:gd name="connsiteY27" fmla="*/ 12610 h 92933"/>
                              <a:gd name="connsiteX28" fmla="*/ 50661 w 82417"/>
                              <a:gd name="connsiteY28" fmla="*/ 14674 h 92933"/>
                              <a:gd name="connsiteX29" fmla="*/ 58916 w 82417"/>
                              <a:gd name="connsiteY29" fmla="*/ 20114 h 92933"/>
                              <a:gd name="connsiteX30" fmla="*/ 64357 w 82417"/>
                              <a:gd name="connsiteY30" fmla="*/ 28367 h 92933"/>
                              <a:gd name="connsiteX31" fmla="*/ 66797 w 82417"/>
                              <a:gd name="connsiteY31" fmla="*/ 38496 h 92933"/>
                              <a:gd name="connsiteX32" fmla="*/ 66797 w 82417"/>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7" h="92933">
                                <a:moveTo>
                                  <a:pt x="73926" y="17300"/>
                                </a:moveTo>
                                <a:cubicBezTo>
                                  <a:pt x="67260" y="6043"/>
                                  <a:pt x="54910" y="-599"/>
                                  <a:pt x="41842" y="43"/>
                                </a:cubicBezTo>
                                <a:cubicBezTo>
                                  <a:pt x="30423" y="-242"/>
                                  <a:pt x="19453" y="4486"/>
                                  <a:pt x="11822" y="12986"/>
                                </a:cubicBezTo>
                                <a:cubicBezTo>
                                  <a:pt x="8056" y="17281"/>
                                  <a:pt x="5129" y="22244"/>
                                  <a:pt x="3191" y="27617"/>
                                </a:cubicBezTo>
                                <a:cubicBezTo>
                                  <a:pt x="1037" y="33634"/>
                                  <a:pt x="-42" y="39984"/>
                                  <a:pt x="1" y="46375"/>
                                </a:cubicBezTo>
                                <a:cubicBezTo>
                                  <a:pt x="178" y="52732"/>
                                  <a:pt x="1187" y="59038"/>
                                  <a:pt x="3003" y="65133"/>
                                </a:cubicBezTo>
                                <a:cubicBezTo>
                                  <a:pt x="4699" y="70552"/>
                                  <a:pt x="7441" y="75584"/>
                                  <a:pt x="11071" y="79951"/>
                                </a:cubicBezTo>
                                <a:cubicBezTo>
                                  <a:pt x="14649" y="84114"/>
                                  <a:pt x="19145" y="87389"/>
                                  <a:pt x="24205" y="89518"/>
                                </a:cubicBezTo>
                                <a:cubicBezTo>
                                  <a:pt x="30155" y="91941"/>
                                  <a:pt x="36547" y="93091"/>
                                  <a:pt x="42968" y="92894"/>
                                </a:cubicBezTo>
                                <a:cubicBezTo>
                                  <a:pt x="51955" y="93294"/>
                                  <a:pt x="60813" y="90649"/>
                                  <a:pt x="68110" y="85391"/>
                                </a:cubicBezTo>
                                <a:cubicBezTo>
                                  <a:pt x="75026" y="79987"/>
                                  <a:pt x="79595" y="72127"/>
                                  <a:pt x="80869" y="63444"/>
                                </a:cubicBezTo>
                                <a:lnTo>
                                  <a:pt x="67359" y="63444"/>
                                </a:lnTo>
                                <a:cubicBezTo>
                                  <a:pt x="66314" y="68640"/>
                                  <a:pt x="63455" y="73294"/>
                                  <a:pt x="59291" y="76575"/>
                                </a:cubicBezTo>
                                <a:cubicBezTo>
                                  <a:pt x="54659" y="79730"/>
                                  <a:pt x="49131" y="81309"/>
                                  <a:pt x="43531" y="81077"/>
                                </a:cubicBezTo>
                                <a:cubicBezTo>
                                  <a:pt x="39099" y="81103"/>
                                  <a:pt x="34703" y="80274"/>
                                  <a:pt x="30584" y="78638"/>
                                </a:cubicBezTo>
                                <a:cubicBezTo>
                                  <a:pt x="27141" y="77044"/>
                                  <a:pt x="24072" y="74744"/>
                                  <a:pt x="21578" y="71885"/>
                                </a:cubicBezTo>
                                <a:cubicBezTo>
                                  <a:pt x="19274" y="69062"/>
                                  <a:pt x="17552" y="65812"/>
                                  <a:pt x="16512" y="62319"/>
                                </a:cubicBezTo>
                                <a:cubicBezTo>
                                  <a:pt x="15443" y="58665"/>
                                  <a:pt x="14938" y="54870"/>
                                  <a:pt x="15011" y="51064"/>
                                </a:cubicBezTo>
                                <a:lnTo>
                                  <a:pt x="15011" y="51064"/>
                                </a:lnTo>
                                <a:lnTo>
                                  <a:pt x="82370" y="51064"/>
                                </a:lnTo>
                                <a:cubicBezTo>
                                  <a:pt x="82583" y="45457"/>
                                  <a:pt x="82079" y="39847"/>
                                  <a:pt x="80869" y="34370"/>
                                </a:cubicBezTo>
                                <a:cubicBezTo>
                                  <a:pt x="79716" y="28510"/>
                                  <a:pt x="77491" y="22912"/>
                                  <a:pt x="74302" y="17863"/>
                                </a:cubicBezTo>
                                <a:moveTo>
                                  <a:pt x="14073" y="38496"/>
                                </a:moveTo>
                                <a:lnTo>
                                  <a:pt x="14073" y="38496"/>
                                </a:lnTo>
                                <a:cubicBezTo>
                                  <a:pt x="14373" y="35077"/>
                                  <a:pt x="15195" y="31725"/>
                                  <a:pt x="16512" y="28555"/>
                                </a:cubicBezTo>
                                <a:cubicBezTo>
                                  <a:pt x="17702" y="25484"/>
                                  <a:pt x="19486" y="22680"/>
                                  <a:pt x="21766" y="20301"/>
                                </a:cubicBezTo>
                                <a:cubicBezTo>
                                  <a:pt x="24003" y="17850"/>
                                  <a:pt x="26759" y="15927"/>
                                  <a:pt x="29834" y="14674"/>
                                </a:cubicBezTo>
                                <a:cubicBezTo>
                                  <a:pt x="33168" y="13306"/>
                                  <a:pt x="36737" y="12605"/>
                                  <a:pt x="40341" y="12610"/>
                                </a:cubicBezTo>
                                <a:cubicBezTo>
                                  <a:pt x="43885" y="12584"/>
                                  <a:pt x="47398" y="13288"/>
                                  <a:pt x="50661" y="14674"/>
                                </a:cubicBezTo>
                                <a:cubicBezTo>
                                  <a:pt x="53743" y="15927"/>
                                  <a:pt x="56548" y="17776"/>
                                  <a:pt x="58916" y="20114"/>
                                </a:cubicBezTo>
                                <a:cubicBezTo>
                                  <a:pt x="61216" y="22513"/>
                                  <a:pt x="63059" y="25309"/>
                                  <a:pt x="64357" y="28367"/>
                                </a:cubicBezTo>
                                <a:cubicBezTo>
                                  <a:pt x="65740" y="31580"/>
                                  <a:pt x="66566" y="35006"/>
                                  <a:pt x="66797" y="38496"/>
                                </a:cubicBezTo>
                                <a:lnTo>
                                  <a:pt x="66797"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ihandform: Form 136"/>
                        <wps:cNvSpPr/>
                        <wps:spPr>
                          <a:xfrm>
                            <a:off x="814646" y="706910"/>
                            <a:ext cx="82774" cy="92983"/>
                          </a:xfrm>
                          <a:custGeom>
                            <a:avLst/>
                            <a:gdLst>
                              <a:gd name="connsiteX0" fmla="*/ 74331 w 82774"/>
                              <a:gd name="connsiteY0" fmla="*/ 77920 h 92983"/>
                              <a:gd name="connsiteX1" fmla="*/ 74331 w 82774"/>
                              <a:gd name="connsiteY1" fmla="*/ 70041 h 92983"/>
                              <a:gd name="connsiteX2" fmla="*/ 74331 w 82774"/>
                              <a:gd name="connsiteY2" fmla="*/ 24647 h 92983"/>
                              <a:gd name="connsiteX3" fmla="*/ 71517 w 82774"/>
                              <a:gd name="connsiteY3" fmla="*/ 12080 h 92983"/>
                              <a:gd name="connsiteX4" fmla="*/ 63824 w 82774"/>
                              <a:gd name="connsiteY4" fmla="*/ 4764 h 92983"/>
                              <a:gd name="connsiteX5" fmla="*/ 53129 w 82774"/>
                              <a:gd name="connsiteY5" fmla="*/ 1200 h 92983"/>
                              <a:gd name="connsiteX6" fmla="*/ 26861 w 82774"/>
                              <a:gd name="connsiteY6" fmla="*/ 1200 h 92983"/>
                              <a:gd name="connsiteX7" fmla="*/ 15041 w 82774"/>
                              <a:gd name="connsiteY7" fmla="*/ 6265 h 92983"/>
                              <a:gd name="connsiteX8" fmla="*/ 6973 w 82774"/>
                              <a:gd name="connsiteY8" fmla="*/ 15456 h 92983"/>
                              <a:gd name="connsiteX9" fmla="*/ 3596 w 82774"/>
                              <a:gd name="connsiteY9" fmla="*/ 28774 h 92983"/>
                              <a:gd name="connsiteX10" fmla="*/ 17292 w 82774"/>
                              <a:gd name="connsiteY10" fmla="*/ 28774 h 92983"/>
                              <a:gd name="connsiteX11" fmla="*/ 24422 w 82774"/>
                              <a:gd name="connsiteY11" fmla="*/ 15268 h 92983"/>
                              <a:gd name="connsiteX12" fmla="*/ 40183 w 82774"/>
                              <a:gd name="connsiteY12" fmla="*/ 11704 h 92983"/>
                              <a:gd name="connsiteX13" fmla="*/ 47313 w 82774"/>
                              <a:gd name="connsiteY13" fmla="*/ 11704 h 92983"/>
                              <a:gd name="connsiteX14" fmla="*/ 53880 w 82774"/>
                              <a:gd name="connsiteY14" fmla="*/ 13768 h 92983"/>
                              <a:gd name="connsiteX15" fmla="*/ 58758 w 82774"/>
                              <a:gd name="connsiteY15" fmla="*/ 18457 h 92983"/>
                              <a:gd name="connsiteX16" fmla="*/ 60634 w 82774"/>
                              <a:gd name="connsiteY16" fmla="*/ 26523 h 92983"/>
                              <a:gd name="connsiteX17" fmla="*/ 58195 w 82774"/>
                              <a:gd name="connsiteY17" fmla="*/ 33276 h 92983"/>
                              <a:gd name="connsiteX18" fmla="*/ 51253 w 82774"/>
                              <a:gd name="connsiteY18" fmla="*/ 36652 h 92983"/>
                              <a:gd name="connsiteX19" fmla="*/ 41684 w 82774"/>
                              <a:gd name="connsiteY19" fmla="*/ 38528 h 92983"/>
                              <a:gd name="connsiteX20" fmla="*/ 30051 w 82774"/>
                              <a:gd name="connsiteY20" fmla="*/ 40216 h 92983"/>
                              <a:gd name="connsiteX21" fmla="*/ 18793 w 82774"/>
                              <a:gd name="connsiteY21" fmla="*/ 42843 h 92983"/>
                              <a:gd name="connsiteX22" fmla="*/ 9224 w 82774"/>
                              <a:gd name="connsiteY22" fmla="*/ 47344 h 92983"/>
                              <a:gd name="connsiteX23" fmla="*/ 2658 w 82774"/>
                              <a:gd name="connsiteY23" fmla="*/ 55223 h 92983"/>
                              <a:gd name="connsiteX24" fmla="*/ 31 w 82774"/>
                              <a:gd name="connsiteY24" fmla="*/ 67415 h 92983"/>
                              <a:gd name="connsiteX25" fmla="*/ 2282 w 82774"/>
                              <a:gd name="connsiteY25" fmla="*/ 78858 h 92983"/>
                              <a:gd name="connsiteX26" fmla="*/ 8662 w 82774"/>
                              <a:gd name="connsiteY26" fmla="*/ 86548 h 92983"/>
                              <a:gd name="connsiteX27" fmla="*/ 17855 w 82774"/>
                              <a:gd name="connsiteY27" fmla="*/ 90675 h 92983"/>
                              <a:gd name="connsiteX28" fmla="*/ 29301 w 82774"/>
                              <a:gd name="connsiteY28" fmla="*/ 91988 h 92983"/>
                              <a:gd name="connsiteX29" fmla="*/ 46562 w 82774"/>
                              <a:gd name="connsiteY29" fmla="*/ 88799 h 92983"/>
                              <a:gd name="connsiteX30" fmla="*/ 60634 w 82774"/>
                              <a:gd name="connsiteY30" fmla="*/ 78483 h 92983"/>
                              <a:gd name="connsiteX31" fmla="*/ 60634 w 82774"/>
                              <a:gd name="connsiteY31" fmla="*/ 78483 h 92983"/>
                              <a:gd name="connsiteX32" fmla="*/ 60634 w 82774"/>
                              <a:gd name="connsiteY32" fmla="*/ 79796 h 92983"/>
                              <a:gd name="connsiteX33" fmla="*/ 63824 w 82774"/>
                              <a:gd name="connsiteY33" fmla="*/ 89925 h 92983"/>
                              <a:gd name="connsiteX34" fmla="*/ 72642 w 82774"/>
                              <a:gd name="connsiteY34" fmla="*/ 92926 h 92983"/>
                              <a:gd name="connsiteX35" fmla="*/ 82774 w 82774"/>
                              <a:gd name="connsiteY35" fmla="*/ 90863 h 92983"/>
                              <a:gd name="connsiteX36" fmla="*/ 82774 w 82774"/>
                              <a:gd name="connsiteY36" fmla="*/ 80921 h 92983"/>
                              <a:gd name="connsiteX37" fmla="*/ 78834 w 82774"/>
                              <a:gd name="connsiteY37" fmla="*/ 80921 h 92983"/>
                              <a:gd name="connsiteX38" fmla="*/ 74143 w 82774"/>
                              <a:gd name="connsiteY38" fmla="*/ 78107 h 92983"/>
                              <a:gd name="connsiteX39" fmla="*/ 59696 w 82774"/>
                              <a:gd name="connsiteY39" fmla="*/ 59349 h 92983"/>
                              <a:gd name="connsiteX40" fmla="*/ 58195 w 82774"/>
                              <a:gd name="connsiteY40" fmla="*/ 66290 h 92983"/>
                              <a:gd name="connsiteX41" fmla="*/ 53129 w 82774"/>
                              <a:gd name="connsiteY41" fmla="*/ 73043 h 92983"/>
                              <a:gd name="connsiteX42" fmla="*/ 44498 w 82774"/>
                              <a:gd name="connsiteY42" fmla="*/ 78107 h 92983"/>
                              <a:gd name="connsiteX43" fmla="*/ 31740 w 82774"/>
                              <a:gd name="connsiteY43" fmla="*/ 80171 h 92983"/>
                              <a:gd name="connsiteX44" fmla="*/ 25173 w 82774"/>
                              <a:gd name="connsiteY44" fmla="*/ 80171 h 92983"/>
                              <a:gd name="connsiteX45" fmla="*/ 19544 w 82774"/>
                              <a:gd name="connsiteY45" fmla="*/ 77920 h 92983"/>
                              <a:gd name="connsiteX46" fmla="*/ 15416 w 82774"/>
                              <a:gd name="connsiteY46" fmla="*/ 73606 h 92983"/>
                              <a:gd name="connsiteX47" fmla="*/ 13915 w 82774"/>
                              <a:gd name="connsiteY47" fmla="*/ 67228 h 92983"/>
                              <a:gd name="connsiteX48" fmla="*/ 16542 w 82774"/>
                              <a:gd name="connsiteY48" fmla="*/ 58036 h 92983"/>
                              <a:gd name="connsiteX49" fmla="*/ 23296 w 82774"/>
                              <a:gd name="connsiteY49" fmla="*/ 52972 h 92983"/>
                              <a:gd name="connsiteX50" fmla="*/ 32490 w 82774"/>
                              <a:gd name="connsiteY50" fmla="*/ 50533 h 92983"/>
                              <a:gd name="connsiteX51" fmla="*/ 42434 w 82774"/>
                              <a:gd name="connsiteY51" fmla="*/ 49033 h 92983"/>
                              <a:gd name="connsiteX52" fmla="*/ 51816 w 82774"/>
                              <a:gd name="connsiteY52" fmla="*/ 47532 h 92983"/>
                              <a:gd name="connsiteX53" fmla="*/ 58946 w 82774"/>
                              <a:gd name="connsiteY53" fmla="*/ 44531 h 92983"/>
                              <a:gd name="connsiteX54" fmla="*/ 58946 w 82774"/>
                              <a:gd name="connsiteY54" fmla="*/ 44531 h 92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82774" h="92983">
                                <a:moveTo>
                                  <a:pt x="74331" y="77920"/>
                                </a:moveTo>
                                <a:cubicBezTo>
                                  <a:pt x="74061" y="75301"/>
                                  <a:pt x="74061" y="72660"/>
                                  <a:pt x="74331" y="70041"/>
                                </a:cubicBezTo>
                                <a:lnTo>
                                  <a:pt x="74331" y="24647"/>
                                </a:lnTo>
                                <a:cubicBezTo>
                                  <a:pt x="74509" y="20284"/>
                                  <a:pt x="73539" y="15951"/>
                                  <a:pt x="71517" y="12080"/>
                                </a:cubicBezTo>
                                <a:cubicBezTo>
                                  <a:pt x="69635" y="9013"/>
                                  <a:pt x="66982" y="6490"/>
                                  <a:pt x="63824" y="4764"/>
                                </a:cubicBezTo>
                                <a:cubicBezTo>
                                  <a:pt x="60494" y="2965"/>
                                  <a:pt x="56874" y="1759"/>
                                  <a:pt x="53129" y="1200"/>
                                </a:cubicBezTo>
                                <a:cubicBezTo>
                                  <a:pt x="44446" y="-400"/>
                                  <a:pt x="35545" y="-400"/>
                                  <a:pt x="26861" y="1200"/>
                                </a:cubicBezTo>
                                <a:cubicBezTo>
                                  <a:pt x="22659" y="2196"/>
                                  <a:pt x="18660" y="3909"/>
                                  <a:pt x="15041" y="6265"/>
                                </a:cubicBezTo>
                                <a:cubicBezTo>
                                  <a:pt x="11647" y="8630"/>
                                  <a:pt x="8877" y="11783"/>
                                  <a:pt x="6973" y="15456"/>
                                </a:cubicBezTo>
                                <a:cubicBezTo>
                                  <a:pt x="4778" y="19555"/>
                                  <a:pt x="3618" y="24126"/>
                                  <a:pt x="3596" y="28774"/>
                                </a:cubicBezTo>
                                <a:lnTo>
                                  <a:pt x="17292" y="28774"/>
                                </a:lnTo>
                                <a:cubicBezTo>
                                  <a:pt x="17182" y="23346"/>
                                  <a:pt x="19876" y="18242"/>
                                  <a:pt x="24422" y="15268"/>
                                </a:cubicBezTo>
                                <a:cubicBezTo>
                                  <a:pt x="29302" y="12802"/>
                                  <a:pt x="34715" y="11577"/>
                                  <a:pt x="40183" y="11704"/>
                                </a:cubicBezTo>
                                <a:cubicBezTo>
                                  <a:pt x="42556" y="11519"/>
                                  <a:pt x="44939" y="11519"/>
                                  <a:pt x="47313" y="11704"/>
                                </a:cubicBezTo>
                                <a:cubicBezTo>
                                  <a:pt x="49594" y="12051"/>
                                  <a:pt x="51810" y="12747"/>
                                  <a:pt x="53880" y="13768"/>
                                </a:cubicBezTo>
                                <a:cubicBezTo>
                                  <a:pt x="55893" y="14871"/>
                                  <a:pt x="57576" y="16490"/>
                                  <a:pt x="58758" y="18457"/>
                                </a:cubicBezTo>
                                <a:cubicBezTo>
                                  <a:pt x="60118" y="20920"/>
                                  <a:pt x="60768" y="23713"/>
                                  <a:pt x="60634" y="26523"/>
                                </a:cubicBezTo>
                                <a:cubicBezTo>
                                  <a:pt x="60867" y="29025"/>
                                  <a:pt x="59974" y="31500"/>
                                  <a:pt x="58195" y="33276"/>
                                </a:cubicBezTo>
                                <a:cubicBezTo>
                                  <a:pt x="56169" y="34917"/>
                                  <a:pt x="53795" y="36071"/>
                                  <a:pt x="51253" y="36652"/>
                                </a:cubicBezTo>
                                <a:cubicBezTo>
                                  <a:pt x="48118" y="37528"/>
                                  <a:pt x="44919" y="38157"/>
                                  <a:pt x="41684" y="38528"/>
                                </a:cubicBezTo>
                                <a:lnTo>
                                  <a:pt x="30051" y="40216"/>
                                </a:lnTo>
                                <a:lnTo>
                                  <a:pt x="18793" y="42843"/>
                                </a:lnTo>
                                <a:cubicBezTo>
                                  <a:pt x="15407" y="43884"/>
                                  <a:pt x="12185" y="45399"/>
                                  <a:pt x="9224" y="47344"/>
                                </a:cubicBezTo>
                                <a:cubicBezTo>
                                  <a:pt x="6506" y="49479"/>
                                  <a:pt x="4267" y="52163"/>
                                  <a:pt x="2658" y="55223"/>
                                </a:cubicBezTo>
                                <a:cubicBezTo>
                                  <a:pt x="723" y="58986"/>
                                  <a:pt x="-183" y="63191"/>
                                  <a:pt x="31" y="67415"/>
                                </a:cubicBezTo>
                                <a:cubicBezTo>
                                  <a:pt x="-80" y="71349"/>
                                  <a:pt x="689" y="75258"/>
                                  <a:pt x="2282" y="78858"/>
                                </a:cubicBezTo>
                                <a:cubicBezTo>
                                  <a:pt x="3821" y="81857"/>
                                  <a:pt x="5999" y="84481"/>
                                  <a:pt x="8662" y="86548"/>
                                </a:cubicBezTo>
                                <a:cubicBezTo>
                                  <a:pt x="11423" y="88516"/>
                                  <a:pt x="14549" y="89919"/>
                                  <a:pt x="17855" y="90675"/>
                                </a:cubicBezTo>
                                <a:cubicBezTo>
                                  <a:pt x="21600" y="91594"/>
                                  <a:pt x="25445" y="92037"/>
                                  <a:pt x="29301" y="91988"/>
                                </a:cubicBezTo>
                                <a:cubicBezTo>
                                  <a:pt x="35211" y="92108"/>
                                  <a:pt x="41085" y="91024"/>
                                  <a:pt x="46562" y="88799"/>
                                </a:cubicBezTo>
                                <a:cubicBezTo>
                                  <a:pt x="51998" y="86515"/>
                                  <a:pt x="56820" y="82979"/>
                                  <a:pt x="60634" y="78483"/>
                                </a:cubicBezTo>
                                <a:lnTo>
                                  <a:pt x="60634" y="78483"/>
                                </a:lnTo>
                                <a:lnTo>
                                  <a:pt x="60634" y="79796"/>
                                </a:lnTo>
                                <a:cubicBezTo>
                                  <a:pt x="60313" y="83461"/>
                                  <a:pt x="61460" y="87104"/>
                                  <a:pt x="63824" y="89925"/>
                                </a:cubicBezTo>
                                <a:cubicBezTo>
                                  <a:pt x="66271" y="92018"/>
                                  <a:pt x="69426" y="93091"/>
                                  <a:pt x="72642" y="92926"/>
                                </a:cubicBezTo>
                                <a:cubicBezTo>
                                  <a:pt x="76145" y="93200"/>
                                  <a:pt x="79658" y="92485"/>
                                  <a:pt x="82774" y="90863"/>
                                </a:cubicBezTo>
                                <a:lnTo>
                                  <a:pt x="82774" y="80921"/>
                                </a:lnTo>
                                <a:cubicBezTo>
                                  <a:pt x="81472" y="81157"/>
                                  <a:pt x="80136" y="81157"/>
                                  <a:pt x="78834" y="80921"/>
                                </a:cubicBezTo>
                                <a:cubicBezTo>
                                  <a:pt x="76207" y="80921"/>
                                  <a:pt x="74706" y="79983"/>
                                  <a:pt x="74143" y="78107"/>
                                </a:cubicBezTo>
                                <a:moveTo>
                                  <a:pt x="59696" y="59349"/>
                                </a:moveTo>
                                <a:cubicBezTo>
                                  <a:pt x="59705" y="61745"/>
                                  <a:pt x="59193" y="64112"/>
                                  <a:pt x="58195" y="66290"/>
                                </a:cubicBezTo>
                                <a:cubicBezTo>
                                  <a:pt x="56878" y="68798"/>
                                  <a:pt x="55169" y="71077"/>
                                  <a:pt x="53129" y="73043"/>
                                </a:cubicBezTo>
                                <a:cubicBezTo>
                                  <a:pt x="50615" y="75284"/>
                                  <a:pt x="47680" y="77004"/>
                                  <a:pt x="44498" y="78107"/>
                                </a:cubicBezTo>
                                <a:cubicBezTo>
                                  <a:pt x="40402" y="79550"/>
                                  <a:pt x="36081" y="80250"/>
                                  <a:pt x="31740" y="80171"/>
                                </a:cubicBezTo>
                                <a:cubicBezTo>
                                  <a:pt x="29559" y="80435"/>
                                  <a:pt x="27353" y="80435"/>
                                  <a:pt x="25173" y="80171"/>
                                </a:cubicBezTo>
                                <a:cubicBezTo>
                                  <a:pt x="23176" y="79766"/>
                                  <a:pt x="21268" y="79004"/>
                                  <a:pt x="19544" y="77920"/>
                                </a:cubicBezTo>
                                <a:cubicBezTo>
                                  <a:pt x="17893" y="76772"/>
                                  <a:pt x="16489" y="75305"/>
                                  <a:pt x="15416" y="73606"/>
                                </a:cubicBezTo>
                                <a:cubicBezTo>
                                  <a:pt x="14392" y="71638"/>
                                  <a:pt x="13876" y="69445"/>
                                  <a:pt x="13915" y="67228"/>
                                </a:cubicBezTo>
                                <a:cubicBezTo>
                                  <a:pt x="13778" y="63962"/>
                                  <a:pt x="14699" y="60738"/>
                                  <a:pt x="16542" y="58036"/>
                                </a:cubicBezTo>
                                <a:cubicBezTo>
                                  <a:pt x="18328" y="55804"/>
                                  <a:pt x="20653" y="54062"/>
                                  <a:pt x="23296" y="52972"/>
                                </a:cubicBezTo>
                                <a:cubicBezTo>
                                  <a:pt x="26227" y="51719"/>
                                  <a:pt x="29323" y="50899"/>
                                  <a:pt x="32490" y="50533"/>
                                </a:cubicBezTo>
                                <a:lnTo>
                                  <a:pt x="42434" y="49033"/>
                                </a:lnTo>
                                <a:lnTo>
                                  <a:pt x="51816" y="47532"/>
                                </a:lnTo>
                                <a:cubicBezTo>
                                  <a:pt x="54394" y="47103"/>
                                  <a:pt x="56837" y="46075"/>
                                  <a:pt x="58946" y="44531"/>
                                </a:cubicBezTo>
                                <a:lnTo>
                                  <a:pt x="58946" y="4453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ihandform: Form 137"/>
                        <wps:cNvSpPr/>
                        <wps:spPr>
                          <a:xfrm>
                            <a:off x="960087" y="706567"/>
                            <a:ext cx="82419" cy="92933"/>
                          </a:xfrm>
                          <a:custGeom>
                            <a:avLst/>
                            <a:gdLst>
                              <a:gd name="connsiteX0" fmla="*/ 73925 w 82419"/>
                              <a:gd name="connsiteY0" fmla="*/ 17300 h 92933"/>
                              <a:gd name="connsiteX1" fmla="*/ 41841 w 82419"/>
                              <a:gd name="connsiteY1" fmla="*/ 43 h 92933"/>
                              <a:gd name="connsiteX2" fmla="*/ 11821 w 82419"/>
                              <a:gd name="connsiteY2" fmla="*/ 12986 h 92933"/>
                              <a:gd name="connsiteX3" fmla="*/ 3002 w 82419"/>
                              <a:gd name="connsiteY3" fmla="*/ 27617 h 92933"/>
                              <a:gd name="connsiteX4" fmla="*/ 0 w 82419"/>
                              <a:gd name="connsiteY4" fmla="*/ 46375 h 92933"/>
                              <a:gd name="connsiteX5" fmla="*/ 3002 w 82419"/>
                              <a:gd name="connsiteY5" fmla="*/ 65133 h 92933"/>
                              <a:gd name="connsiteX6" fmla="*/ 11070 w 82419"/>
                              <a:gd name="connsiteY6" fmla="*/ 79951 h 92933"/>
                              <a:gd name="connsiteX7" fmla="*/ 24204 w 82419"/>
                              <a:gd name="connsiteY7" fmla="*/ 89518 h 92933"/>
                              <a:gd name="connsiteX8" fmla="*/ 42967 w 82419"/>
                              <a:gd name="connsiteY8" fmla="*/ 92894 h 92933"/>
                              <a:gd name="connsiteX9" fmla="*/ 68109 w 82419"/>
                              <a:gd name="connsiteY9" fmla="*/ 85391 h 92933"/>
                              <a:gd name="connsiteX10" fmla="*/ 80867 w 82419"/>
                              <a:gd name="connsiteY10" fmla="*/ 63444 h 92933"/>
                              <a:gd name="connsiteX11" fmla="*/ 67171 w 82419"/>
                              <a:gd name="connsiteY11" fmla="*/ 63444 h 92933"/>
                              <a:gd name="connsiteX12" fmla="*/ 59290 w 82419"/>
                              <a:gd name="connsiteY12" fmla="*/ 76575 h 92933"/>
                              <a:gd name="connsiteX13" fmla="*/ 43530 w 82419"/>
                              <a:gd name="connsiteY13" fmla="*/ 81077 h 92933"/>
                              <a:gd name="connsiteX14" fmla="*/ 30583 w 82419"/>
                              <a:gd name="connsiteY14" fmla="*/ 78638 h 92933"/>
                              <a:gd name="connsiteX15" fmla="*/ 21577 w 82419"/>
                              <a:gd name="connsiteY15" fmla="*/ 71885 h 92933"/>
                              <a:gd name="connsiteX16" fmla="*/ 16511 w 82419"/>
                              <a:gd name="connsiteY16" fmla="*/ 62319 h 92933"/>
                              <a:gd name="connsiteX17" fmla="*/ 15010 w 82419"/>
                              <a:gd name="connsiteY17" fmla="*/ 51064 h 92933"/>
                              <a:gd name="connsiteX18" fmla="*/ 15010 w 82419"/>
                              <a:gd name="connsiteY18" fmla="*/ 51064 h 92933"/>
                              <a:gd name="connsiteX19" fmla="*/ 82368 w 82419"/>
                              <a:gd name="connsiteY19" fmla="*/ 51064 h 92933"/>
                              <a:gd name="connsiteX20" fmla="*/ 80867 w 82419"/>
                              <a:gd name="connsiteY20" fmla="*/ 34370 h 92933"/>
                              <a:gd name="connsiteX21" fmla="*/ 74300 w 82419"/>
                              <a:gd name="connsiteY21" fmla="*/ 17863 h 92933"/>
                              <a:gd name="connsiteX22" fmla="*/ 15198 w 82419"/>
                              <a:gd name="connsiteY22" fmla="*/ 38496 h 92933"/>
                              <a:gd name="connsiteX23" fmla="*/ 15198 w 82419"/>
                              <a:gd name="connsiteY23" fmla="*/ 38496 h 92933"/>
                              <a:gd name="connsiteX24" fmla="*/ 17449 w 82419"/>
                              <a:gd name="connsiteY24" fmla="*/ 28555 h 92933"/>
                              <a:gd name="connsiteX25" fmla="*/ 22891 w 82419"/>
                              <a:gd name="connsiteY25" fmla="*/ 20301 h 92933"/>
                              <a:gd name="connsiteX26" fmla="*/ 30959 w 82419"/>
                              <a:gd name="connsiteY26" fmla="*/ 14674 h 92933"/>
                              <a:gd name="connsiteX27" fmla="*/ 41466 w 82419"/>
                              <a:gd name="connsiteY27" fmla="*/ 12610 h 92933"/>
                              <a:gd name="connsiteX28" fmla="*/ 51785 w 82419"/>
                              <a:gd name="connsiteY28" fmla="*/ 14674 h 92933"/>
                              <a:gd name="connsiteX29" fmla="*/ 59853 w 82419"/>
                              <a:gd name="connsiteY29" fmla="*/ 20114 h 92933"/>
                              <a:gd name="connsiteX30" fmla="*/ 65482 w 82419"/>
                              <a:gd name="connsiteY30" fmla="*/ 28367 h 92933"/>
                              <a:gd name="connsiteX31" fmla="*/ 67921 w 82419"/>
                              <a:gd name="connsiteY31" fmla="*/ 38496 h 92933"/>
                              <a:gd name="connsiteX32" fmla="*/ 67921 w 82419"/>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9" h="92933">
                                <a:moveTo>
                                  <a:pt x="73925" y="17300"/>
                                </a:moveTo>
                                <a:cubicBezTo>
                                  <a:pt x="67259" y="6043"/>
                                  <a:pt x="54909" y="-599"/>
                                  <a:pt x="41841" y="43"/>
                                </a:cubicBezTo>
                                <a:cubicBezTo>
                                  <a:pt x="30422" y="-242"/>
                                  <a:pt x="19451" y="4486"/>
                                  <a:pt x="11821" y="12986"/>
                                </a:cubicBezTo>
                                <a:cubicBezTo>
                                  <a:pt x="7997" y="17272"/>
                                  <a:pt x="5006" y="22233"/>
                                  <a:pt x="3002" y="27617"/>
                                </a:cubicBezTo>
                                <a:cubicBezTo>
                                  <a:pt x="1006" y="33668"/>
                                  <a:pt x="-7" y="40003"/>
                                  <a:pt x="0" y="46375"/>
                                </a:cubicBezTo>
                                <a:cubicBezTo>
                                  <a:pt x="203" y="52730"/>
                                  <a:pt x="1210" y="59032"/>
                                  <a:pt x="3002" y="65133"/>
                                </a:cubicBezTo>
                                <a:cubicBezTo>
                                  <a:pt x="4698" y="70552"/>
                                  <a:pt x="7439" y="75584"/>
                                  <a:pt x="11070" y="79951"/>
                                </a:cubicBezTo>
                                <a:cubicBezTo>
                                  <a:pt x="14648" y="84114"/>
                                  <a:pt x="19144" y="87389"/>
                                  <a:pt x="24204" y="89518"/>
                                </a:cubicBezTo>
                                <a:cubicBezTo>
                                  <a:pt x="30154" y="91941"/>
                                  <a:pt x="36546" y="93091"/>
                                  <a:pt x="42967" y="92894"/>
                                </a:cubicBezTo>
                                <a:cubicBezTo>
                                  <a:pt x="51954" y="93294"/>
                                  <a:pt x="60812" y="90649"/>
                                  <a:pt x="68109" y="85391"/>
                                </a:cubicBezTo>
                                <a:cubicBezTo>
                                  <a:pt x="75025" y="79987"/>
                                  <a:pt x="79593" y="72127"/>
                                  <a:pt x="80867" y="63444"/>
                                </a:cubicBezTo>
                                <a:lnTo>
                                  <a:pt x="67171" y="63444"/>
                                </a:lnTo>
                                <a:cubicBezTo>
                                  <a:pt x="66272" y="68650"/>
                                  <a:pt x="63461" y="73334"/>
                                  <a:pt x="59290" y="76575"/>
                                </a:cubicBezTo>
                                <a:cubicBezTo>
                                  <a:pt x="54658" y="79730"/>
                                  <a:pt x="49130" y="81309"/>
                                  <a:pt x="43530" y="81077"/>
                                </a:cubicBezTo>
                                <a:cubicBezTo>
                                  <a:pt x="39098" y="81103"/>
                                  <a:pt x="34702" y="80274"/>
                                  <a:pt x="30583" y="78638"/>
                                </a:cubicBezTo>
                                <a:cubicBezTo>
                                  <a:pt x="27140" y="77044"/>
                                  <a:pt x="24071" y="74744"/>
                                  <a:pt x="21577" y="71885"/>
                                </a:cubicBezTo>
                                <a:cubicBezTo>
                                  <a:pt x="19237" y="69087"/>
                                  <a:pt x="17511" y="65827"/>
                                  <a:pt x="16511" y="62319"/>
                                </a:cubicBezTo>
                                <a:cubicBezTo>
                                  <a:pt x="15444" y="58665"/>
                                  <a:pt x="14937" y="54870"/>
                                  <a:pt x="15010" y="51064"/>
                                </a:cubicBezTo>
                                <a:lnTo>
                                  <a:pt x="15010" y="51064"/>
                                </a:lnTo>
                                <a:lnTo>
                                  <a:pt x="82368" y="51064"/>
                                </a:lnTo>
                                <a:cubicBezTo>
                                  <a:pt x="82590" y="45457"/>
                                  <a:pt x="82085" y="39847"/>
                                  <a:pt x="80867" y="34370"/>
                                </a:cubicBezTo>
                                <a:cubicBezTo>
                                  <a:pt x="79715" y="28510"/>
                                  <a:pt x="77490" y="22912"/>
                                  <a:pt x="74300" y="17863"/>
                                </a:cubicBezTo>
                                <a:moveTo>
                                  <a:pt x="15198" y="38496"/>
                                </a:moveTo>
                                <a:lnTo>
                                  <a:pt x="15198" y="38496"/>
                                </a:lnTo>
                                <a:cubicBezTo>
                                  <a:pt x="15344" y="35075"/>
                                  <a:pt x="16108" y="31706"/>
                                  <a:pt x="17449" y="28555"/>
                                </a:cubicBezTo>
                                <a:cubicBezTo>
                                  <a:pt x="18703" y="25473"/>
                                  <a:pt x="20553" y="22668"/>
                                  <a:pt x="22891" y="20301"/>
                                </a:cubicBezTo>
                                <a:cubicBezTo>
                                  <a:pt x="25127" y="17850"/>
                                  <a:pt x="27883" y="15927"/>
                                  <a:pt x="30959" y="14674"/>
                                </a:cubicBezTo>
                                <a:cubicBezTo>
                                  <a:pt x="34281" y="13273"/>
                                  <a:pt x="37859" y="12569"/>
                                  <a:pt x="41466" y="12610"/>
                                </a:cubicBezTo>
                                <a:cubicBezTo>
                                  <a:pt x="45008" y="12605"/>
                                  <a:pt x="48517" y="13306"/>
                                  <a:pt x="51785" y="14674"/>
                                </a:cubicBezTo>
                                <a:cubicBezTo>
                                  <a:pt x="54813" y="15927"/>
                                  <a:pt x="57557" y="17776"/>
                                  <a:pt x="59853" y="20114"/>
                                </a:cubicBezTo>
                                <a:cubicBezTo>
                                  <a:pt x="62272" y="22455"/>
                                  <a:pt x="64185" y="25263"/>
                                  <a:pt x="65482" y="28367"/>
                                </a:cubicBezTo>
                                <a:cubicBezTo>
                                  <a:pt x="66777" y="31608"/>
                                  <a:pt x="67598" y="35020"/>
                                  <a:pt x="67921" y="38496"/>
                                </a:cubicBezTo>
                                <a:lnTo>
                                  <a:pt x="67921"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ihandform: Form 138"/>
                        <wps:cNvSpPr/>
                        <wps:spPr>
                          <a:xfrm>
                            <a:off x="1104557" y="707524"/>
                            <a:ext cx="81433" cy="93300"/>
                          </a:xfrm>
                          <a:custGeom>
                            <a:avLst/>
                            <a:gdLst>
                              <a:gd name="connsiteX0" fmla="*/ 41656 w 81433"/>
                              <a:gd name="connsiteY0" fmla="*/ 80307 h 93300"/>
                              <a:gd name="connsiteX1" fmla="*/ 29460 w 81433"/>
                              <a:gd name="connsiteY1" fmla="*/ 77493 h 93300"/>
                              <a:gd name="connsiteX2" fmla="*/ 21017 w 81433"/>
                              <a:gd name="connsiteY2" fmla="*/ 69990 h 93300"/>
                              <a:gd name="connsiteX3" fmla="*/ 16326 w 81433"/>
                              <a:gd name="connsiteY3" fmla="*/ 59110 h 93300"/>
                              <a:gd name="connsiteX4" fmla="*/ 14825 w 81433"/>
                              <a:gd name="connsiteY4" fmla="*/ 46918 h 93300"/>
                              <a:gd name="connsiteX5" fmla="*/ 16326 w 81433"/>
                              <a:gd name="connsiteY5" fmla="*/ 33599 h 93300"/>
                              <a:gd name="connsiteX6" fmla="*/ 21017 w 81433"/>
                              <a:gd name="connsiteY6" fmla="*/ 22345 h 93300"/>
                              <a:gd name="connsiteX7" fmla="*/ 29648 w 81433"/>
                              <a:gd name="connsiteY7" fmla="*/ 14279 h 93300"/>
                              <a:gd name="connsiteX8" fmla="*/ 43345 w 81433"/>
                              <a:gd name="connsiteY8" fmla="*/ 11278 h 93300"/>
                              <a:gd name="connsiteX9" fmla="*/ 66048 w 81433"/>
                              <a:gd name="connsiteY9" fmla="*/ 30035 h 93300"/>
                              <a:gd name="connsiteX10" fmla="*/ 80495 w 81433"/>
                              <a:gd name="connsiteY10" fmla="*/ 30035 h 93300"/>
                              <a:gd name="connsiteX11" fmla="*/ 76367 w 81433"/>
                              <a:gd name="connsiteY11" fmla="*/ 16905 h 93300"/>
                              <a:gd name="connsiteX12" fmla="*/ 68112 w 81433"/>
                              <a:gd name="connsiteY12" fmla="*/ 7338 h 93300"/>
                              <a:gd name="connsiteX13" fmla="*/ 56291 w 81433"/>
                              <a:gd name="connsiteY13" fmla="*/ 1711 h 93300"/>
                              <a:gd name="connsiteX14" fmla="*/ 42219 w 81433"/>
                              <a:gd name="connsiteY14" fmla="*/ 23 h 93300"/>
                              <a:gd name="connsiteX15" fmla="*/ 23456 w 81433"/>
                              <a:gd name="connsiteY15" fmla="*/ 3587 h 93300"/>
                              <a:gd name="connsiteX16" fmla="*/ 10510 w 81433"/>
                              <a:gd name="connsiteY16" fmla="*/ 13716 h 93300"/>
                              <a:gd name="connsiteX17" fmla="*/ 2630 w 81433"/>
                              <a:gd name="connsiteY17" fmla="*/ 28910 h 93300"/>
                              <a:gd name="connsiteX18" fmla="*/ 3 w 81433"/>
                              <a:gd name="connsiteY18" fmla="*/ 47668 h 93300"/>
                              <a:gd name="connsiteX19" fmla="*/ 2630 w 81433"/>
                              <a:gd name="connsiteY19" fmla="*/ 66426 h 93300"/>
                              <a:gd name="connsiteX20" fmla="*/ 10510 w 81433"/>
                              <a:gd name="connsiteY20" fmla="*/ 80682 h 93300"/>
                              <a:gd name="connsiteX21" fmla="*/ 23644 w 81433"/>
                              <a:gd name="connsiteY21" fmla="*/ 90061 h 93300"/>
                              <a:gd name="connsiteX22" fmla="*/ 42407 w 81433"/>
                              <a:gd name="connsiteY22" fmla="*/ 93250 h 93300"/>
                              <a:gd name="connsiteX23" fmla="*/ 69237 w 81433"/>
                              <a:gd name="connsiteY23" fmla="*/ 84433 h 93300"/>
                              <a:gd name="connsiteX24" fmla="*/ 81433 w 81433"/>
                              <a:gd name="connsiteY24" fmla="*/ 59485 h 93300"/>
                              <a:gd name="connsiteX25" fmla="*/ 67361 w 81433"/>
                              <a:gd name="connsiteY25" fmla="*/ 59485 h 93300"/>
                              <a:gd name="connsiteX26" fmla="*/ 59668 w 81433"/>
                              <a:gd name="connsiteY26" fmla="*/ 75430 h 93300"/>
                              <a:gd name="connsiteX27" fmla="*/ 42219 w 81433"/>
                              <a:gd name="connsiteY27" fmla="*/ 81432 h 93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81433" h="93300">
                                <a:moveTo>
                                  <a:pt x="41656" y="80307"/>
                                </a:moveTo>
                                <a:cubicBezTo>
                                  <a:pt x="37418" y="80419"/>
                                  <a:pt x="33220" y="79451"/>
                                  <a:pt x="29460" y="77493"/>
                                </a:cubicBezTo>
                                <a:cubicBezTo>
                                  <a:pt x="26149" y="75615"/>
                                  <a:pt x="23270" y="73059"/>
                                  <a:pt x="21017" y="69990"/>
                                </a:cubicBezTo>
                                <a:cubicBezTo>
                                  <a:pt x="18888" y="66634"/>
                                  <a:pt x="17304" y="62963"/>
                                  <a:pt x="16326" y="59110"/>
                                </a:cubicBezTo>
                                <a:cubicBezTo>
                                  <a:pt x="15354" y="55119"/>
                                  <a:pt x="14850" y="51026"/>
                                  <a:pt x="14825" y="46918"/>
                                </a:cubicBezTo>
                                <a:cubicBezTo>
                                  <a:pt x="14852" y="42438"/>
                                  <a:pt x="15354" y="37972"/>
                                  <a:pt x="16326" y="33599"/>
                                </a:cubicBezTo>
                                <a:cubicBezTo>
                                  <a:pt x="17146" y="29580"/>
                                  <a:pt x="18739" y="25757"/>
                                  <a:pt x="21017" y="22345"/>
                                </a:cubicBezTo>
                                <a:cubicBezTo>
                                  <a:pt x="23171" y="18974"/>
                                  <a:pt x="26139" y="16200"/>
                                  <a:pt x="29648" y="14279"/>
                                </a:cubicBezTo>
                                <a:cubicBezTo>
                                  <a:pt x="33915" y="12217"/>
                                  <a:pt x="38607" y="11189"/>
                                  <a:pt x="43345" y="11278"/>
                                </a:cubicBezTo>
                                <a:cubicBezTo>
                                  <a:pt x="54698" y="10495"/>
                                  <a:pt x="64676" y="18739"/>
                                  <a:pt x="66048" y="30035"/>
                                </a:cubicBezTo>
                                <a:lnTo>
                                  <a:pt x="80495" y="30035"/>
                                </a:lnTo>
                                <a:cubicBezTo>
                                  <a:pt x="79941" y="25442"/>
                                  <a:pt x="78542" y="20990"/>
                                  <a:pt x="76367" y="16905"/>
                                </a:cubicBezTo>
                                <a:cubicBezTo>
                                  <a:pt x="74284" y="13195"/>
                                  <a:pt x="71478" y="9942"/>
                                  <a:pt x="68112" y="7338"/>
                                </a:cubicBezTo>
                                <a:cubicBezTo>
                                  <a:pt x="64532" y="4785"/>
                                  <a:pt x="60531" y="2880"/>
                                  <a:pt x="56291" y="1711"/>
                                </a:cubicBezTo>
                                <a:cubicBezTo>
                                  <a:pt x="51690" y="557"/>
                                  <a:pt x="46962" y="-9"/>
                                  <a:pt x="42219" y="23"/>
                                </a:cubicBezTo>
                                <a:cubicBezTo>
                                  <a:pt x="35778" y="-185"/>
                                  <a:pt x="29372" y="1030"/>
                                  <a:pt x="23456" y="3587"/>
                                </a:cubicBezTo>
                                <a:cubicBezTo>
                                  <a:pt x="18445" y="5965"/>
                                  <a:pt x="14024" y="9424"/>
                                  <a:pt x="10510" y="13716"/>
                                </a:cubicBezTo>
                                <a:cubicBezTo>
                                  <a:pt x="6864" y="18184"/>
                                  <a:pt x="4181" y="23356"/>
                                  <a:pt x="2630" y="28910"/>
                                </a:cubicBezTo>
                                <a:cubicBezTo>
                                  <a:pt x="879" y="35008"/>
                                  <a:pt x="-5" y="41324"/>
                                  <a:pt x="3" y="47668"/>
                                </a:cubicBezTo>
                                <a:cubicBezTo>
                                  <a:pt x="-57" y="54016"/>
                                  <a:pt x="828" y="60339"/>
                                  <a:pt x="2630" y="66426"/>
                                </a:cubicBezTo>
                                <a:cubicBezTo>
                                  <a:pt x="4339" y="71629"/>
                                  <a:pt x="7013" y="76465"/>
                                  <a:pt x="10510" y="80682"/>
                                </a:cubicBezTo>
                                <a:cubicBezTo>
                                  <a:pt x="14099" y="84786"/>
                                  <a:pt x="18597" y="87997"/>
                                  <a:pt x="23644" y="90061"/>
                                </a:cubicBezTo>
                                <a:cubicBezTo>
                                  <a:pt x="29629" y="92340"/>
                                  <a:pt x="36005" y="93424"/>
                                  <a:pt x="42407" y="93250"/>
                                </a:cubicBezTo>
                                <a:cubicBezTo>
                                  <a:pt x="52135" y="93745"/>
                                  <a:pt x="61700" y="90601"/>
                                  <a:pt x="69237" y="84433"/>
                                </a:cubicBezTo>
                                <a:cubicBezTo>
                                  <a:pt x="76116" y="77814"/>
                                  <a:pt x="80435" y="68979"/>
                                  <a:pt x="81433" y="59485"/>
                                </a:cubicBezTo>
                                <a:lnTo>
                                  <a:pt x="67361" y="59485"/>
                                </a:lnTo>
                                <a:cubicBezTo>
                                  <a:pt x="66676" y="65518"/>
                                  <a:pt x="63963" y="71138"/>
                                  <a:pt x="59668" y="75430"/>
                                </a:cubicBezTo>
                                <a:cubicBezTo>
                                  <a:pt x="54852" y="79620"/>
                                  <a:pt x="48595" y="81774"/>
                                  <a:pt x="42219" y="814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ihandform: Form 139"/>
                        <wps:cNvSpPr/>
                        <wps:spPr>
                          <a:xfrm>
                            <a:off x="1204566" y="675284"/>
                            <a:ext cx="73550" cy="123239"/>
                          </a:xfrm>
                          <a:custGeom>
                            <a:avLst/>
                            <a:gdLst>
                              <a:gd name="connsiteX0" fmla="*/ 66232 w 73550"/>
                              <a:gd name="connsiteY0" fmla="*/ 40330 h 123239"/>
                              <a:gd name="connsiteX1" fmla="*/ 56851 w 73550"/>
                              <a:gd name="connsiteY1" fmla="*/ 33764 h 123239"/>
                              <a:gd name="connsiteX2" fmla="*/ 42404 w 73550"/>
                              <a:gd name="connsiteY2" fmla="*/ 31326 h 123239"/>
                              <a:gd name="connsiteX3" fmla="*/ 34148 w 73550"/>
                              <a:gd name="connsiteY3" fmla="*/ 31326 h 123239"/>
                              <a:gd name="connsiteX4" fmla="*/ 26080 w 73550"/>
                              <a:gd name="connsiteY4" fmla="*/ 34139 h 123239"/>
                              <a:gd name="connsiteX5" fmla="*/ 19138 w 73550"/>
                              <a:gd name="connsiteY5" fmla="*/ 38641 h 123239"/>
                              <a:gd name="connsiteX6" fmla="*/ 13884 w 73550"/>
                              <a:gd name="connsiteY6" fmla="*/ 45582 h 123239"/>
                              <a:gd name="connsiteX7" fmla="*/ 13884 w 73550"/>
                              <a:gd name="connsiteY7" fmla="*/ 45582 h 123239"/>
                              <a:gd name="connsiteX8" fmla="*/ 13884 w 73550"/>
                              <a:gd name="connsiteY8" fmla="*/ 0 h 123239"/>
                              <a:gd name="connsiteX9" fmla="*/ 0 w 73550"/>
                              <a:gd name="connsiteY9" fmla="*/ 0 h 123239"/>
                              <a:gd name="connsiteX10" fmla="*/ 0 w 73550"/>
                              <a:gd name="connsiteY10" fmla="*/ 123239 h 123239"/>
                              <a:gd name="connsiteX11" fmla="*/ 13884 w 73550"/>
                              <a:gd name="connsiteY11" fmla="*/ 123239 h 123239"/>
                              <a:gd name="connsiteX12" fmla="*/ 13884 w 73550"/>
                              <a:gd name="connsiteY12" fmla="*/ 72030 h 123239"/>
                              <a:gd name="connsiteX13" fmla="*/ 15573 w 73550"/>
                              <a:gd name="connsiteY13" fmla="*/ 60588 h 123239"/>
                              <a:gd name="connsiteX14" fmla="*/ 20639 w 73550"/>
                              <a:gd name="connsiteY14" fmla="*/ 51584 h 123239"/>
                              <a:gd name="connsiteX15" fmla="*/ 29082 w 73550"/>
                              <a:gd name="connsiteY15" fmla="*/ 45582 h 123239"/>
                              <a:gd name="connsiteX16" fmla="*/ 40903 w 73550"/>
                              <a:gd name="connsiteY16" fmla="*/ 43331 h 123239"/>
                              <a:gd name="connsiteX17" fmla="*/ 59665 w 73550"/>
                              <a:gd name="connsiteY17" fmla="*/ 58943 h 123239"/>
                              <a:gd name="connsiteX18" fmla="*/ 59665 w 73550"/>
                              <a:gd name="connsiteY18" fmla="*/ 62089 h 123239"/>
                              <a:gd name="connsiteX19" fmla="*/ 59665 w 73550"/>
                              <a:gd name="connsiteY19" fmla="*/ 122489 h 123239"/>
                              <a:gd name="connsiteX20" fmla="*/ 73550 w 73550"/>
                              <a:gd name="connsiteY20" fmla="*/ 122489 h 123239"/>
                              <a:gd name="connsiteX21" fmla="*/ 73550 w 73550"/>
                              <a:gd name="connsiteY21" fmla="*/ 63777 h 123239"/>
                              <a:gd name="connsiteX22" fmla="*/ 72049 w 73550"/>
                              <a:gd name="connsiteY22" fmla="*/ 50459 h 123239"/>
                              <a:gd name="connsiteX23" fmla="*/ 66983 w 73550"/>
                              <a:gd name="connsiteY23" fmla="*/ 40330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73550" h="123239">
                                <a:moveTo>
                                  <a:pt x="66232" y="40330"/>
                                </a:moveTo>
                                <a:cubicBezTo>
                                  <a:pt x="63748" y="37343"/>
                                  <a:pt x="60508" y="35075"/>
                                  <a:pt x="56851" y="33764"/>
                                </a:cubicBezTo>
                                <a:cubicBezTo>
                                  <a:pt x="52256" y="31960"/>
                                  <a:pt x="47336" y="31131"/>
                                  <a:pt x="42404" y="31326"/>
                                </a:cubicBezTo>
                                <a:cubicBezTo>
                                  <a:pt x="39659" y="31056"/>
                                  <a:pt x="36893" y="31056"/>
                                  <a:pt x="34148" y="31326"/>
                                </a:cubicBezTo>
                                <a:cubicBezTo>
                                  <a:pt x="31345" y="31896"/>
                                  <a:pt x="28630" y="32841"/>
                                  <a:pt x="26080" y="34139"/>
                                </a:cubicBezTo>
                                <a:cubicBezTo>
                                  <a:pt x="23528" y="35237"/>
                                  <a:pt x="21181" y="36760"/>
                                  <a:pt x="19138" y="38641"/>
                                </a:cubicBezTo>
                                <a:cubicBezTo>
                                  <a:pt x="16866" y="40511"/>
                                  <a:pt x="15066" y="42888"/>
                                  <a:pt x="13884" y="45582"/>
                                </a:cubicBezTo>
                                <a:lnTo>
                                  <a:pt x="13884" y="45582"/>
                                </a:lnTo>
                                <a:lnTo>
                                  <a:pt x="13884" y="0"/>
                                </a:lnTo>
                                <a:lnTo>
                                  <a:pt x="0" y="0"/>
                                </a:lnTo>
                                <a:lnTo>
                                  <a:pt x="0" y="123239"/>
                                </a:lnTo>
                                <a:lnTo>
                                  <a:pt x="13884" y="123239"/>
                                </a:lnTo>
                                <a:lnTo>
                                  <a:pt x="13884" y="72030"/>
                                </a:lnTo>
                                <a:cubicBezTo>
                                  <a:pt x="13852" y="68151"/>
                                  <a:pt x="14421" y="64293"/>
                                  <a:pt x="15573" y="60588"/>
                                </a:cubicBezTo>
                                <a:cubicBezTo>
                                  <a:pt x="16614" y="57266"/>
                                  <a:pt x="18341" y="54199"/>
                                  <a:pt x="20639" y="51584"/>
                                </a:cubicBezTo>
                                <a:cubicBezTo>
                                  <a:pt x="22907" y="48909"/>
                                  <a:pt x="25810" y="46846"/>
                                  <a:pt x="29082" y="45582"/>
                                </a:cubicBezTo>
                                <a:cubicBezTo>
                                  <a:pt x="32820" y="44010"/>
                                  <a:pt x="36848" y="43243"/>
                                  <a:pt x="40903" y="43331"/>
                                </a:cubicBezTo>
                                <a:cubicBezTo>
                                  <a:pt x="50397" y="42462"/>
                                  <a:pt x="58797" y="49453"/>
                                  <a:pt x="59665" y="58943"/>
                                </a:cubicBezTo>
                                <a:cubicBezTo>
                                  <a:pt x="59761" y="59990"/>
                                  <a:pt x="59761" y="61042"/>
                                  <a:pt x="59665" y="62089"/>
                                </a:cubicBezTo>
                                <a:lnTo>
                                  <a:pt x="59665" y="122489"/>
                                </a:lnTo>
                                <a:lnTo>
                                  <a:pt x="73550" y="122489"/>
                                </a:lnTo>
                                <a:lnTo>
                                  <a:pt x="73550" y="63777"/>
                                </a:lnTo>
                                <a:cubicBezTo>
                                  <a:pt x="73569" y="59294"/>
                                  <a:pt x="73064" y="54826"/>
                                  <a:pt x="72049" y="50459"/>
                                </a:cubicBezTo>
                                <a:cubicBezTo>
                                  <a:pt x="71214" y="46718"/>
                                  <a:pt x="69474" y="43241"/>
                                  <a:pt x="66983" y="4033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ihandform: Form 140"/>
                        <wps:cNvSpPr/>
                        <wps:spPr>
                          <a:xfrm>
                            <a:off x="1297065" y="706608"/>
                            <a:ext cx="81857" cy="92892"/>
                          </a:xfrm>
                          <a:custGeom>
                            <a:avLst/>
                            <a:gdLst>
                              <a:gd name="connsiteX0" fmla="*/ 73176 w 81857"/>
                              <a:gd name="connsiteY0" fmla="*/ 17258 h 92892"/>
                              <a:gd name="connsiteX1" fmla="*/ 60605 w 81857"/>
                              <a:gd name="connsiteY1" fmla="*/ 4878 h 92892"/>
                              <a:gd name="connsiteX2" fmla="*/ 41842 w 81857"/>
                              <a:gd name="connsiteY2" fmla="*/ 1 h 92892"/>
                              <a:gd name="connsiteX3" fmla="*/ 24956 w 81857"/>
                              <a:gd name="connsiteY3" fmla="*/ 3377 h 92892"/>
                              <a:gd name="connsiteX4" fmla="*/ 11822 w 81857"/>
                              <a:gd name="connsiteY4" fmla="*/ 12944 h 92892"/>
                              <a:gd name="connsiteX5" fmla="*/ 3191 w 81857"/>
                              <a:gd name="connsiteY5" fmla="*/ 27575 h 92892"/>
                              <a:gd name="connsiteX6" fmla="*/ 1 w 81857"/>
                              <a:gd name="connsiteY6" fmla="*/ 46333 h 92892"/>
                              <a:gd name="connsiteX7" fmla="*/ 3003 w 81857"/>
                              <a:gd name="connsiteY7" fmla="*/ 65091 h 92892"/>
                              <a:gd name="connsiteX8" fmla="*/ 11071 w 81857"/>
                              <a:gd name="connsiteY8" fmla="*/ 79910 h 92892"/>
                              <a:gd name="connsiteX9" fmla="*/ 24205 w 81857"/>
                              <a:gd name="connsiteY9" fmla="*/ 89476 h 92892"/>
                              <a:gd name="connsiteX10" fmla="*/ 42968 w 81857"/>
                              <a:gd name="connsiteY10" fmla="*/ 92853 h 92892"/>
                              <a:gd name="connsiteX11" fmla="*/ 68110 w 81857"/>
                              <a:gd name="connsiteY11" fmla="*/ 85350 h 92892"/>
                              <a:gd name="connsiteX12" fmla="*/ 80868 w 81857"/>
                              <a:gd name="connsiteY12" fmla="*/ 63403 h 92892"/>
                              <a:gd name="connsiteX13" fmla="*/ 67359 w 81857"/>
                              <a:gd name="connsiteY13" fmla="*/ 63403 h 92892"/>
                              <a:gd name="connsiteX14" fmla="*/ 59291 w 81857"/>
                              <a:gd name="connsiteY14" fmla="*/ 76533 h 92892"/>
                              <a:gd name="connsiteX15" fmla="*/ 43531 w 81857"/>
                              <a:gd name="connsiteY15" fmla="*/ 81035 h 92892"/>
                              <a:gd name="connsiteX16" fmla="*/ 30772 w 81857"/>
                              <a:gd name="connsiteY16" fmla="*/ 78597 h 92892"/>
                              <a:gd name="connsiteX17" fmla="*/ 21578 w 81857"/>
                              <a:gd name="connsiteY17" fmla="*/ 71844 h 92892"/>
                              <a:gd name="connsiteX18" fmla="*/ 15950 w 81857"/>
                              <a:gd name="connsiteY18" fmla="*/ 62465 h 92892"/>
                              <a:gd name="connsiteX19" fmla="*/ 14636 w 81857"/>
                              <a:gd name="connsiteY19" fmla="*/ 51210 h 92892"/>
                              <a:gd name="connsiteX20" fmla="*/ 14636 w 81857"/>
                              <a:gd name="connsiteY20" fmla="*/ 51210 h 92892"/>
                              <a:gd name="connsiteX21" fmla="*/ 81807 w 81857"/>
                              <a:gd name="connsiteY21" fmla="*/ 51210 h 92892"/>
                              <a:gd name="connsiteX22" fmla="*/ 80306 w 81857"/>
                              <a:gd name="connsiteY22" fmla="*/ 34516 h 92892"/>
                              <a:gd name="connsiteX23" fmla="*/ 73926 w 81857"/>
                              <a:gd name="connsiteY23" fmla="*/ 18009 h 92892"/>
                              <a:gd name="connsiteX24" fmla="*/ 14448 w 81857"/>
                              <a:gd name="connsiteY24" fmla="*/ 39205 h 92892"/>
                              <a:gd name="connsiteX25" fmla="*/ 14448 w 81857"/>
                              <a:gd name="connsiteY25" fmla="*/ 39205 h 92892"/>
                              <a:gd name="connsiteX26" fmla="*/ 16700 w 81857"/>
                              <a:gd name="connsiteY26" fmla="*/ 29263 h 92892"/>
                              <a:gd name="connsiteX27" fmla="*/ 21954 w 81857"/>
                              <a:gd name="connsiteY27" fmla="*/ 21010 h 92892"/>
                              <a:gd name="connsiteX28" fmla="*/ 30022 w 81857"/>
                              <a:gd name="connsiteY28" fmla="*/ 15383 h 92892"/>
                              <a:gd name="connsiteX29" fmla="*/ 40529 w 81857"/>
                              <a:gd name="connsiteY29" fmla="*/ 13319 h 92892"/>
                              <a:gd name="connsiteX30" fmla="*/ 50848 w 81857"/>
                              <a:gd name="connsiteY30" fmla="*/ 15383 h 92892"/>
                              <a:gd name="connsiteX31" fmla="*/ 59104 w 81857"/>
                              <a:gd name="connsiteY31" fmla="*/ 20822 h 92892"/>
                              <a:gd name="connsiteX32" fmla="*/ 64545 w 81857"/>
                              <a:gd name="connsiteY32" fmla="*/ 29076 h 92892"/>
                              <a:gd name="connsiteX33" fmla="*/ 66984 w 81857"/>
                              <a:gd name="connsiteY33" fmla="*/ 39205 h 92892"/>
                              <a:gd name="connsiteX34" fmla="*/ 66984 w 81857"/>
                              <a:gd name="connsiteY34" fmla="*/ 39205 h 92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857" h="92892">
                                <a:moveTo>
                                  <a:pt x="73176" y="17258"/>
                                </a:moveTo>
                                <a:cubicBezTo>
                                  <a:pt x="69971" y="12239"/>
                                  <a:pt x="65673" y="8007"/>
                                  <a:pt x="60605" y="4878"/>
                                </a:cubicBezTo>
                                <a:cubicBezTo>
                                  <a:pt x="54886" y="1637"/>
                                  <a:pt x="48417" y="-44"/>
                                  <a:pt x="41842" y="1"/>
                                </a:cubicBezTo>
                                <a:cubicBezTo>
                                  <a:pt x="36042" y="-40"/>
                                  <a:pt x="30294" y="1110"/>
                                  <a:pt x="24956" y="3377"/>
                                </a:cubicBezTo>
                                <a:cubicBezTo>
                                  <a:pt x="19993" y="5674"/>
                                  <a:pt x="15529" y="8924"/>
                                  <a:pt x="11822" y="12944"/>
                                </a:cubicBezTo>
                                <a:cubicBezTo>
                                  <a:pt x="8056" y="17240"/>
                                  <a:pt x="5129" y="22203"/>
                                  <a:pt x="3191" y="27575"/>
                                </a:cubicBezTo>
                                <a:cubicBezTo>
                                  <a:pt x="1037" y="33593"/>
                                  <a:pt x="-42" y="39942"/>
                                  <a:pt x="1" y="46333"/>
                                </a:cubicBezTo>
                                <a:cubicBezTo>
                                  <a:pt x="204" y="52688"/>
                                  <a:pt x="1211" y="58991"/>
                                  <a:pt x="3003" y="65091"/>
                                </a:cubicBezTo>
                                <a:cubicBezTo>
                                  <a:pt x="4699" y="70510"/>
                                  <a:pt x="7441" y="75543"/>
                                  <a:pt x="11071" y="79910"/>
                                </a:cubicBezTo>
                                <a:cubicBezTo>
                                  <a:pt x="14649" y="84072"/>
                                  <a:pt x="19145" y="87347"/>
                                  <a:pt x="24205" y="89476"/>
                                </a:cubicBezTo>
                                <a:cubicBezTo>
                                  <a:pt x="30159" y="91885"/>
                                  <a:pt x="36547" y="93035"/>
                                  <a:pt x="42968" y="92853"/>
                                </a:cubicBezTo>
                                <a:cubicBezTo>
                                  <a:pt x="51955" y="93252"/>
                                  <a:pt x="60813" y="90607"/>
                                  <a:pt x="68110" y="85350"/>
                                </a:cubicBezTo>
                                <a:cubicBezTo>
                                  <a:pt x="75026" y="79945"/>
                                  <a:pt x="79594" y="72086"/>
                                  <a:pt x="80868" y="63403"/>
                                </a:cubicBezTo>
                                <a:lnTo>
                                  <a:pt x="67359" y="63403"/>
                                </a:lnTo>
                                <a:cubicBezTo>
                                  <a:pt x="66395" y="68631"/>
                                  <a:pt x="63519" y="73311"/>
                                  <a:pt x="59291" y="76533"/>
                                </a:cubicBezTo>
                                <a:cubicBezTo>
                                  <a:pt x="54659" y="79688"/>
                                  <a:pt x="49131" y="81268"/>
                                  <a:pt x="43531" y="81035"/>
                                </a:cubicBezTo>
                                <a:cubicBezTo>
                                  <a:pt x="39157" y="81080"/>
                                  <a:pt x="34821" y="80251"/>
                                  <a:pt x="30772" y="78597"/>
                                </a:cubicBezTo>
                                <a:cubicBezTo>
                                  <a:pt x="27246" y="77051"/>
                                  <a:pt x="24108" y="74746"/>
                                  <a:pt x="21578" y="71844"/>
                                </a:cubicBezTo>
                                <a:cubicBezTo>
                                  <a:pt x="19130" y="69100"/>
                                  <a:pt x="17220" y="65916"/>
                                  <a:pt x="15950" y="62465"/>
                                </a:cubicBezTo>
                                <a:cubicBezTo>
                                  <a:pt x="14846" y="58820"/>
                                  <a:pt x="14402" y="55011"/>
                                  <a:pt x="14636" y="51210"/>
                                </a:cubicBezTo>
                                <a:lnTo>
                                  <a:pt x="14636" y="51210"/>
                                </a:lnTo>
                                <a:lnTo>
                                  <a:pt x="81807" y="51210"/>
                                </a:lnTo>
                                <a:cubicBezTo>
                                  <a:pt x="82028" y="45603"/>
                                  <a:pt x="81523" y="39993"/>
                                  <a:pt x="80306" y="34516"/>
                                </a:cubicBezTo>
                                <a:cubicBezTo>
                                  <a:pt x="79139" y="28689"/>
                                  <a:pt x="76981" y="23105"/>
                                  <a:pt x="73926" y="18009"/>
                                </a:cubicBezTo>
                                <a:moveTo>
                                  <a:pt x="14448" y="39205"/>
                                </a:moveTo>
                                <a:lnTo>
                                  <a:pt x="14448" y="39205"/>
                                </a:lnTo>
                                <a:cubicBezTo>
                                  <a:pt x="14595" y="35784"/>
                                  <a:pt x="15358" y="32415"/>
                                  <a:pt x="16700" y="29263"/>
                                </a:cubicBezTo>
                                <a:cubicBezTo>
                                  <a:pt x="17890" y="26193"/>
                                  <a:pt x="19674" y="23388"/>
                                  <a:pt x="21954" y="21010"/>
                                </a:cubicBezTo>
                                <a:cubicBezTo>
                                  <a:pt x="24190" y="18558"/>
                                  <a:pt x="26946" y="16636"/>
                                  <a:pt x="30022" y="15383"/>
                                </a:cubicBezTo>
                                <a:cubicBezTo>
                                  <a:pt x="33350" y="13996"/>
                                  <a:pt x="36922" y="13295"/>
                                  <a:pt x="40529" y="13319"/>
                                </a:cubicBezTo>
                                <a:cubicBezTo>
                                  <a:pt x="44073" y="13293"/>
                                  <a:pt x="47585" y="13996"/>
                                  <a:pt x="50848" y="15383"/>
                                </a:cubicBezTo>
                                <a:cubicBezTo>
                                  <a:pt x="53931" y="16636"/>
                                  <a:pt x="56736" y="18485"/>
                                  <a:pt x="59104" y="20822"/>
                                </a:cubicBezTo>
                                <a:cubicBezTo>
                                  <a:pt x="61404" y="23222"/>
                                  <a:pt x="63247" y="26018"/>
                                  <a:pt x="64545" y="29076"/>
                                </a:cubicBezTo>
                                <a:cubicBezTo>
                                  <a:pt x="65928" y="32289"/>
                                  <a:pt x="66753" y="35714"/>
                                  <a:pt x="66984" y="39205"/>
                                </a:cubicBezTo>
                                <a:lnTo>
                                  <a:pt x="66984" y="39205"/>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ihandform: Form 141"/>
                        <wps:cNvSpPr/>
                        <wps:spPr>
                          <a:xfrm>
                            <a:off x="1397446" y="706772"/>
                            <a:ext cx="123650" cy="90813"/>
                          </a:xfrm>
                          <a:custGeom>
                            <a:avLst/>
                            <a:gdLst>
                              <a:gd name="connsiteX0" fmla="*/ 115578 w 123650"/>
                              <a:gd name="connsiteY0" fmla="*/ 6028 h 90813"/>
                              <a:gd name="connsiteX1" fmla="*/ 106385 w 123650"/>
                              <a:gd name="connsiteY1" fmla="*/ 1338 h 90813"/>
                              <a:gd name="connsiteX2" fmla="*/ 94189 w 123650"/>
                              <a:gd name="connsiteY2" fmla="*/ 25 h 90813"/>
                              <a:gd name="connsiteX3" fmla="*/ 78240 w 123650"/>
                              <a:gd name="connsiteY3" fmla="*/ 3964 h 90813"/>
                              <a:gd name="connsiteX4" fmla="*/ 66420 w 123650"/>
                              <a:gd name="connsiteY4" fmla="*/ 15031 h 90813"/>
                              <a:gd name="connsiteX5" fmla="*/ 66420 w 123650"/>
                              <a:gd name="connsiteY5" fmla="*/ 15969 h 90813"/>
                              <a:gd name="connsiteX6" fmla="*/ 66420 w 123650"/>
                              <a:gd name="connsiteY6" fmla="*/ 15031 h 90813"/>
                              <a:gd name="connsiteX7" fmla="*/ 57039 w 123650"/>
                              <a:gd name="connsiteY7" fmla="*/ 3401 h 90813"/>
                              <a:gd name="connsiteX8" fmla="*/ 42028 w 123650"/>
                              <a:gd name="connsiteY8" fmla="*/ 25 h 90813"/>
                              <a:gd name="connsiteX9" fmla="*/ 12946 w 123650"/>
                              <a:gd name="connsiteY9" fmla="*/ 15031 h 90813"/>
                              <a:gd name="connsiteX10" fmla="*/ 12946 w 123650"/>
                              <a:gd name="connsiteY10" fmla="*/ 15031 h 90813"/>
                              <a:gd name="connsiteX11" fmla="*/ 12946 w 123650"/>
                              <a:gd name="connsiteY11" fmla="*/ 1901 h 90813"/>
                              <a:gd name="connsiteX12" fmla="*/ 0 w 123650"/>
                              <a:gd name="connsiteY12" fmla="*/ 1901 h 90813"/>
                              <a:gd name="connsiteX13" fmla="*/ 0 w 123650"/>
                              <a:gd name="connsiteY13" fmla="*/ 90813 h 90813"/>
                              <a:gd name="connsiteX14" fmla="*/ 13884 w 123650"/>
                              <a:gd name="connsiteY14" fmla="*/ 90813 h 90813"/>
                              <a:gd name="connsiteX15" fmla="*/ 13884 w 123650"/>
                              <a:gd name="connsiteY15" fmla="*/ 34540 h 90813"/>
                              <a:gd name="connsiteX16" fmla="*/ 15198 w 123650"/>
                              <a:gd name="connsiteY16" fmla="*/ 27974 h 90813"/>
                              <a:gd name="connsiteX17" fmla="*/ 19513 w 123650"/>
                              <a:gd name="connsiteY17" fmla="*/ 20284 h 90813"/>
                              <a:gd name="connsiteX18" fmla="*/ 27018 w 123650"/>
                              <a:gd name="connsiteY18" fmla="*/ 13718 h 90813"/>
                              <a:gd name="connsiteX19" fmla="*/ 38276 w 123650"/>
                              <a:gd name="connsiteY19" fmla="*/ 11092 h 90813"/>
                              <a:gd name="connsiteX20" fmla="*/ 46719 w 123650"/>
                              <a:gd name="connsiteY20" fmla="*/ 12593 h 90813"/>
                              <a:gd name="connsiteX21" fmla="*/ 52160 w 123650"/>
                              <a:gd name="connsiteY21" fmla="*/ 17095 h 90813"/>
                              <a:gd name="connsiteX22" fmla="*/ 54975 w 123650"/>
                              <a:gd name="connsiteY22" fmla="*/ 23472 h 90813"/>
                              <a:gd name="connsiteX23" fmla="*/ 54975 w 123650"/>
                              <a:gd name="connsiteY23" fmla="*/ 31538 h 90813"/>
                              <a:gd name="connsiteX24" fmla="*/ 54975 w 123650"/>
                              <a:gd name="connsiteY24" fmla="*/ 90063 h 90813"/>
                              <a:gd name="connsiteX25" fmla="*/ 68859 w 123650"/>
                              <a:gd name="connsiteY25" fmla="*/ 90063 h 90813"/>
                              <a:gd name="connsiteX26" fmla="*/ 68859 w 123650"/>
                              <a:gd name="connsiteY26" fmla="*/ 33789 h 90813"/>
                              <a:gd name="connsiteX27" fmla="*/ 75238 w 123650"/>
                              <a:gd name="connsiteY27" fmla="*/ 16720 h 90813"/>
                              <a:gd name="connsiteX28" fmla="*/ 92688 w 123650"/>
                              <a:gd name="connsiteY28" fmla="*/ 10342 h 90813"/>
                              <a:gd name="connsiteX29" fmla="*/ 101694 w 123650"/>
                              <a:gd name="connsiteY29" fmla="*/ 12030 h 90813"/>
                              <a:gd name="connsiteX30" fmla="*/ 107323 w 123650"/>
                              <a:gd name="connsiteY30" fmla="*/ 16344 h 90813"/>
                              <a:gd name="connsiteX31" fmla="*/ 109949 w 123650"/>
                              <a:gd name="connsiteY31" fmla="*/ 22910 h 90813"/>
                              <a:gd name="connsiteX32" fmla="*/ 109949 w 123650"/>
                              <a:gd name="connsiteY32" fmla="*/ 30788 h 90813"/>
                              <a:gd name="connsiteX33" fmla="*/ 109949 w 123650"/>
                              <a:gd name="connsiteY33" fmla="*/ 89313 h 90813"/>
                              <a:gd name="connsiteX34" fmla="*/ 123646 w 123650"/>
                              <a:gd name="connsiteY34" fmla="*/ 89313 h 90813"/>
                              <a:gd name="connsiteX35" fmla="*/ 123646 w 123650"/>
                              <a:gd name="connsiteY35" fmla="*/ 24785 h 90813"/>
                              <a:gd name="connsiteX36" fmla="*/ 121582 w 123650"/>
                              <a:gd name="connsiteY36" fmla="*/ 13156 h 90813"/>
                              <a:gd name="connsiteX37" fmla="*/ 115578 w 123650"/>
                              <a:gd name="connsiteY37" fmla="*/ 5277 h 90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23650" h="90813">
                                <a:moveTo>
                                  <a:pt x="115578" y="6028"/>
                                </a:moveTo>
                                <a:cubicBezTo>
                                  <a:pt x="112848" y="3880"/>
                                  <a:pt x="109726" y="2287"/>
                                  <a:pt x="106385" y="1338"/>
                                </a:cubicBezTo>
                                <a:cubicBezTo>
                                  <a:pt x="102392" y="387"/>
                                  <a:pt x="98294" y="-54"/>
                                  <a:pt x="94189" y="25"/>
                                </a:cubicBezTo>
                                <a:cubicBezTo>
                                  <a:pt x="88626" y="-26"/>
                                  <a:pt x="83139" y="1329"/>
                                  <a:pt x="78240" y="3964"/>
                                </a:cubicBezTo>
                                <a:cubicBezTo>
                                  <a:pt x="73413" y="6575"/>
                                  <a:pt x="69341" y="10387"/>
                                  <a:pt x="66420" y="15031"/>
                                </a:cubicBezTo>
                                <a:lnTo>
                                  <a:pt x="66420" y="15969"/>
                                </a:lnTo>
                                <a:lnTo>
                                  <a:pt x="66420" y="15031"/>
                                </a:lnTo>
                                <a:cubicBezTo>
                                  <a:pt x="64941" y="10074"/>
                                  <a:pt x="61572" y="5896"/>
                                  <a:pt x="57039" y="3401"/>
                                </a:cubicBezTo>
                                <a:cubicBezTo>
                                  <a:pt x="52376" y="1096"/>
                                  <a:pt x="47229" y="-61"/>
                                  <a:pt x="42028" y="25"/>
                                </a:cubicBezTo>
                                <a:cubicBezTo>
                                  <a:pt x="30371" y="-427"/>
                                  <a:pt x="19331" y="5270"/>
                                  <a:pt x="12946" y="15031"/>
                                </a:cubicBezTo>
                                <a:lnTo>
                                  <a:pt x="12946" y="15031"/>
                                </a:lnTo>
                                <a:lnTo>
                                  <a:pt x="12946" y="1901"/>
                                </a:lnTo>
                                <a:lnTo>
                                  <a:pt x="0" y="1901"/>
                                </a:lnTo>
                                <a:lnTo>
                                  <a:pt x="0" y="90813"/>
                                </a:lnTo>
                                <a:lnTo>
                                  <a:pt x="13884" y="90813"/>
                                </a:lnTo>
                                <a:lnTo>
                                  <a:pt x="13884" y="34540"/>
                                </a:lnTo>
                                <a:cubicBezTo>
                                  <a:pt x="13924" y="32290"/>
                                  <a:pt x="14370" y="30066"/>
                                  <a:pt x="15198" y="27974"/>
                                </a:cubicBezTo>
                                <a:cubicBezTo>
                                  <a:pt x="16115" y="25151"/>
                                  <a:pt x="17581" y="22538"/>
                                  <a:pt x="19513" y="20284"/>
                                </a:cubicBezTo>
                                <a:cubicBezTo>
                                  <a:pt x="21558" y="17624"/>
                                  <a:pt x="24108" y="15391"/>
                                  <a:pt x="27018" y="13718"/>
                                </a:cubicBezTo>
                                <a:cubicBezTo>
                                  <a:pt x="30499" y="11933"/>
                                  <a:pt x="34364" y="11030"/>
                                  <a:pt x="38276" y="11092"/>
                                </a:cubicBezTo>
                                <a:cubicBezTo>
                                  <a:pt x="41164" y="10997"/>
                                  <a:pt x="44042" y="11507"/>
                                  <a:pt x="46719" y="12593"/>
                                </a:cubicBezTo>
                                <a:cubicBezTo>
                                  <a:pt x="48920" y="13551"/>
                                  <a:pt x="50806" y="15112"/>
                                  <a:pt x="52160" y="17095"/>
                                </a:cubicBezTo>
                                <a:cubicBezTo>
                                  <a:pt x="53541" y="18997"/>
                                  <a:pt x="54502" y="21171"/>
                                  <a:pt x="54975" y="23472"/>
                                </a:cubicBezTo>
                                <a:cubicBezTo>
                                  <a:pt x="55177" y="26157"/>
                                  <a:pt x="55177" y="28854"/>
                                  <a:pt x="54975" y="31538"/>
                                </a:cubicBezTo>
                                <a:lnTo>
                                  <a:pt x="54975" y="90063"/>
                                </a:lnTo>
                                <a:lnTo>
                                  <a:pt x="68859" y="90063"/>
                                </a:lnTo>
                                <a:lnTo>
                                  <a:pt x="68859" y="33789"/>
                                </a:lnTo>
                                <a:cubicBezTo>
                                  <a:pt x="68576" y="27468"/>
                                  <a:pt x="70878" y="21306"/>
                                  <a:pt x="75238" y="16720"/>
                                </a:cubicBezTo>
                                <a:cubicBezTo>
                                  <a:pt x="79963" y="12340"/>
                                  <a:pt x="86250" y="10042"/>
                                  <a:pt x="92688" y="10342"/>
                                </a:cubicBezTo>
                                <a:cubicBezTo>
                                  <a:pt x="95780" y="10211"/>
                                  <a:pt x="98861" y="10786"/>
                                  <a:pt x="101694" y="12030"/>
                                </a:cubicBezTo>
                                <a:cubicBezTo>
                                  <a:pt x="103936" y="12915"/>
                                  <a:pt x="105886" y="14410"/>
                                  <a:pt x="107323" y="16344"/>
                                </a:cubicBezTo>
                                <a:cubicBezTo>
                                  <a:pt x="108533" y="18383"/>
                                  <a:pt x="109419" y="20599"/>
                                  <a:pt x="109949" y="22910"/>
                                </a:cubicBezTo>
                                <a:cubicBezTo>
                                  <a:pt x="110143" y="25532"/>
                                  <a:pt x="110143" y="28166"/>
                                  <a:pt x="109949" y="30788"/>
                                </a:cubicBezTo>
                                <a:lnTo>
                                  <a:pt x="109949" y="89313"/>
                                </a:lnTo>
                                <a:lnTo>
                                  <a:pt x="123646" y="89313"/>
                                </a:lnTo>
                                <a:lnTo>
                                  <a:pt x="123646" y="24785"/>
                                </a:lnTo>
                                <a:cubicBezTo>
                                  <a:pt x="123716" y="20813"/>
                                  <a:pt x="123016" y="16862"/>
                                  <a:pt x="121582" y="13156"/>
                                </a:cubicBezTo>
                                <a:cubicBezTo>
                                  <a:pt x="120323" y="10040"/>
                                  <a:pt x="118250" y="7318"/>
                                  <a:pt x="115578" y="5277"/>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ihandform: Form 142"/>
                        <wps:cNvSpPr/>
                        <wps:spPr>
                          <a:xfrm>
                            <a:off x="1545296" y="675284"/>
                            <a:ext cx="13884" cy="122301"/>
                          </a:xfrm>
                          <a:custGeom>
                            <a:avLst/>
                            <a:gdLst>
                              <a:gd name="connsiteX0" fmla="*/ 13884 w 13884"/>
                              <a:gd name="connsiteY0" fmla="*/ 16319 h 122301"/>
                              <a:gd name="connsiteX1" fmla="*/ 0 w 13884"/>
                              <a:gd name="connsiteY1" fmla="*/ 16319 h 122301"/>
                              <a:gd name="connsiteX2" fmla="*/ 0 w 13884"/>
                              <a:gd name="connsiteY2" fmla="*/ 0 h 122301"/>
                              <a:gd name="connsiteX3" fmla="*/ 13884 w 13884"/>
                              <a:gd name="connsiteY3" fmla="*/ 0 h 122301"/>
                              <a:gd name="connsiteX4" fmla="*/ 13884 w 13884"/>
                              <a:gd name="connsiteY4" fmla="*/ 33389 h 122301"/>
                              <a:gd name="connsiteX5" fmla="*/ 0 w 13884"/>
                              <a:gd name="connsiteY5" fmla="*/ 33389 h 122301"/>
                              <a:gd name="connsiteX6" fmla="*/ 0 w 13884"/>
                              <a:gd name="connsiteY6" fmla="*/ 122301 h 122301"/>
                              <a:gd name="connsiteX7" fmla="*/ 13884 w 13884"/>
                              <a:gd name="connsiteY7" fmla="*/ 122301 h 122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884" h="122301">
                                <a:moveTo>
                                  <a:pt x="13884" y="16319"/>
                                </a:moveTo>
                                <a:lnTo>
                                  <a:pt x="0" y="16319"/>
                                </a:lnTo>
                                <a:lnTo>
                                  <a:pt x="0" y="0"/>
                                </a:lnTo>
                                <a:lnTo>
                                  <a:pt x="13884" y="0"/>
                                </a:lnTo>
                                <a:close/>
                                <a:moveTo>
                                  <a:pt x="13884" y="33389"/>
                                </a:moveTo>
                                <a:lnTo>
                                  <a:pt x="0" y="33389"/>
                                </a:lnTo>
                                <a:lnTo>
                                  <a:pt x="0" y="122301"/>
                                </a:lnTo>
                                <a:lnTo>
                                  <a:pt x="13884" y="12230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ihandform: Form 143"/>
                        <wps:cNvSpPr/>
                        <wps:spPr>
                          <a:xfrm>
                            <a:off x="1579257" y="707164"/>
                            <a:ext cx="74699" cy="93213"/>
                          </a:xfrm>
                          <a:custGeom>
                            <a:avLst/>
                            <a:gdLst>
                              <a:gd name="connsiteX0" fmla="*/ 62667 w 74699"/>
                              <a:gd name="connsiteY0" fmla="*/ 86482 h 93213"/>
                              <a:gd name="connsiteX1" fmla="*/ 74675 w 74699"/>
                              <a:gd name="connsiteY1" fmla="*/ 64723 h 93213"/>
                              <a:gd name="connsiteX2" fmla="*/ 72236 w 74699"/>
                              <a:gd name="connsiteY2" fmla="*/ 54218 h 93213"/>
                              <a:gd name="connsiteX3" fmla="*/ 65857 w 74699"/>
                              <a:gd name="connsiteY3" fmla="*/ 47090 h 93213"/>
                              <a:gd name="connsiteX4" fmla="*/ 56476 w 74699"/>
                              <a:gd name="connsiteY4" fmla="*/ 42588 h 93213"/>
                              <a:gd name="connsiteX5" fmla="*/ 45781 w 74699"/>
                              <a:gd name="connsiteY5" fmla="*/ 39587 h 93213"/>
                              <a:gd name="connsiteX6" fmla="*/ 35274 w 74699"/>
                              <a:gd name="connsiteY6" fmla="*/ 37148 h 93213"/>
                              <a:gd name="connsiteX7" fmla="*/ 25705 w 74699"/>
                              <a:gd name="connsiteY7" fmla="*/ 34335 h 93213"/>
                              <a:gd name="connsiteX8" fmla="*/ 18763 w 74699"/>
                              <a:gd name="connsiteY8" fmla="*/ 30208 h 93213"/>
                              <a:gd name="connsiteX9" fmla="*/ 15198 w 74699"/>
                              <a:gd name="connsiteY9" fmla="*/ 24393 h 93213"/>
                              <a:gd name="connsiteX10" fmla="*/ 17074 w 74699"/>
                              <a:gd name="connsiteY10" fmla="*/ 18391 h 93213"/>
                              <a:gd name="connsiteX11" fmla="*/ 21765 w 74699"/>
                              <a:gd name="connsiteY11" fmla="*/ 14827 h 93213"/>
                              <a:gd name="connsiteX12" fmla="*/ 27956 w 74699"/>
                              <a:gd name="connsiteY12" fmla="*/ 12951 h 93213"/>
                              <a:gd name="connsiteX13" fmla="*/ 42028 w 74699"/>
                              <a:gd name="connsiteY13" fmla="*/ 12951 h 93213"/>
                              <a:gd name="connsiteX14" fmla="*/ 48783 w 74699"/>
                              <a:gd name="connsiteY14" fmla="*/ 15389 h 93213"/>
                              <a:gd name="connsiteX15" fmla="*/ 53849 w 74699"/>
                              <a:gd name="connsiteY15" fmla="*/ 20079 h 93213"/>
                              <a:gd name="connsiteX16" fmla="*/ 56100 w 74699"/>
                              <a:gd name="connsiteY16" fmla="*/ 27207 h 93213"/>
                              <a:gd name="connsiteX17" fmla="*/ 71486 w 74699"/>
                              <a:gd name="connsiteY17" fmla="*/ 27207 h 93213"/>
                              <a:gd name="connsiteX18" fmla="*/ 68109 w 74699"/>
                              <a:gd name="connsiteY18" fmla="*/ 14264 h 93213"/>
                              <a:gd name="connsiteX19" fmla="*/ 60228 w 74699"/>
                              <a:gd name="connsiteY19" fmla="*/ 5635 h 93213"/>
                              <a:gd name="connsiteX20" fmla="*/ 48971 w 74699"/>
                              <a:gd name="connsiteY20" fmla="*/ 1321 h 93213"/>
                              <a:gd name="connsiteX21" fmla="*/ 35086 w 74699"/>
                              <a:gd name="connsiteY21" fmla="*/ 8 h 93213"/>
                              <a:gd name="connsiteX22" fmla="*/ 23266 w 74699"/>
                              <a:gd name="connsiteY22" fmla="*/ 1321 h 93213"/>
                              <a:gd name="connsiteX23" fmla="*/ 12571 w 74699"/>
                              <a:gd name="connsiteY23" fmla="*/ 5823 h 93213"/>
                              <a:gd name="connsiteX24" fmla="*/ 4878 w 74699"/>
                              <a:gd name="connsiteY24" fmla="*/ 13701 h 93213"/>
                              <a:gd name="connsiteX25" fmla="*/ 1876 w 74699"/>
                              <a:gd name="connsiteY25" fmla="*/ 25143 h 93213"/>
                              <a:gd name="connsiteX26" fmla="*/ 6192 w 74699"/>
                              <a:gd name="connsiteY26" fmla="*/ 38274 h 93213"/>
                              <a:gd name="connsiteX27" fmla="*/ 16886 w 74699"/>
                              <a:gd name="connsiteY27" fmla="*/ 45777 h 93213"/>
                              <a:gd name="connsiteX28" fmla="*/ 30958 w 74699"/>
                              <a:gd name="connsiteY28" fmla="*/ 49904 h 93213"/>
                              <a:gd name="connsiteX29" fmla="*/ 45218 w 74699"/>
                              <a:gd name="connsiteY29" fmla="*/ 53280 h 93213"/>
                              <a:gd name="connsiteX30" fmla="*/ 56288 w 74699"/>
                              <a:gd name="connsiteY30" fmla="*/ 57970 h 93213"/>
                              <a:gd name="connsiteX31" fmla="*/ 60791 w 74699"/>
                              <a:gd name="connsiteY31" fmla="*/ 67161 h 93213"/>
                              <a:gd name="connsiteX32" fmla="*/ 58540 w 74699"/>
                              <a:gd name="connsiteY32" fmla="*/ 74289 h 93213"/>
                              <a:gd name="connsiteX33" fmla="*/ 53098 w 74699"/>
                              <a:gd name="connsiteY33" fmla="*/ 78603 h 93213"/>
                              <a:gd name="connsiteX34" fmla="*/ 45969 w 74699"/>
                              <a:gd name="connsiteY34" fmla="*/ 80479 h 93213"/>
                              <a:gd name="connsiteX35" fmla="*/ 29645 w 74699"/>
                              <a:gd name="connsiteY35" fmla="*/ 80479 h 93213"/>
                              <a:gd name="connsiteX36" fmla="*/ 21765 w 74699"/>
                              <a:gd name="connsiteY36" fmla="*/ 77478 h 93213"/>
                              <a:gd name="connsiteX37" fmla="*/ 16136 w 74699"/>
                              <a:gd name="connsiteY37" fmla="*/ 72038 h 93213"/>
                              <a:gd name="connsiteX38" fmla="*/ 13884 w 74699"/>
                              <a:gd name="connsiteY38" fmla="*/ 63972 h 93213"/>
                              <a:gd name="connsiteX39" fmla="*/ 0 w 74699"/>
                              <a:gd name="connsiteY39" fmla="*/ 63972 h 93213"/>
                              <a:gd name="connsiteX40" fmla="*/ 3377 w 74699"/>
                              <a:gd name="connsiteY40" fmla="*/ 77478 h 93213"/>
                              <a:gd name="connsiteX41" fmla="*/ 11633 w 74699"/>
                              <a:gd name="connsiteY41" fmla="*/ 86669 h 93213"/>
                              <a:gd name="connsiteX42" fmla="*/ 23453 w 74699"/>
                              <a:gd name="connsiteY42" fmla="*/ 91734 h 93213"/>
                              <a:gd name="connsiteX43" fmla="*/ 51222 w 74699"/>
                              <a:gd name="connsiteY43" fmla="*/ 91734 h 93213"/>
                              <a:gd name="connsiteX44" fmla="*/ 63418 w 74699"/>
                              <a:gd name="connsiteY44" fmla="*/ 87232 h 93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74699" h="93213">
                                <a:moveTo>
                                  <a:pt x="62667" y="86482"/>
                                </a:moveTo>
                                <a:cubicBezTo>
                                  <a:pt x="70437" y="82057"/>
                                  <a:pt x="75073" y="73653"/>
                                  <a:pt x="74675" y="64723"/>
                                </a:cubicBezTo>
                                <a:cubicBezTo>
                                  <a:pt x="74846" y="61063"/>
                                  <a:pt x="74002" y="57428"/>
                                  <a:pt x="72236" y="54218"/>
                                </a:cubicBezTo>
                                <a:cubicBezTo>
                                  <a:pt x="70675" y="51391"/>
                                  <a:pt x="68495" y="48955"/>
                                  <a:pt x="65857" y="47090"/>
                                </a:cubicBezTo>
                                <a:cubicBezTo>
                                  <a:pt x="62964" y="45145"/>
                                  <a:pt x="59804" y="43629"/>
                                  <a:pt x="56476" y="42588"/>
                                </a:cubicBezTo>
                                <a:cubicBezTo>
                                  <a:pt x="52997" y="41303"/>
                                  <a:pt x="49421" y="40300"/>
                                  <a:pt x="45781" y="39587"/>
                                </a:cubicBezTo>
                                <a:lnTo>
                                  <a:pt x="35274" y="37148"/>
                                </a:lnTo>
                                <a:cubicBezTo>
                                  <a:pt x="32009" y="36486"/>
                                  <a:pt x="28808" y="35547"/>
                                  <a:pt x="25705" y="34335"/>
                                </a:cubicBezTo>
                                <a:cubicBezTo>
                                  <a:pt x="23162" y="33386"/>
                                  <a:pt x="20812" y="31988"/>
                                  <a:pt x="18763" y="30208"/>
                                </a:cubicBezTo>
                                <a:cubicBezTo>
                                  <a:pt x="16871" y="28799"/>
                                  <a:pt x="15596" y="26717"/>
                                  <a:pt x="15198" y="24393"/>
                                </a:cubicBezTo>
                                <a:cubicBezTo>
                                  <a:pt x="15064" y="22230"/>
                                  <a:pt x="15733" y="20092"/>
                                  <a:pt x="17074" y="18391"/>
                                </a:cubicBezTo>
                                <a:cubicBezTo>
                                  <a:pt x="18305" y="16821"/>
                                  <a:pt x="19920" y="15592"/>
                                  <a:pt x="21765" y="14827"/>
                                </a:cubicBezTo>
                                <a:cubicBezTo>
                                  <a:pt x="23722" y="13894"/>
                                  <a:pt x="25810" y="13262"/>
                                  <a:pt x="27956" y="12951"/>
                                </a:cubicBezTo>
                                <a:cubicBezTo>
                                  <a:pt x="32600" y="12011"/>
                                  <a:pt x="37385" y="12011"/>
                                  <a:pt x="42028" y="12951"/>
                                </a:cubicBezTo>
                                <a:cubicBezTo>
                                  <a:pt x="44404" y="13367"/>
                                  <a:pt x="46689" y="14191"/>
                                  <a:pt x="48783" y="15389"/>
                                </a:cubicBezTo>
                                <a:cubicBezTo>
                                  <a:pt x="50809" y="16543"/>
                                  <a:pt x="52543" y="18149"/>
                                  <a:pt x="53849" y="20079"/>
                                </a:cubicBezTo>
                                <a:cubicBezTo>
                                  <a:pt x="55044" y="22290"/>
                                  <a:pt x="55808" y="24710"/>
                                  <a:pt x="56100" y="27207"/>
                                </a:cubicBezTo>
                                <a:lnTo>
                                  <a:pt x="71486" y="27207"/>
                                </a:lnTo>
                                <a:cubicBezTo>
                                  <a:pt x="71219" y="22712"/>
                                  <a:pt x="70073" y="18316"/>
                                  <a:pt x="68109" y="14264"/>
                                </a:cubicBezTo>
                                <a:cubicBezTo>
                                  <a:pt x="66202" y="10805"/>
                                  <a:pt x="63500" y="7847"/>
                                  <a:pt x="60228" y="5635"/>
                                </a:cubicBezTo>
                                <a:cubicBezTo>
                                  <a:pt x="56806" y="3452"/>
                                  <a:pt x="52976" y="1983"/>
                                  <a:pt x="48971" y="1321"/>
                                </a:cubicBezTo>
                                <a:cubicBezTo>
                                  <a:pt x="44406" y="374"/>
                                  <a:pt x="39749" y="-65"/>
                                  <a:pt x="35086" y="8"/>
                                </a:cubicBezTo>
                                <a:cubicBezTo>
                                  <a:pt x="31109" y="-20"/>
                                  <a:pt x="27140" y="421"/>
                                  <a:pt x="23266" y="1321"/>
                                </a:cubicBezTo>
                                <a:cubicBezTo>
                                  <a:pt x="19524" y="2362"/>
                                  <a:pt x="15931" y="3876"/>
                                  <a:pt x="12571" y="5823"/>
                                </a:cubicBezTo>
                                <a:cubicBezTo>
                                  <a:pt x="9509" y="7912"/>
                                  <a:pt x="6895" y="10591"/>
                                  <a:pt x="4878" y="13701"/>
                                </a:cubicBezTo>
                                <a:cubicBezTo>
                                  <a:pt x="2858" y="17173"/>
                                  <a:pt x="1820" y="21127"/>
                                  <a:pt x="1876" y="25143"/>
                                </a:cubicBezTo>
                                <a:cubicBezTo>
                                  <a:pt x="1591" y="29910"/>
                                  <a:pt x="3133" y="34605"/>
                                  <a:pt x="6192" y="38274"/>
                                </a:cubicBezTo>
                                <a:cubicBezTo>
                                  <a:pt x="9154" y="41540"/>
                                  <a:pt x="12807" y="44102"/>
                                  <a:pt x="16886" y="45777"/>
                                </a:cubicBezTo>
                                <a:cubicBezTo>
                                  <a:pt x="21436" y="47597"/>
                                  <a:pt x="26148" y="48979"/>
                                  <a:pt x="30958" y="49904"/>
                                </a:cubicBezTo>
                                <a:cubicBezTo>
                                  <a:pt x="35765" y="50787"/>
                                  <a:pt x="40526" y="51915"/>
                                  <a:pt x="45218" y="53280"/>
                                </a:cubicBezTo>
                                <a:cubicBezTo>
                                  <a:pt x="49123" y="54280"/>
                                  <a:pt x="52855" y="55859"/>
                                  <a:pt x="56288" y="57970"/>
                                </a:cubicBezTo>
                                <a:cubicBezTo>
                                  <a:pt x="59281" y="60046"/>
                                  <a:pt x="60986" y="63524"/>
                                  <a:pt x="60791" y="67161"/>
                                </a:cubicBezTo>
                                <a:cubicBezTo>
                                  <a:pt x="60876" y="69723"/>
                                  <a:pt x="60080" y="72239"/>
                                  <a:pt x="58540" y="74289"/>
                                </a:cubicBezTo>
                                <a:cubicBezTo>
                                  <a:pt x="57078" y="76124"/>
                                  <a:pt x="55217" y="77598"/>
                                  <a:pt x="53098" y="78603"/>
                                </a:cubicBezTo>
                                <a:cubicBezTo>
                                  <a:pt x="50806" y="79513"/>
                                  <a:pt x="48412" y="80142"/>
                                  <a:pt x="45969" y="80479"/>
                                </a:cubicBezTo>
                                <a:cubicBezTo>
                                  <a:pt x="40569" y="81430"/>
                                  <a:pt x="35045" y="81430"/>
                                  <a:pt x="29645" y="80479"/>
                                </a:cubicBezTo>
                                <a:cubicBezTo>
                                  <a:pt x="26859" y="79960"/>
                                  <a:pt x="24191" y="78943"/>
                                  <a:pt x="21765" y="77478"/>
                                </a:cubicBezTo>
                                <a:cubicBezTo>
                                  <a:pt x="19496" y="76120"/>
                                  <a:pt x="17571" y="74259"/>
                                  <a:pt x="16136" y="72038"/>
                                </a:cubicBezTo>
                                <a:cubicBezTo>
                                  <a:pt x="14747" y="69570"/>
                                  <a:pt x="13976" y="66803"/>
                                  <a:pt x="13884" y="63972"/>
                                </a:cubicBezTo>
                                <a:lnTo>
                                  <a:pt x="0" y="63972"/>
                                </a:lnTo>
                                <a:cubicBezTo>
                                  <a:pt x="227" y="68652"/>
                                  <a:pt x="1375" y="73242"/>
                                  <a:pt x="3377" y="77478"/>
                                </a:cubicBezTo>
                                <a:cubicBezTo>
                                  <a:pt x="5353" y="81158"/>
                                  <a:pt x="8184" y="84311"/>
                                  <a:pt x="11633" y="86669"/>
                                </a:cubicBezTo>
                                <a:cubicBezTo>
                                  <a:pt x="15230" y="89067"/>
                                  <a:pt x="19236" y="90785"/>
                                  <a:pt x="23453" y="91734"/>
                                </a:cubicBezTo>
                                <a:cubicBezTo>
                                  <a:pt x="32604" y="93707"/>
                                  <a:pt x="42072" y="93707"/>
                                  <a:pt x="51222" y="91734"/>
                                </a:cubicBezTo>
                                <a:cubicBezTo>
                                  <a:pt x="55547" y="91061"/>
                                  <a:pt x="59693" y="89530"/>
                                  <a:pt x="63418" y="872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ihandform: Form 144"/>
                        <wps:cNvSpPr/>
                        <wps:spPr>
                          <a:xfrm>
                            <a:off x="1662939" y="681661"/>
                            <a:ext cx="47657" cy="115415"/>
                          </a:xfrm>
                          <a:custGeom>
                            <a:avLst/>
                            <a:gdLst>
                              <a:gd name="connsiteX0" fmla="*/ 28519 w 47657"/>
                              <a:gd name="connsiteY0" fmla="*/ 0 h 115415"/>
                              <a:gd name="connsiteX1" fmla="*/ 14635 w 47657"/>
                              <a:gd name="connsiteY1" fmla="*/ 0 h 115415"/>
                              <a:gd name="connsiteX2" fmla="*/ 14635 w 47657"/>
                              <a:gd name="connsiteY2" fmla="*/ 27011 h 115415"/>
                              <a:gd name="connsiteX3" fmla="*/ 0 w 47657"/>
                              <a:gd name="connsiteY3" fmla="*/ 27011 h 115415"/>
                              <a:gd name="connsiteX4" fmla="*/ 0 w 47657"/>
                              <a:gd name="connsiteY4" fmla="*/ 39016 h 115415"/>
                              <a:gd name="connsiteX5" fmla="*/ 14635 w 47657"/>
                              <a:gd name="connsiteY5" fmla="*/ 39016 h 115415"/>
                              <a:gd name="connsiteX6" fmla="*/ 14635 w 47657"/>
                              <a:gd name="connsiteY6" fmla="*/ 96791 h 115415"/>
                              <a:gd name="connsiteX7" fmla="*/ 15948 w 47657"/>
                              <a:gd name="connsiteY7" fmla="*/ 106732 h 115415"/>
                              <a:gd name="connsiteX8" fmla="*/ 19513 w 47657"/>
                              <a:gd name="connsiteY8" fmla="*/ 112360 h 115415"/>
                              <a:gd name="connsiteX9" fmla="*/ 25892 w 47657"/>
                              <a:gd name="connsiteY9" fmla="*/ 115173 h 115415"/>
                              <a:gd name="connsiteX10" fmla="*/ 35649 w 47657"/>
                              <a:gd name="connsiteY10" fmla="*/ 115173 h 115415"/>
                              <a:gd name="connsiteX11" fmla="*/ 46344 w 47657"/>
                              <a:gd name="connsiteY11" fmla="*/ 115173 h 115415"/>
                              <a:gd name="connsiteX12" fmla="*/ 46344 w 47657"/>
                              <a:gd name="connsiteY12" fmla="*/ 103168 h 115415"/>
                              <a:gd name="connsiteX13" fmla="*/ 40152 w 47657"/>
                              <a:gd name="connsiteY13" fmla="*/ 103168 h 115415"/>
                              <a:gd name="connsiteX14" fmla="*/ 34336 w 47657"/>
                              <a:gd name="connsiteY14" fmla="*/ 103168 h 115415"/>
                              <a:gd name="connsiteX15" fmla="*/ 30771 w 47657"/>
                              <a:gd name="connsiteY15" fmla="*/ 102043 h 115415"/>
                              <a:gd name="connsiteX16" fmla="*/ 28895 w 47657"/>
                              <a:gd name="connsiteY16" fmla="*/ 99229 h 115415"/>
                              <a:gd name="connsiteX17" fmla="*/ 28895 w 47657"/>
                              <a:gd name="connsiteY17" fmla="*/ 94915 h 115415"/>
                              <a:gd name="connsiteX18" fmla="*/ 28895 w 47657"/>
                              <a:gd name="connsiteY18" fmla="*/ 38641 h 115415"/>
                              <a:gd name="connsiteX19" fmla="*/ 47657 w 47657"/>
                              <a:gd name="connsiteY19" fmla="*/ 38641 h 115415"/>
                              <a:gd name="connsiteX20" fmla="*/ 47657 w 47657"/>
                              <a:gd name="connsiteY20" fmla="*/ 26636 h 115415"/>
                              <a:gd name="connsiteX21" fmla="*/ 28895 w 47657"/>
                              <a:gd name="connsiteY21" fmla="*/ 26636 h 115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7657" h="115415">
                                <a:moveTo>
                                  <a:pt x="28519" y="0"/>
                                </a:moveTo>
                                <a:lnTo>
                                  <a:pt x="14635" y="0"/>
                                </a:lnTo>
                                <a:lnTo>
                                  <a:pt x="14635" y="27011"/>
                                </a:lnTo>
                                <a:lnTo>
                                  <a:pt x="0" y="27011"/>
                                </a:lnTo>
                                <a:lnTo>
                                  <a:pt x="0" y="39016"/>
                                </a:lnTo>
                                <a:lnTo>
                                  <a:pt x="14635" y="39016"/>
                                </a:lnTo>
                                <a:lnTo>
                                  <a:pt x="14635" y="96791"/>
                                </a:lnTo>
                                <a:cubicBezTo>
                                  <a:pt x="14490" y="100156"/>
                                  <a:pt x="14933" y="103521"/>
                                  <a:pt x="15948" y="106732"/>
                                </a:cubicBezTo>
                                <a:cubicBezTo>
                                  <a:pt x="16519" y="108935"/>
                                  <a:pt x="17766" y="110902"/>
                                  <a:pt x="19513" y="112360"/>
                                </a:cubicBezTo>
                                <a:cubicBezTo>
                                  <a:pt x="21374" y="113812"/>
                                  <a:pt x="23566" y="114778"/>
                                  <a:pt x="25892" y="115173"/>
                                </a:cubicBezTo>
                                <a:cubicBezTo>
                                  <a:pt x="29137" y="115496"/>
                                  <a:pt x="32405" y="115496"/>
                                  <a:pt x="35649" y="115173"/>
                                </a:cubicBezTo>
                                <a:lnTo>
                                  <a:pt x="46344" y="115173"/>
                                </a:lnTo>
                                <a:lnTo>
                                  <a:pt x="46344" y="103168"/>
                                </a:lnTo>
                                <a:lnTo>
                                  <a:pt x="40152" y="103168"/>
                                </a:lnTo>
                                <a:lnTo>
                                  <a:pt x="34336" y="103168"/>
                                </a:lnTo>
                                <a:cubicBezTo>
                                  <a:pt x="33081" y="103052"/>
                                  <a:pt x="31865" y="102669"/>
                                  <a:pt x="30771" y="102043"/>
                                </a:cubicBezTo>
                                <a:cubicBezTo>
                                  <a:pt x="29842" y="101347"/>
                                  <a:pt x="29180" y="100355"/>
                                  <a:pt x="28895" y="99229"/>
                                </a:cubicBezTo>
                                <a:cubicBezTo>
                                  <a:pt x="28758" y="97794"/>
                                  <a:pt x="28758" y="96350"/>
                                  <a:pt x="28895" y="94915"/>
                                </a:cubicBezTo>
                                <a:lnTo>
                                  <a:pt x="28895" y="38641"/>
                                </a:lnTo>
                                <a:lnTo>
                                  <a:pt x="47657" y="38641"/>
                                </a:lnTo>
                                <a:lnTo>
                                  <a:pt x="47657" y="26636"/>
                                </a:lnTo>
                                <a:lnTo>
                                  <a:pt x="28895" y="2663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ihandform: Form 145"/>
                        <wps:cNvSpPr/>
                        <wps:spPr>
                          <a:xfrm>
                            <a:off x="904175" y="681661"/>
                            <a:ext cx="46531" cy="114859"/>
                          </a:xfrm>
                          <a:custGeom>
                            <a:avLst/>
                            <a:gdLst>
                              <a:gd name="connsiteX0" fmla="*/ 27769 w 46531"/>
                              <a:gd name="connsiteY0" fmla="*/ 0 h 114859"/>
                              <a:gd name="connsiteX1" fmla="*/ 14823 w 46531"/>
                              <a:gd name="connsiteY1" fmla="*/ 0 h 114859"/>
                              <a:gd name="connsiteX2" fmla="*/ 14823 w 46531"/>
                              <a:gd name="connsiteY2" fmla="*/ 27011 h 114859"/>
                              <a:gd name="connsiteX3" fmla="*/ 0 w 46531"/>
                              <a:gd name="connsiteY3" fmla="*/ 27011 h 114859"/>
                              <a:gd name="connsiteX4" fmla="*/ 0 w 46531"/>
                              <a:gd name="connsiteY4" fmla="*/ 39016 h 114859"/>
                              <a:gd name="connsiteX5" fmla="*/ 14823 w 46531"/>
                              <a:gd name="connsiteY5" fmla="*/ 39016 h 114859"/>
                              <a:gd name="connsiteX6" fmla="*/ 14823 w 46531"/>
                              <a:gd name="connsiteY6" fmla="*/ 96791 h 114859"/>
                              <a:gd name="connsiteX7" fmla="*/ 14823 w 46531"/>
                              <a:gd name="connsiteY7" fmla="*/ 106170 h 114859"/>
                              <a:gd name="connsiteX8" fmla="*/ 18387 w 46531"/>
                              <a:gd name="connsiteY8" fmla="*/ 111797 h 114859"/>
                              <a:gd name="connsiteX9" fmla="*/ 24767 w 46531"/>
                              <a:gd name="connsiteY9" fmla="*/ 114611 h 114859"/>
                              <a:gd name="connsiteX10" fmla="*/ 34523 w 46531"/>
                              <a:gd name="connsiteY10" fmla="*/ 114611 h 114859"/>
                              <a:gd name="connsiteX11" fmla="*/ 45218 w 46531"/>
                              <a:gd name="connsiteY11" fmla="*/ 114611 h 114859"/>
                              <a:gd name="connsiteX12" fmla="*/ 45218 w 46531"/>
                              <a:gd name="connsiteY12" fmla="*/ 102606 h 114859"/>
                              <a:gd name="connsiteX13" fmla="*/ 39026 w 46531"/>
                              <a:gd name="connsiteY13" fmla="*/ 102606 h 114859"/>
                              <a:gd name="connsiteX14" fmla="*/ 33210 w 46531"/>
                              <a:gd name="connsiteY14" fmla="*/ 102606 h 114859"/>
                              <a:gd name="connsiteX15" fmla="*/ 29645 w 46531"/>
                              <a:gd name="connsiteY15" fmla="*/ 101480 h 114859"/>
                              <a:gd name="connsiteX16" fmla="*/ 27769 w 46531"/>
                              <a:gd name="connsiteY16" fmla="*/ 98666 h 114859"/>
                              <a:gd name="connsiteX17" fmla="*/ 27769 w 46531"/>
                              <a:gd name="connsiteY17" fmla="*/ 94352 h 114859"/>
                              <a:gd name="connsiteX18" fmla="*/ 27769 w 46531"/>
                              <a:gd name="connsiteY18" fmla="*/ 38079 h 114859"/>
                              <a:gd name="connsiteX19" fmla="*/ 46531 w 46531"/>
                              <a:gd name="connsiteY19" fmla="*/ 38079 h 114859"/>
                              <a:gd name="connsiteX20" fmla="*/ 46531 w 46531"/>
                              <a:gd name="connsiteY20" fmla="*/ 26073 h 114859"/>
                              <a:gd name="connsiteX21" fmla="*/ 27769 w 46531"/>
                              <a:gd name="connsiteY21" fmla="*/ 26073 h 114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6531" h="114859">
                                <a:moveTo>
                                  <a:pt x="27769" y="0"/>
                                </a:moveTo>
                                <a:lnTo>
                                  <a:pt x="14823" y="0"/>
                                </a:lnTo>
                                <a:lnTo>
                                  <a:pt x="14823" y="27011"/>
                                </a:lnTo>
                                <a:lnTo>
                                  <a:pt x="0" y="27011"/>
                                </a:lnTo>
                                <a:lnTo>
                                  <a:pt x="0" y="39016"/>
                                </a:lnTo>
                                <a:lnTo>
                                  <a:pt x="14823" y="39016"/>
                                </a:lnTo>
                                <a:lnTo>
                                  <a:pt x="14823" y="96791"/>
                                </a:lnTo>
                                <a:cubicBezTo>
                                  <a:pt x="14312" y="99897"/>
                                  <a:pt x="14312" y="103063"/>
                                  <a:pt x="14823" y="106170"/>
                                </a:cubicBezTo>
                                <a:cubicBezTo>
                                  <a:pt x="15393" y="108372"/>
                                  <a:pt x="16641" y="110340"/>
                                  <a:pt x="18387" y="111797"/>
                                </a:cubicBezTo>
                                <a:cubicBezTo>
                                  <a:pt x="20249" y="113249"/>
                                  <a:pt x="22440" y="114215"/>
                                  <a:pt x="24767" y="114611"/>
                                </a:cubicBezTo>
                                <a:cubicBezTo>
                                  <a:pt x="28011" y="114943"/>
                                  <a:pt x="31279" y="114943"/>
                                  <a:pt x="34523" y="114611"/>
                                </a:cubicBezTo>
                                <a:lnTo>
                                  <a:pt x="45218" y="114611"/>
                                </a:lnTo>
                                <a:lnTo>
                                  <a:pt x="45218" y="102606"/>
                                </a:lnTo>
                                <a:lnTo>
                                  <a:pt x="39026" y="102606"/>
                                </a:lnTo>
                                <a:lnTo>
                                  <a:pt x="33210" y="102606"/>
                                </a:lnTo>
                                <a:cubicBezTo>
                                  <a:pt x="31955" y="102489"/>
                                  <a:pt x="30739" y="102107"/>
                                  <a:pt x="29645" y="101480"/>
                                </a:cubicBezTo>
                                <a:cubicBezTo>
                                  <a:pt x="28716" y="100784"/>
                                  <a:pt x="28054" y="99792"/>
                                  <a:pt x="27769" y="98666"/>
                                </a:cubicBezTo>
                                <a:cubicBezTo>
                                  <a:pt x="27632" y="97232"/>
                                  <a:pt x="27632" y="95787"/>
                                  <a:pt x="27769" y="94352"/>
                                </a:cubicBezTo>
                                <a:lnTo>
                                  <a:pt x="27769" y="38079"/>
                                </a:lnTo>
                                <a:lnTo>
                                  <a:pt x="46531" y="38079"/>
                                </a:lnTo>
                                <a:lnTo>
                                  <a:pt x="46531" y="26073"/>
                                </a:lnTo>
                                <a:lnTo>
                                  <a:pt x="27769" y="2607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ihandform: Form 146"/>
                        <wps:cNvSpPr/>
                        <wps:spPr>
                          <a:xfrm>
                            <a:off x="1731610" y="707525"/>
                            <a:ext cx="45405" cy="90060"/>
                          </a:xfrm>
                          <a:custGeom>
                            <a:avLst/>
                            <a:gdLst>
                              <a:gd name="connsiteX0" fmla="*/ 12946 w 45405"/>
                              <a:gd name="connsiteY0" fmla="*/ 20844 h 90060"/>
                              <a:gd name="connsiteX1" fmla="*/ 12946 w 45405"/>
                              <a:gd name="connsiteY1" fmla="*/ 20844 h 90060"/>
                              <a:gd name="connsiteX2" fmla="*/ 12946 w 45405"/>
                              <a:gd name="connsiteY2" fmla="*/ 20844 h 90060"/>
                              <a:gd name="connsiteX3" fmla="*/ 12946 w 45405"/>
                              <a:gd name="connsiteY3" fmla="*/ 1148 h 90060"/>
                              <a:gd name="connsiteX4" fmla="*/ 0 w 45405"/>
                              <a:gd name="connsiteY4" fmla="*/ 1148 h 90060"/>
                              <a:gd name="connsiteX5" fmla="*/ 0 w 45405"/>
                              <a:gd name="connsiteY5" fmla="*/ 90061 h 90060"/>
                              <a:gd name="connsiteX6" fmla="*/ 12946 w 45405"/>
                              <a:gd name="connsiteY6" fmla="*/ 90061 h 90060"/>
                              <a:gd name="connsiteX7" fmla="*/ 12946 w 45405"/>
                              <a:gd name="connsiteY7" fmla="*/ 51607 h 90060"/>
                              <a:gd name="connsiteX8" fmla="*/ 14635 w 45405"/>
                              <a:gd name="connsiteY8" fmla="*/ 36225 h 90060"/>
                              <a:gd name="connsiteX9" fmla="*/ 20264 w 45405"/>
                              <a:gd name="connsiteY9" fmla="*/ 24596 h 90060"/>
                              <a:gd name="connsiteX10" fmla="*/ 30583 w 45405"/>
                              <a:gd name="connsiteY10" fmla="*/ 17280 h 90060"/>
                              <a:gd name="connsiteX11" fmla="*/ 45406 w 45405"/>
                              <a:gd name="connsiteY11" fmla="*/ 14841 h 90060"/>
                              <a:gd name="connsiteX12" fmla="*/ 45406 w 45405"/>
                              <a:gd name="connsiteY12" fmla="*/ 23 h 90060"/>
                              <a:gd name="connsiteX13" fmla="*/ 26643 w 45405"/>
                              <a:gd name="connsiteY13" fmla="*/ 4900 h 90060"/>
                              <a:gd name="connsiteX14" fmla="*/ 12946 w 45405"/>
                              <a:gd name="connsiteY14" fmla="*/ 20844 h 90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5405" h="90060">
                                <a:moveTo>
                                  <a:pt x="12946" y="20844"/>
                                </a:moveTo>
                                <a:lnTo>
                                  <a:pt x="12946" y="20844"/>
                                </a:lnTo>
                                <a:lnTo>
                                  <a:pt x="12946" y="20844"/>
                                </a:lnTo>
                                <a:lnTo>
                                  <a:pt x="12946" y="1148"/>
                                </a:lnTo>
                                <a:lnTo>
                                  <a:pt x="0" y="1148"/>
                                </a:lnTo>
                                <a:lnTo>
                                  <a:pt x="0" y="90061"/>
                                </a:lnTo>
                                <a:lnTo>
                                  <a:pt x="12946" y="90061"/>
                                </a:lnTo>
                                <a:lnTo>
                                  <a:pt x="12946" y="51607"/>
                                </a:lnTo>
                                <a:cubicBezTo>
                                  <a:pt x="12867" y="46430"/>
                                  <a:pt x="13434" y="41262"/>
                                  <a:pt x="14635" y="36225"/>
                                </a:cubicBezTo>
                                <a:cubicBezTo>
                                  <a:pt x="15583" y="31966"/>
                                  <a:pt x="17511" y="27983"/>
                                  <a:pt x="20264" y="24596"/>
                                </a:cubicBezTo>
                                <a:cubicBezTo>
                                  <a:pt x="23007" y="21298"/>
                                  <a:pt x="26564" y="18777"/>
                                  <a:pt x="30583" y="17280"/>
                                </a:cubicBezTo>
                                <a:cubicBezTo>
                                  <a:pt x="35319" y="15515"/>
                                  <a:pt x="40353" y="14688"/>
                                  <a:pt x="45406" y="14841"/>
                                </a:cubicBezTo>
                                <a:lnTo>
                                  <a:pt x="45406" y="23"/>
                                </a:lnTo>
                                <a:cubicBezTo>
                                  <a:pt x="38809" y="-219"/>
                                  <a:pt x="32287" y="1476"/>
                                  <a:pt x="26643" y="4900"/>
                                </a:cubicBezTo>
                                <a:cubicBezTo>
                                  <a:pt x="20789" y="8957"/>
                                  <a:pt x="16074" y="14446"/>
                                  <a:pt x="12946" y="20844"/>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 name="Freihandform: Form 147"/>
                        <wps:cNvSpPr/>
                        <wps:spPr>
                          <a:xfrm>
                            <a:off x="1783958" y="708673"/>
                            <a:ext cx="82743" cy="124940"/>
                          </a:xfrm>
                          <a:custGeom>
                            <a:avLst/>
                            <a:gdLst>
                              <a:gd name="connsiteX0" fmla="*/ 38839 w 82743"/>
                              <a:gd name="connsiteY0" fmla="*/ 112172 h 124940"/>
                              <a:gd name="connsiteX1" fmla="*/ 43905 w 82743"/>
                              <a:gd name="connsiteY1" fmla="*/ 101105 h 124940"/>
                              <a:gd name="connsiteX2" fmla="*/ 82744 w 82743"/>
                              <a:gd name="connsiteY2" fmla="*/ 0 h 124940"/>
                              <a:gd name="connsiteX3" fmla="*/ 68109 w 82743"/>
                              <a:gd name="connsiteY3" fmla="*/ 0 h 124940"/>
                              <a:gd name="connsiteX4" fmla="*/ 42967 w 82743"/>
                              <a:gd name="connsiteY4" fmla="*/ 73531 h 124940"/>
                              <a:gd name="connsiteX5" fmla="*/ 41841 w 82743"/>
                              <a:gd name="connsiteY5" fmla="*/ 73531 h 124940"/>
                              <a:gd name="connsiteX6" fmla="*/ 41841 w 82743"/>
                              <a:gd name="connsiteY6" fmla="*/ 73531 h 124940"/>
                              <a:gd name="connsiteX7" fmla="*/ 15573 w 82743"/>
                              <a:gd name="connsiteY7" fmla="*/ 375 h 124940"/>
                              <a:gd name="connsiteX8" fmla="*/ 0 w 82743"/>
                              <a:gd name="connsiteY8" fmla="*/ 375 h 124940"/>
                              <a:gd name="connsiteX9" fmla="*/ 35649 w 82743"/>
                              <a:gd name="connsiteY9" fmla="*/ 88912 h 124940"/>
                              <a:gd name="connsiteX10" fmla="*/ 35649 w 82743"/>
                              <a:gd name="connsiteY10" fmla="*/ 88912 h 124940"/>
                              <a:gd name="connsiteX11" fmla="*/ 29457 w 82743"/>
                              <a:gd name="connsiteY11" fmla="*/ 103919 h 124940"/>
                              <a:gd name="connsiteX12" fmla="*/ 24392 w 82743"/>
                              <a:gd name="connsiteY12" fmla="*/ 110296 h 124940"/>
                              <a:gd name="connsiteX13" fmla="*/ 16886 w 82743"/>
                              <a:gd name="connsiteY13" fmla="*/ 112547 h 124940"/>
                              <a:gd name="connsiteX14" fmla="*/ 12196 w 82743"/>
                              <a:gd name="connsiteY14" fmla="*/ 112547 h 124940"/>
                              <a:gd name="connsiteX15" fmla="*/ 8631 w 82743"/>
                              <a:gd name="connsiteY15" fmla="*/ 111234 h 124940"/>
                              <a:gd name="connsiteX16" fmla="*/ 8631 w 82743"/>
                              <a:gd name="connsiteY16" fmla="*/ 123802 h 124940"/>
                              <a:gd name="connsiteX17" fmla="*/ 13321 w 82743"/>
                              <a:gd name="connsiteY17" fmla="*/ 124928 h 124940"/>
                              <a:gd name="connsiteX18" fmla="*/ 18388 w 82743"/>
                              <a:gd name="connsiteY18" fmla="*/ 124928 h 124940"/>
                              <a:gd name="connsiteX19" fmla="*/ 27018 w 82743"/>
                              <a:gd name="connsiteY19" fmla="*/ 123615 h 124940"/>
                              <a:gd name="connsiteX20" fmla="*/ 33585 w 82743"/>
                              <a:gd name="connsiteY20" fmla="*/ 119675 h 124940"/>
                              <a:gd name="connsiteX21" fmla="*/ 39026 w 82743"/>
                              <a:gd name="connsiteY21" fmla="*/ 112360 h 124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2743" h="124940">
                                <a:moveTo>
                                  <a:pt x="38839" y="112172"/>
                                </a:moveTo>
                                <a:cubicBezTo>
                                  <a:pt x="40775" y="108601"/>
                                  <a:pt x="42468" y="104904"/>
                                  <a:pt x="43905" y="101105"/>
                                </a:cubicBezTo>
                                <a:lnTo>
                                  <a:pt x="82744" y="0"/>
                                </a:lnTo>
                                <a:lnTo>
                                  <a:pt x="68109" y="0"/>
                                </a:lnTo>
                                <a:lnTo>
                                  <a:pt x="42967" y="73531"/>
                                </a:lnTo>
                                <a:lnTo>
                                  <a:pt x="41841" y="73531"/>
                                </a:lnTo>
                                <a:lnTo>
                                  <a:pt x="41841" y="73531"/>
                                </a:lnTo>
                                <a:lnTo>
                                  <a:pt x="15573" y="375"/>
                                </a:lnTo>
                                <a:lnTo>
                                  <a:pt x="0" y="375"/>
                                </a:lnTo>
                                <a:lnTo>
                                  <a:pt x="35649" y="88912"/>
                                </a:lnTo>
                                <a:lnTo>
                                  <a:pt x="35649" y="88912"/>
                                </a:lnTo>
                                <a:lnTo>
                                  <a:pt x="29457" y="103919"/>
                                </a:lnTo>
                                <a:cubicBezTo>
                                  <a:pt x="28349" y="106447"/>
                                  <a:pt x="26604" y="108644"/>
                                  <a:pt x="24392" y="110296"/>
                                </a:cubicBezTo>
                                <a:cubicBezTo>
                                  <a:pt x="22226" y="111893"/>
                                  <a:pt x="19573" y="112688"/>
                                  <a:pt x="16886" y="112547"/>
                                </a:cubicBezTo>
                                <a:cubicBezTo>
                                  <a:pt x="15327" y="112714"/>
                                  <a:pt x="13755" y="112714"/>
                                  <a:pt x="12196" y="112547"/>
                                </a:cubicBezTo>
                                <a:lnTo>
                                  <a:pt x="8631" y="111234"/>
                                </a:lnTo>
                                <a:lnTo>
                                  <a:pt x="8631" y="123802"/>
                                </a:lnTo>
                                <a:cubicBezTo>
                                  <a:pt x="10139" y="124378"/>
                                  <a:pt x="11716" y="124755"/>
                                  <a:pt x="13321" y="124928"/>
                                </a:cubicBezTo>
                                <a:lnTo>
                                  <a:pt x="18388" y="124928"/>
                                </a:lnTo>
                                <a:cubicBezTo>
                                  <a:pt x="21320" y="125025"/>
                                  <a:pt x="24247" y="124581"/>
                                  <a:pt x="27018" y="123615"/>
                                </a:cubicBezTo>
                                <a:cubicBezTo>
                                  <a:pt x="29424" y="122699"/>
                                  <a:pt x="31647" y="121365"/>
                                  <a:pt x="33585" y="119675"/>
                                </a:cubicBezTo>
                                <a:cubicBezTo>
                                  <a:pt x="35722" y="117494"/>
                                  <a:pt x="37552" y="115033"/>
                                  <a:pt x="39026" y="11236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 name="Freihandform: Form 148"/>
                        <wps:cNvSpPr/>
                        <wps:spPr>
                          <a:xfrm>
                            <a:off x="2123188" y="129429"/>
                            <a:ext cx="13884" cy="800586"/>
                          </a:xfrm>
                          <a:custGeom>
                            <a:avLst/>
                            <a:gdLst>
                              <a:gd name="connsiteX0" fmla="*/ 0 w 13884"/>
                              <a:gd name="connsiteY0" fmla="*/ 0 h 800586"/>
                              <a:gd name="connsiteX1" fmla="*/ 13884 w 13884"/>
                              <a:gd name="connsiteY1" fmla="*/ 0 h 800586"/>
                              <a:gd name="connsiteX2" fmla="*/ 13884 w 13884"/>
                              <a:gd name="connsiteY2" fmla="*/ 800587 h 800586"/>
                              <a:gd name="connsiteX3" fmla="*/ 0 w 13884"/>
                              <a:gd name="connsiteY3" fmla="*/ 800587 h 800586"/>
                            </a:gdLst>
                            <a:ahLst/>
                            <a:cxnLst>
                              <a:cxn ang="0">
                                <a:pos x="connsiteX0" y="connsiteY0"/>
                              </a:cxn>
                              <a:cxn ang="0">
                                <a:pos x="connsiteX1" y="connsiteY1"/>
                              </a:cxn>
                              <a:cxn ang="0">
                                <a:pos x="connsiteX2" y="connsiteY2"/>
                              </a:cxn>
                              <a:cxn ang="0">
                                <a:pos x="connsiteX3" y="connsiteY3"/>
                              </a:cxn>
                            </a:cxnLst>
                            <a:rect l="l" t="t" r="r" b="b"/>
                            <a:pathLst>
                              <a:path w="13884" h="800586">
                                <a:moveTo>
                                  <a:pt x="0" y="0"/>
                                </a:moveTo>
                                <a:lnTo>
                                  <a:pt x="13884" y="0"/>
                                </a:lnTo>
                                <a:lnTo>
                                  <a:pt x="13884" y="800587"/>
                                </a:lnTo>
                                <a:lnTo>
                                  <a:pt x="0" y="8005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49" name="Grafik 2"/>
                        <wpg:cNvGrpSpPr/>
                        <wpg:grpSpPr>
                          <a:xfrm>
                            <a:off x="2406130" y="193018"/>
                            <a:ext cx="1677762" cy="487892"/>
                            <a:chOff x="2406130" y="193018"/>
                            <a:chExt cx="1677762" cy="487892"/>
                          </a:xfrm>
                          <a:solidFill>
                            <a:srgbClr val="FFFFFF"/>
                          </a:solidFill>
                        </wpg:grpSpPr>
                        <wps:wsp>
                          <wps:cNvPr id="150" name="Freihandform: Form 150"/>
                          <wps:cNvSpPr/>
                          <wps:spPr>
                            <a:xfrm>
                              <a:off x="3698308" y="193018"/>
                              <a:ext cx="322915" cy="276678"/>
                            </a:xfrm>
                            <a:custGeom>
                              <a:avLst/>
                              <a:gdLst>
                                <a:gd name="connsiteX0" fmla="*/ 322165 w 322915"/>
                                <a:gd name="connsiteY0" fmla="*/ 11630 h 276678"/>
                                <a:gd name="connsiteX1" fmla="*/ 320289 w 322915"/>
                                <a:gd name="connsiteY1" fmla="*/ 0 h 276678"/>
                                <a:gd name="connsiteX2" fmla="*/ 308469 w 322915"/>
                                <a:gd name="connsiteY2" fmla="*/ 0 h 276678"/>
                                <a:gd name="connsiteX3" fmla="*/ 273945 w 322915"/>
                                <a:gd name="connsiteY3" fmla="*/ 5627 h 276678"/>
                                <a:gd name="connsiteX4" fmla="*/ 212403 w 322915"/>
                                <a:gd name="connsiteY4" fmla="*/ 43143 h 276678"/>
                                <a:gd name="connsiteX5" fmla="*/ 189888 w 322915"/>
                                <a:gd name="connsiteY5" fmla="*/ 105419 h 276678"/>
                                <a:gd name="connsiteX6" fmla="*/ 192890 w 322915"/>
                                <a:gd name="connsiteY6" fmla="*/ 130367 h 276678"/>
                                <a:gd name="connsiteX7" fmla="*/ 176004 w 322915"/>
                                <a:gd name="connsiteY7" fmla="*/ 150438 h 276678"/>
                                <a:gd name="connsiteX8" fmla="*/ 176004 w 322915"/>
                                <a:gd name="connsiteY8" fmla="*/ 375 h 276678"/>
                                <a:gd name="connsiteX9" fmla="*/ 148610 w 322915"/>
                                <a:gd name="connsiteY9" fmla="*/ 375 h 276678"/>
                                <a:gd name="connsiteX10" fmla="*/ 148610 w 322915"/>
                                <a:gd name="connsiteY10" fmla="*/ 87412 h 276678"/>
                                <a:gd name="connsiteX11" fmla="*/ 147109 w 322915"/>
                                <a:gd name="connsiteY11" fmla="*/ 85348 h 276678"/>
                                <a:gd name="connsiteX12" fmla="*/ 33407 w 322915"/>
                                <a:gd name="connsiteY12" fmla="*/ 3939 h 276678"/>
                                <a:gd name="connsiteX13" fmla="*/ 21587 w 322915"/>
                                <a:gd name="connsiteY13" fmla="*/ 188 h 276678"/>
                                <a:gd name="connsiteX14" fmla="*/ 16708 w 322915"/>
                                <a:gd name="connsiteY14" fmla="*/ 11630 h 276678"/>
                                <a:gd name="connsiteX15" fmla="*/ 10 w 322915"/>
                                <a:gd name="connsiteY15" fmla="*/ 101293 h 276678"/>
                                <a:gd name="connsiteX16" fmla="*/ 17459 w 322915"/>
                                <a:gd name="connsiteY16" fmla="*/ 183452 h 276678"/>
                                <a:gd name="connsiteX17" fmla="*/ 94198 w 322915"/>
                                <a:gd name="connsiteY17" fmla="*/ 260735 h 276678"/>
                                <a:gd name="connsiteX18" fmla="*/ 137728 w 322915"/>
                                <a:gd name="connsiteY18" fmla="*/ 274803 h 276678"/>
                                <a:gd name="connsiteX19" fmla="*/ 149736 w 322915"/>
                                <a:gd name="connsiteY19" fmla="*/ 276679 h 276678"/>
                                <a:gd name="connsiteX20" fmla="*/ 154802 w 322915"/>
                                <a:gd name="connsiteY20" fmla="*/ 269551 h 276678"/>
                                <a:gd name="connsiteX21" fmla="*/ 179569 w 322915"/>
                                <a:gd name="connsiteY21" fmla="*/ 189267 h 276678"/>
                                <a:gd name="connsiteX22" fmla="*/ 213717 w 322915"/>
                                <a:gd name="connsiteY22" fmla="*/ 148563 h 276678"/>
                                <a:gd name="connsiteX23" fmla="*/ 220471 w 322915"/>
                                <a:gd name="connsiteY23" fmla="*/ 148563 h 276678"/>
                                <a:gd name="connsiteX24" fmla="*/ 295522 w 322915"/>
                                <a:gd name="connsiteY24" fmla="*/ 114048 h 276678"/>
                                <a:gd name="connsiteX25" fmla="*/ 322728 w 322915"/>
                                <a:gd name="connsiteY25" fmla="*/ 30951 h 276678"/>
                                <a:gd name="connsiteX26" fmla="*/ 322165 w 322915"/>
                                <a:gd name="connsiteY26" fmla="*/ 11630 h 276678"/>
                                <a:gd name="connsiteX27" fmla="*/ 118965 w 322915"/>
                                <a:gd name="connsiteY27" fmla="*/ 241227 h 276678"/>
                                <a:gd name="connsiteX28" fmla="*/ 41850 w 322915"/>
                                <a:gd name="connsiteY28" fmla="*/ 171447 h 276678"/>
                                <a:gd name="connsiteX29" fmla="*/ 27215 w 322915"/>
                                <a:gd name="connsiteY29" fmla="*/ 100917 h 276678"/>
                                <a:gd name="connsiteX30" fmla="*/ 32094 w 322915"/>
                                <a:gd name="connsiteY30" fmla="*/ 54961 h 276678"/>
                                <a:gd name="connsiteX31" fmla="*/ 32094 w 322915"/>
                                <a:gd name="connsiteY31" fmla="*/ 51209 h 276678"/>
                                <a:gd name="connsiteX32" fmla="*/ 121404 w 322915"/>
                                <a:gd name="connsiteY32" fmla="*/ 242540 h 276678"/>
                                <a:gd name="connsiteX33" fmla="*/ 143544 w 322915"/>
                                <a:gd name="connsiteY33" fmla="*/ 229784 h 276678"/>
                                <a:gd name="connsiteX34" fmla="*/ 142043 w 322915"/>
                                <a:gd name="connsiteY34" fmla="*/ 233536 h 276678"/>
                                <a:gd name="connsiteX35" fmla="*/ 52733 w 322915"/>
                                <a:gd name="connsiteY35" fmla="*/ 41455 h 276678"/>
                                <a:gd name="connsiteX36" fmla="*/ 56861 w 322915"/>
                                <a:gd name="connsiteY36" fmla="*/ 43518 h 276678"/>
                                <a:gd name="connsiteX37" fmla="*/ 139604 w 322915"/>
                                <a:gd name="connsiteY37" fmla="*/ 126053 h 276678"/>
                                <a:gd name="connsiteX38" fmla="*/ 152363 w 322915"/>
                                <a:gd name="connsiteY38" fmla="*/ 182327 h 276678"/>
                                <a:gd name="connsiteX39" fmla="*/ 143544 w 322915"/>
                                <a:gd name="connsiteY39" fmla="*/ 229784 h 276678"/>
                                <a:gd name="connsiteX40" fmla="*/ 217657 w 322915"/>
                                <a:gd name="connsiteY40" fmla="*/ 105419 h 276678"/>
                                <a:gd name="connsiteX41" fmla="*/ 217657 w 322915"/>
                                <a:gd name="connsiteY41" fmla="*/ 101480 h 276678"/>
                                <a:gd name="connsiteX42" fmla="*/ 233605 w 322915"/>
                                <a:gd name="connsiteY42" fmla="*/ 60963 h 276678"/>
                                <a:gd name="connsiteX43" fmla="*/ 273945 w 322915"/>
                                <a:gd name="connsiteY43" fmla="*/ 34515 h 276678"/>
                                <a:gd name="connsiteX44" fmla="*/ 278636 w 322915"/>
                                <a:gd name="connsiteY44" fmla="*/ 33201 h 276678"/>
                                <a:gd name="connsiteX45" fmla="*/ 294584 w 322915"/>
                                <a:gd name="connsiteY45" fmla="*/ 51959 h 276678"/>
                                <a:gd name="connsiteX46" fmla="*/ 275821 w 322915"/>
                                <a:gd name="connsiteY46" fmla="*/ 96228 h 276678"/>
                                <a:gd name="connsiteX47" fmla="*/ 238296 w 322915"/>
                                <a:gd name="connsiteY47" fmla="*/ 119113 h 276678"/>
                                <a:gd name="connsiteX48" fmla="*/ 233793 w 322915"/>
                                <a:gd name="connsiteY48" fmla="*/ 119113 h 276678"/>
                                <a:gd name="connsiteX49" fmla="*/ 295334 w 322915"/>
                                <a:gd name="connsiteY49" fmla="*/ 45769 h 276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322915" h="276678">
                                  <a:moveTo>
                                    <a:pt x="322165" y="11630"/>
                                  </a:moveTo>
                                  <a:lnTo>
                                    <a:pt x="320289" y="0"/>
                                  </a:lnTo>
                                  <a:lnTo>
                                    <a:pt x="308469" y="0"/>
                                  </a:lnTo>
                                  <a:cubicBezTo>
                                    <a:pt x="296779" y="454"/>
                                    <a:pt x="285184" y="2345"/>
                                    <a:pt x="273945" y="5627"/>
                                  </a:cubicBezTo>
                                  <a:cubicBezTo>
                                    <a:pt x="250154" y="11724"/>
                                    <a:pt x="228727" y="24787"/>
                                    <a:pt x="212403" y="43143"/>
                                  </a:cubicBezTo>
                                  <a:cubicBezTo>
                                    <a:pt x="197731" y="60569"/>
                                    <a:pt x="189757" y="82645"/>
                                    <a:pt x="189888" y="105419"/>
                                  </a:cubicBezTo>
                                  <a:cubicBezTo>
                                    <a:pt x="189851" y="113829"/>
                                    <a:pt x="190864" y="122208"/>
                                    <a:pt x="192890" y="130367"/>
                                  </a:cubicBezTo>
                                  <a:lnTo>
                                    <a:pt x="176004" y="150438"/>
                                  </a:lnTo>
                                  <a:lnTo>
                                    <a:pt x="176004" y="375"/>
                                  </a:lnTo>
                                  <a:lnTo>
                                    <a:pt x="148610" y="375"/>
                                  </a:lnTo>
                                  <a:lnTo>
                                    <a:pt x="148610" y="87412"/>
                                  </a:lnTo>
                                  <a:lnTo>
                                    <a:pt x="147109" y="85348"/>
                                  </a:lnTo>
                                  <a:cubicBezTo>
                                    <a:pt x="117971" y="47698"/>
                                    <a:pt x="78438" y="19398"/>
                                    <a:pt x="33407" y="3939"/>
                                  </a:cubicBezTo>
                                  <a:lnTo>
                                    <a:pt x="21587" y="188"/>
                                  </a:lnTo>
                                  <a:lnTo>
                                    <a:pt x="16708" y="11630"/>
                                  </a:lnTo>
                                  <a:cubicBezTo>
                                    <a:pt x="5788" y="40266"/>
                                    <a:pt x="122" y="70642"/>
                                    <a:pt x="10" y="101293"/>
                                  </a:cubicBezTo>
                                  <a:cubicBezTo>
                                    <a:pt x="-272" y="129628"/>
                                    <a:pt x="5676" y="157679"/>
                                    <a:pt x="17459" y="183452"/>
                                  </a:cubicBezTo>
                                  <a:cubicBezTo>
                                    <a:pt x="32994" y="217541"/>
                                    <a:pt x="60219" y="244952"/>
                                    <a:pt x="94198" y="260735"/>
                                  </a:cubicBezTo>
                                  <a:cubicBezTo>
                                    <a:pt x="108008" y="267377"/>
                                    <a:pt x="122643" y="272110"/>
                                    <a:pt x="137728" y="274803"/>
                                  </a:cubicBezTo>
                                  <a:lnTo>
                                    <a:pt x="149736" y="276679"/>
                                  </a:lnTo>
                                  <a:lnTo>
                                    <a:pt x="154802" y="269551"/>
                                  </a:lnTo>
                                  <a:cubicBezTo>
                                    <a:pt x="169774" y="245338"/>
                                    <a:pt x="178293" y="217702"/>
                                    <a:pt x="179569" y="189267"/>
                                  </a:cubicBezTo>
                                  <a:lnTo>
                                    <a:pt x="213717" y="148563"/>
                                  </a:lnTo>
                                  <a:lnTo>
                                    <a:pt x="220471" y="148563"/>
                                  </a:lnTo>
                                  <a:cubicBezTo>
                                    <a:pt x="249347" y="148684"/>
                                    <a:pt x="276816" y="136053"/>
                                    <a:pt x="295522" y="114048"/>
                                  </a:cubicBezTo>
                                  <a:cubicBezTo>
                                    <a:pt x="313966" y="90349"/>
                                    <a:pt x="323591" y="60969"/>
                                    <a:pt x="322728" y="30951"/>
                                  </a:cubicBezTo>
                                  <a:cubicBezTo>
                                    <a:pt x="323103" y="24505"/>
                                    <a:pt x="322916" y="18041"/>
                                    <a:pt x="322165" y="11630"/>
                                  </a:cubicBezTo>
                                  <a:close/>
                                  <a:moveTo>
                                    <a:pt x="118965" y="241227"/>
                                  </a:moveTo>
                                  <a:cubicBezTo>
                                    <a:pt x="84873" y="229355"/>
                                    <a:pt x="57048" y="204180"/>
                                    <a:pt x="41850" y="171447"/>
                                  </a:cubicBezTo>
                                  <a:cubicBezTo>
                                    <a:pt x="31906" y="149281"/>
                                    <a:pt x="26915" y="125211"/>
                                    <a:pt x="27215" y="100917"/>
                                  </a:cubicBezTo>
                                  <a:cubicBezTo>
                                    <a:pt x="27215" y="85468"/>
                                    <a:pt x="28848" y="70064"/>
                                    <a:pt x="32094" y="54961"/>
                                  </a:cubicBezTo>
                                  <a:lnTo>
                                    <a:pt x="32094" y="51209"/>
                                  </a:lnTo>
                                  <a:lnTo>
                                    <a:pt x="121404" y="242540"/>
                                  </a:lnTo>
                                  <a:close/>
                                  <a:moveTo>
                                    <a:pt x="143544" y="229784"/>
                                  </a:moveTo>
                                  <a:lnTo>
                                    <a:pt x="142043" y="233536"/>
                                  </a:lnTo>
                                  <a:lnTo>
                                    <a:pt x="52733" y="41455"/>
                                  </a:lnTo>
                                  <a:lnTo>
                                    <a:pt x="56861" y="43518"/>
                                  </a:lnTo>
                                  <a:cubicBezTo>
                                    <a:pt x="92491" y="61573"/>
                                    <a:pt x="121460" y="90475"/>
                                    <a:pt x="139604" y="126053"/>
                                  </a:cubicBezTo>
                                  <a:cubicBezTo>
                                    <a:pt x="147972" y="143633"/>
                                    <a:pt x="152344" y="162856"/>
                                    <a:pt x="152363" y="182327"/>
                                  </a:cubicBezTo>
                                  <a:cubicBezTo>
                                    <a:pt x="152269" y="198545"/>
                                    <a:pt x="149286" y="214617"/>
                                    <a:pt x="143544" y="229784"/>
                                  </a:cubicBezTo>
                                  <a:close/>
                                  <a:moveTo>
                                    <a:pt x="217657" y="105419"/>
                                  </a:moveTo>
                                  <a:lnTo>
                                    <a:pt x="217657" y="101480"/>
                                  </a:lnTo>
                                  <a:cubicBezTo>
                                    <a:pt x="218426" y="86600"/>
                                    <a:pt x="224017" y="72374"/>
                                    <a:pt x="233605" y="60963"/>
                                  </a:cubicBezTo>
                                  <a:cubicBezTo>
                                    <a:pt x="244450" y="48707"/>
                                    <a:pt x="258372" y="39575"/>
                                    <a:pt x="273945" y="34515"/>
                                  </a:cubicBezTo>
                                  <a:lnTo>
                                    <a:pt x="278636" y="33201"/>
                                  </a:lnTo>
                                  <a:close/>
                                  <a:moveTo>
                                    <a:pt x="294584" y="51959"/>
                                  </a:moveTo>
                                  <a:cubicBezTo>
                                    <a:pt x="292501" y="68155"/>
                                    <a:pt x="286009" y="83469"/>
                                    <a:pt x="275821" y="96228"/>
                                  </a:cubicBezTo>
                                  <a:cubicBezTo>
                                    <a:pt x="266234" y="107837"/>
                                    <a:pt x="253006" y="115894"/>
                                    <a:pt x="238296" y="119113"/>
                                  </a:cubicBezTo>
                                  <a:lnTo>
                                    <a:pt x="233793" y="119113"/>
                                  </a:lnTo>
                                  <a:lnTo>
                                    <a:pt x="295334" y="4576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1" name="Grafik 2"/>
                          <wpg:cNvGrpSpPr/>
                          <wpg:grpSpPr>
                            <a:xfrm>
                              <a:off x="2406130" y="402544"/>
                              <a:ext cx="1627477" cy="278367"/>
                              <a:chOff x="2406130" y="402544"/>
                              <a:chExt cx="1627477" cy="278367"/>
                            </a:xfrm>
                            <a:solidFill>
                              <a:srgbClr val="FFFFFF"/>
                            </a:solidFill>
                          </wpg:grpSpPr>
                          <wps:wsp>
                            <wps:cNvPr id="152" name="Freihandform: Form 152"/>
                            <wps:cNvSpPr/>
                            <wps:spPr>
                              <a:xfrm>
                                <a:off x="2406130" y="471370"/>
                                <a:ext cx="197946" cy="203914"/>
                              </a:xfrm>
                              <a:custGeom>
                                <a:avLst/>
                                <a:gdLst>
                                  <a:gd name="connsiteX0" fmla="*/ 0 w 197946"/>
                                  <a:gd name="connsiteY0" fmla="*/ 5643 h 203914"/>
                                  <a:gd name="connsiteX1" fmla="*/ 62855 w 197946"/>
                                  <a:gd name="connsiteY1" fmla="*/ 5643 h 203914"/>
                                  <a:gd name="connsiteX2" fmla="*/ 62855 w 197946"/>
                                  <a:gd name="connsiteY2" fmla="*/ 32842 h 203914"/>
                                  <a:gd name="connsiteX3" fmla="*/ 62855 w 197946"/>
                                  <a:gd name="connsiteY3" fmla="*/ 32842 h 203914"/>
                                  <a:gd name="connsiteX4" fmla="*/ 126461 w 197946"/>
                                  <a:gd name="connsiteY4" fmla="*/ 16 h 203914"/>
                                  <a:gd name="connsiteX5" fmla="*/ 197947 w 197946"/>
                                  <a:gd name="connsiteY5" fmla="*/ 76736 h 203914"/>
                                  <a:gd name="connsiteX6" fmla="*/ 197947 w 197946"/>
                                  <a:gd name="connsiteY6" fmla="*/ 203914 h 203914"/>
                                  <a:gd name="connsiteX7" fmla="*/ 133028 w 197946"/>
                                  <a:gd name="connsiteY7" fmla="*/ 203914 h 203914"/>
                                  <a:gd name="connsiteX8" fmla="*/ 133028 w 197946"/>
                                  <a:gd name="connsiteY8" fmla="*/ 108061 h 203914"/>
                                  <a:gd name="connsiteX9" fmla="*/ 100568 w 197946"/>
                                  <a:gd name="connsiteY9" fmla="*/ 53476 h 203914"/>
                                  <a:gd name="connsiteX10" fmla="*/ 65482 w 197946"/>
                                  <a:gd name="connsiteY10" fmla="*/ 95869 h 203914"/>
                                  <a:gd name="connsiteX11" fmla="*/ 65482 w 197946"/>
                                  <a:gd name="connsiteY11" fmla="*/ 203914 h 203914"/>
                                  <a:gd name="connsiteX12" fmla="*/ 563 w 197946"/>
                                  <a:gd name="connsiteY12" fmla="*/ 203914 h 2039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946" h="203914">
                                    <a:moveTo>
                                      <a:pt x="0" y="5643"/>
                                    </a:moveTo>
                                    <a:lnTo>
                                      <a:pt x="62855" y="5643"/>
                                    </a:lnTo>
                                    <a:lnTo>
                                      <a:pt x="62855" y="32842"/>
                                    </a:lnTo>
                                    <a:lnTo>
                                      <a:pt x="62855" y="32842"/>
                                    </a:lnTo>
                                    <a:cubicBezTo>
                                      <a:pt x="77134" y="11847"/>
                                      <a:pt x="101075" y="-506"/>
                                      <a:pt x="126461" y="16"/>
                                    </a:cubicBezTo>
                                    <a:cubicBezTo>
                                      <a:pt x="192506" y="16"/>
                                      <a:pt x="197947" y="48036"/>
                                      <a:pt x="197947" y="76736"/>
                                    </a:cubicBezTo>
                                    <a:lnTo>
                                      <a:pt x="197947" y="203914"/>
                                    </a:lnTo>
                                    <a:lnTo>
                                      <a:pt x="133028" y="203914"/>
                                    </a:lnTo>
                                    <a:lnTo>
                                      <a:pt x="133028" y="108061"/>
                                    </a:lnTo>
                                    <a:cubicBezTo>
                                      <a:pt x="133028" y="80862"/>
                                      <a:pt x="136030" y="53476"/>
                                      <a:pt x="100568" y="53476"/>
                                    </a:cubicBezTo>
                                    <a:cubicBezTo>
                                      <a:pt x="76177" y="53476"/>
                                      <a:pt x="65482" y="74110"/>
                                      <a:pt x="65482" y="95869"/>
                                    </a:cubicBezTo>
                                    <a:lnTo>
                                      <a:pt x="65482" y="203914"/>
                                    </a:lnTo>
                                    <a:lnTo>
                                      <a:pt x="563" y="203914"/>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 name="Freihandform: Form 153"/>
                            <wps:cNvSpPr/>
                            <wps:spPr>
                              <a:xfrm>
                                <a:off x="2629031" y="477013"/>
                                <a:ext cx="197383" cy="203898"/>
                              </a:xfrm>
                              <a:custGeom>
                                <a:avLst/>
                                <a:gdLst>
                                  <a:gd name="connsiteX0" fmla="*/ 197384 w 197383"/>
                                  <a:gd name="connsiteY0" fmla="*/ 198271 h 203898"/>
                                  <a:gd name="connsiteX1" fmla="*/ 134529 w 197383"/>
                                  <a:gd name="connsiteY1" fmla="*/ 198271 h 203898"/>
                                  <a:gd name="connsiteX2" fmla="*/ 134529 w 197383"/>
                                  <a:gd name="connsiteY2" fmla="*/ 171072 h 203898"/>
                                  <a:gd name="connsiteX3" fmla="*/ 133590 w 197383"/>
                                  <a:gd name="connsiteY3" fmla="*/ 171072 h 203898"/>
                                  <a:gd name="connsiteX4" fmla="*/ 73362 w 197383"/>
                                  <a:gd name="connsiteY4" fmla="*/ 203898 h 203898"/>
                                  <a:gd name="connsiteX5" fmla="*/ 0 w 197383"/>
                                  <a:gd name="connsiteY5" fmla="*/ 119113 h 203898"/>
                                  <a:gd name="connsiteX6" fmla="*/ 0 w 197383"/>
                                  <a:gd name="connsiteY6" fmla="*/ 0 h 203898"/>
                                  <a:gd name="connsiteX7" fmla="*/ 64919 w 197383"/>
                                  <a:gd name="connsiteY7" fmla="*/ 0 h 203898"/>
                                  <a:gd name="connsiteX8" fmla="*/ 64919 w 197383"/>
                                  <a:gd name="connsiteY8" fmla="*/ 114986 h 203898"/>
                                  <a:gd name="connsiteX9" fmla="*/ 97003 w 197383"/>
                                  <a:gd name="connsiteY9" fmla="*/ 150438 h 203898"/>
                                  <a:gd name="connsiteX10" fmla="*/ 132465 w 197383"/>
                                  <a:gd name="connsiteY10" fmla="*/ 106170 h 203898"/>
                                  <a:gd name="connsiteX11" fmla="*/ 132465 w 197383"/>
                                  <a:gd name="connsiteY11" fmla="*/ 0 h 203898"/>
                                  <a:gd name="connsiteX12" fmla="*/ 197384 w 197383"/>
                                  <a:gd name="connsiteY12" fmla="*/ 0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383" h="203898">
                                    <a:moveTo>
                                      <a:pt x="197384" y="198271"/>
                                    </a:moveTo>
                                    <a:lnTo>
                                      <a:pt x="134529" y="198271"/>
                                    </a:lnTo>
                                    <a:lnTo>
                                      <a:pt x="134529" y="171072"/>
                                    </a:lnTo>
                                    <a:lnTo>
                                      <a:pt x="133590" y="171072"/>
                                    </a:lnTo>
                                    <a:cubicBezTo>
                                      <a:pt x="120250" y="191377"/>
                                      <a:pt x="97660" y="203690"/>
                                      <a:pt x="73362" y="203898"/>
                                    </a:cubicBezTo>
                                    <a:cubicBezTo>
                                      <a:pt x="17074" y="203898"/>
                                      <a:pt x="0" y="171072"/>
                                      <a:pt x="0" y="119113"/>
                                    </a:cubicBezTo>
                                    <a:lnTo>
                                      <a:pt x="0" y="0"/>
                                    </a:lnTo>
                                    <a:lnTo>
                                      <a:pt x="64919" y="0"/>
                                    </a:lnTo>
                                    <a:lnTo>
                                      <a:pt x="64919" y="114986"/>
                                    </a:lnTo>
                                    <a:cubicBezTo>
                                      <a:pt x="64919" y="141435"/>
                                      <a:pt x="76364" y="150438"/>
                                      <a:pt x="97003" y="150438"/>
                                    </a:cubicBezTo>
                                    <a:cubicBezTo>
                                      <a:pt x="111075" y="150438"/>
                                      <a:pt x="132465" y="141435"/>
                                      <a:pt x="132465" y="106170"/>
                                    </a:cubicBezTo>
                                    <a:lnTo>
                                      <a:pt x="132465" y="0"/>
                                    </a:lnTo>
                                    <a:lnTo>
                                      <a:pt x="197384"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 name="Freihandform: Form 154"/>
                            <wps:cNvSpPr/>
                            <wps:spPr>
                              <a:xfrm>
                                <a:off x="2851932" y="471385"/>
                                <a:ext cx="197571" cy="203898"/>
                              </a:xfrm>
                              <a:custGeom>
                                <a:avLst/>
                                <a:gdLst>
                                  <a:gd name="connsiteX0" fmla="*/ 750 w 197571"/>
                                  <a:gd name="connsiteY0" fmla="*/ 5628 h 203898"/>
                                  <a:gd name="connsiteX1" fmla="*/ 63793 w 197571"/>
                                  <a:gd name="connsiteY1" fmla="*/ 5628 h 203898"/>
                                  <a:gd name="connsiteX2" fmla="*/ 63793 w 197571"/>
                                  <a:gd name="connsiteY2" fmla="*/ 32827 h 203898"/>
                                  <a:gd name="connsiteX3" fmla="*/ 63793 w 197571"/>
                                  <a:gd name="connsiteY3" fmla="*/ 32827 h 203898"/>
                                  <a:gd name="connsiteX4" fmla="*/ 126085 w 197571"/>
                                  <a:gd name="connsiteY4" fmla="*/ 0 h 203898"/>
                                  <a:gd name="connsiteX5" fmla="*/ 197571 w 197571"/>
                                  <a:gd name="connsiteY5" fmla="*/ 76720 h 203898"/>
                                  <a:gd name="connsiteX6" fmla="*/ 197571 w 197571"/>
                                  <a:gd name="connsiteY6" fmla="*/ 203899 h 203898"/>
                                  <a:gd name="connsiteX7" fmla="*/ 132652 w 197571"/>
                                  <a:gd name="connsiteY7" fmla="*/ 203899 h 203898"/>
                                  <a:gd name="connsiteX8" fmla="*/ 132652 w 197571"/>
                                  <a:gd name="connsiteY8" fmla="*/ 108046 h 203898"/>
                                  <a:gd name="connsiteX9" fmla="*/ 100193 w 197571"/>
                                  <a:gd name="connsiteY9" fmla="*/ 53460 h 203898"/>
                                  <a:gd name="connsiteX10" fmla="*/ 65107 w 197571"/>
                                  <a:gd name="connsiteY10" fmla="*/ 95853 h 203898"/>
                                  <a:gd name="connsiteX11" fmla="*/ 65107 w 197571"/>
                                  <a:gd name="connsiteY11" fmla="*/ 203899 h 203898"/>
                                  <a:gd name="connsiteX12" fmla="*/ 0 w 197571"/>
                                  <a:gd name="connsiteY12" fmla="*/ 203899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571" h="203898">
                                    <a:moveTo>
                                      <a:pt x="750" y="5628"/>
                                    </a:moveTo>
                                    <a:lnTo>
                                      <a:pt x="63793" y="5628"/>
                                    </a:lnTo>
                                    <a:lnTo>
                                      <a:pt x="63793" y="32827"/>
                                    </a:lnTo>
                                    <a:lnTo>
                                      <a:pt x="63793" y="32827"/>
                                    </a:lnTo>
                                    <a:cubicBezTo>
                                      <a:pt x="77809" y="12221"/>
                                      <a:pt x="101150" y="-80"/>
                                      <a:pt x="126085" y="0"/>
                                    </a:cubicBezTo>
                                    <a:cubicBezTo>
                                      <a:pt x="192130" y="0"/>
                                      <a:pt x="197571" y="48021"/>
                                      <a:pt x="197571" y="76720"/>
                                    </a:cubicBezTo>
                                    <a:lnTo>
                                      <a:pt x="197571" y="203899"/>
                                    </a:lnTo>
                                    <a:lnTo>
                                      <a:pt x="132652" y="203899"/>
                                    </a:lnTo>
                                    <a:lnTo>
                                      <a:pt x="132652" y="108046"/>
                                    </a:lnTo>
                                    <a:cubicBezTo>
                                      <a:pt x="132652" y="80847"/>
                                      <a:pt x="135654" y="53460"/>
                                      <a:pt x="100193" y="53460"/>
                                    </a:cubicBezTo>
                                    <a:cubicBezTo>
                                      <a:pt x="75614" y="53460"/>
                                      <a:pt x="65107" y="74094"/>
                                      <a:pt x="65107" y="95853"/>
                                    </a:cubicBezTo>
                                    <a:lnTo>
                                      <a:pt x="65107" y="203899"/>
                                    </a:lnTo>
                                    <a:lnTo>
                                      <a:pt x="0" y="20389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ihandform: Form 155"/>
                            <wps:cNvSpPr/>
                            <wps:spPr>
                              <a:xfrm>
                                <a:off x="3076709" y="402544"/>
                                <a:ext cx="196633" cy="272739"/>
                              </a:xfrm>
                              <a:custGeom>
                                <a:avLst/>
                                <a:gdLst>
                                  <a:gd name="connsiteX0" fmla="*/ 0 w 196633"/>
                                  <a:gd name="connsiteY0" fmla="*/ 0 h 272739"/>
                                  <a:gd name="connsiteX1" fmla="*/ 64919 w 196633"/>
                                  <a:gd name="connsiteY1" fmla="*/ 0 h 272739"/>
                                  <a:gd name="connsiteX2" fmla="*/ 64919 w 196633"/>
                                  <a:gd name="connsiteY2" fmla="*/ 101668 h 272739"/>
                                  <a:gd name="connsiteX3" fmla="*/ 64919 w 196633"/>
                                  <a:gd name="connsiteY3" fmla="*/ 101668 h 272739"/>
                                  <a:gd name="connsiteX4" fmla="*/ 125335 w 196633"/>
                                  <a:gd name="connsiteY4" fmla="*/ 68841 h 272739"/>
                                  <a:gd name="connsiteX5" fmla="*/ 196633 w 196633"/>
                                  <a:gd name="connsiteY5" fmla="*/ 145561 h 272739"/>
                                  <a:gd name="connsiteX6" fmla="*/ 196633 w 196633"/>
                                  <a:gd name="connsiteY6" fmla="*/ 272740 h 272739"/>
                                  <a:gd name="connsiteX7" fmla="*/ 131339 w 196633"/>
                                  <a:gd name="connsiteY7" fmla="*/ 272740 h 272739"/>
                                  <a:gd name="connsiteX8" fmla="*/ 131339 w 196633"/>
                                  <a:gd name="connsiteY8" fmla="*/ 176887 h 272739"/>
                                  <a:gd name="connsiteX9" fmla="*/ 98880 w 196633"/>
                                  <a:gd name="connsiteY9" fmla="*/ 122301 h 272739"/>
                                  <a:gd name="connsiteX10" fmla="*/ 63793 w 196633"/>
                                  <a:gd name="connsiteY10" fmla="*/ 164694 h 272739"/>
                                  <a:gd name="connsiteX11" fmla="*/ 63793 w 196633"/>
                                  <a:gd name="connsiteY11" fmla="*/ 272740 h 272739"/>
                                  <a:gd name="connsiteX12" fmla="*/ 0 w 196633"/>
                                  <a:gd name="connsiteY12" fmla="*/ 272740 h 272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6633" h="272739">
                                    <a:moveTo>
                                      <a:pt x="0" y="0"/>
                                    </a:moveTo>
                                    <a:lnTo>
                                      <a:pt x="64919" y="0"/>
                                    </a:lnTo>
                                    <a:lnTo>
                                      <a:pt x="64919" y="101668"/>
                                    </a:lnTo>
                                    <a:lnTo>
                                      <a:pt x="64919" y="101668"/>
                                    </a:lnTo>
                                    <a:cubicBezTo>
                                      <a:pt x="77790" y="80766"/>
                                      <a:pt x="100793" y="68267"/>
                                      <a:pt x="125335" y="68841"/>
                                    </a:cubicBezTo>
                                    <a:cubicBezTo>
                                      <a:pt x="191380" y="68841"/>
                                      <a:pt x="196633" y="116862"/>
                                      <a:pt x="196633" y="145561"/>
                                    </a:cubicBezTo>
                                    <a:lnTo>
                                      <a:pt x="196633" y="272740"/>
                                    </a:lnTo>
                                    <a:lnTo>
                                      <a:pt x="131339" y="272740"/>
                                    </a:lnTo>
                                    <a:lnTo>
                                      <a:pt x="131339" y="176887"/>
                                    </a:lnTo>
                                    <a:cubicBezTo>
                                      <a:pt x="131339" y="149688"/>
                                      <a:pt x="134341" y="122301"/>
                                      <a:pt x="98880" y="122301"/>
                                    </a:cubicBezTo>
                                    <a:cubicBezTo>
                                      <a:pt x="74488" y="122301"/>
                                      <a:pt x="63793" y="142935"/>
                                      <a:pt x="63793" y="164694"/>
                                    </a:cubicBezTo>
                                    <a:lnTo>
                                      <a:pt x="63793" y="272740"/>
                                    </a:lnTo>
                                    <a:lnTo>
                                      <a:pt x="0" y="27274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ihandform: Form 156"/>
                            <wps:cNvSpPr/>
                            <wps:spPr>
                              <a:xfrm>
                                <a:off x="3290604" y="471348"/>
                                <a:ext cx="210506" cy="209563"/>
                              </a:xfrm>
                              <a:custGeom>
                                <a:avLst/>
                                <a:gdLst>
                                  <a:gd name="connsiteX0" fmla="*/ 64169 w 210506"/>
                                  <a:gd name="connsiteY0" fmla="*/ 120651 h 209563"/>
                                  <a:gd name="connsiteX1" fmla="*/ 103814 w 210506"/>
                                  <a:gd name="connsiteY1" fmla="*/ 165640 h 209563"/>
                                  <a:gd name="connsiteX2" fmla="*/ 108637 w 210506"/>
                                  <a:gd name="connsiteY2" fmla="*/ 165670 h 209563"/>
                                  <a:gd name="connsiteX3" fmla="*/ 146162 w 210506"/>
                                  <a:gd name="connsiteY3" fmla="*/ 143911 h 209563"/>
                                  <a:gd name="connsiteX4" fmla="*/ 206953 w 210506"/>
                                  <a:gd name="connsiteY4" fmla="*/ 143911 h 209563"/>
                                  <a:gd name="connsiteX5" fmla="*/ 108261 w 210506"/>
                                  <a:gd name="connsiteY5" fmla="*/ 209563 h 209563"/>
                                  <a:gd name="connsiteX6" fmla="*/ 0 w 210506"/>
                                  <a:gd name="connsiteY6" fmla="*/ 104144 h 209563"/>
                                  <a:gd name="connsiteX7" fmla="*/ 103721 w 210506"/>
                                  <a:gd name="connsiteY7" fmla="*/ 0 h 209563"/>
                                  <a:gd name="connsiteX8" fmla="*/ 106760 w 210506"/>
                                  <a:gd name="connsiteY8" fmla="*/ 38 h 209563"/>
                                  <a:gd name="connsiteX9" fmla="*/ 210330 w 210506"/>
                                  <a:gd name="connsiteY9" fmla="*/ 120651 h 209563"/>
                                  <a:gd name="connsiteX10" fmla="*/ 144848 w 210506"/>
                                  <a:gd name="connsiteY10" fmla="*/ 84448 h 209563"/>
                                  <a:gd name="connsiteX11" fmla="*/ 106197 w 210506"/>
                                  <a:gd name="connsiteY11" fmla="*/ 43931 h 209563"/>
                                  <a:gd name="connsiteX12" fmla="*/ 64169 w 210506"/>
                                  <a:gd name="connsiteY12" fmla="*/ 84448 h 209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0506" h="209563">
                                    <a:moveTo>
                                      <a:pt x="64169" y="120651"/>
                                    </a:moveTo>
                                    <a:cubicBezTo>
                                      <a:pt x="62687" y="144018"/>
                                      <a:pt x="80436" y="164160"/>
                                      <a:pt x="103814" y="165640"/>
                                    </a:cubicBezTo>
                                    <a:cubicBezTo>
                                      <a:pt x="105409" y="165741"/>
                                      <a:pt x="107023" y="165752"/>
                                      <a:pt x="108637" y="165670"/>
                                    </a:cubicBezTo>
                                    <a:cubicBezTo>
                                      <a:pt x="124416" y="166780"/>
                                      <a:pt x="139295" y="158159"/>
                                      <a:pt x="146162" y="143911"/>
                                    </a:cubicBezTo>
                                    <a:lnTo>
                                      <a:pt x="206953" y="143911"/>
                                    </a:lnTo>
                                    <a:cubicBezTo>
                                      <a:pt x="194945" y="189680"/>
                                      <a:pt x="152729" y="209563"/>
                                      <a:pt x="108261" y="209563"/>
                                    </a:cubicBezTo>
                                    <a:cubicBezTo>
                                      <a:pt x="43717" y="209563"/>
                                      <a:pt x="0" y="170735"/>
                                      <a:pt x="0" y="104144"/>
                                    </a:cubicBezTo>
                                    <a:cubicBezTo>
                                      <a:pt x="-131" y="46751"/>
                                      <a:pt x="46307" y="124"/>
                                      <a:pt x="103721" y="0"/>
                                    </a:cubicBezTo>
                                    <a:cubicBezTo>
                                      <a:pt x="104734" y="-2"/>
                                      <a:pt x="105747" y="10"/>
                                      <a:pt x="106760" y="38"/>
                                    </a:cubicBezTo>
                                    <a:cubicBezTo>
                                      <a:pt x="177871" y="38"/>
                                      <a:pt x="213332" y="53498"/>
                                      <a:pt x="210330" y="120651"/>
                                    </a:cubicBezTo>
                                    <a:close/>
                                    <a:moveTo>
                                      <a:pt x="144848" y="84448"/>
                                    </a:moveTo>
                                    <a:cubicBezTo>
                                      <a:pt x="144961" y="62745"/>
                                      <a:pt x="127887" y="44839"/>
                                      <a:pt x="106197" y="43931"/>
                                    </a:cubicBezTo>
                                    <a:cubicBezTo>
                                      <a:pt x="83720" y="44295"/>
                                      <a:pt x="65351" y="61999"/>
                                      <a:pt x="64169" y="84448"/>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ihandform: Form 157"/>
                            <wps:cNvSpPr/>
                            <wps:spPr>
                              <a:xfrm>
                                <a:off x="3514256" y="471071"/>
                                <a:ext cx="310147" cy="204212"/>
                              </a:xfrm>
                              <a:custGeom>
                                <a:avLst/>
                                <a:gdLst>
                                  <a:gd name="connsiteX0" fmla="*/ 1313 w 310147"/>
                                  <a:gd name="connsiteY0" fmla="*/ 5942 h 204212"/>
                                  <a:gd name="connsiteX1" fmla="*/ 64356 w 310147"/>
                                  <a:gd name="connsiteY1" fmla="*/ 5942 h 204212"/>
                                  <a:gd name="connsiteX2" fmla="*/ 64356 w 310147"/>
                                  <a:gd name="connsiteY2" fmla="*/ 33141 h 204212"/>
                                  <a:gd name="connsiteX3" fmla="*/ 64356 w 310147"/>
                                  <a:gd name="connsiteY3" fmla="*/ 33141 h 204212"/>
                                  <a:gd name="connsiteX4" fmla="*/ 120644 w 310147"/>
                                  <a:gd name="connsiteY4" fmla="*/ 314 h 204212"/>
                                  <a:gd name="connsiteX5" fmla="*/ 178433 w 310147"/>
                                  <a:gd name="connsiteY5" fmla="*/ 32390 h 204212"/>
                                  <a:gd name="connsiteX6" fmla="*/ 240162 w 310147"/>
                                  <a:gd name="connsiteY6" fmla="*/ 314 h 204212"/>
                                  <a:gd name="connsiteX7" fmla="*/ 310148 w 310147"/>
                                  <a:gd name="connsiteY7" fmla="*/ 85850 h 204212"/>
                                  <a:gd name="connsiteX8" fmla="*/ 310148 w 310147"/>
                                  <a:gd name="connsiteY8" fmla="*/ 204213 h 204212"/>
                                  <a:gd name="connsiteX9" fmla="*/ 245228 w 310147"/>
                                  <a:gd name="connsiteY9" fmla="*/ 204213 h 204212"/>
                                  <a:gd name="connsiteX10" fmla="*/ 245228 w 310147"/>
                                  <a:gd name="connsiteY10" fmla="*/ 87726 h 204212"/>
                                  <a:gd name="connsiteX11" fmla="*/ 218023 w 310147"/>
                                  <a:gd name="connsiteY11" fmla="*/ 53774 h 204212"/>
                                  <a:gd name="connsiteX12" fmla="*/ 187439 w 310147"/>
                                  <a:gd name="connsiteY12" fmla="*/ 107234 h 204212"/>
                                  <a:gd name="connsiteX13" fmla="*/ 187439 w 310147"/>
                                  <a:gd name="connsiteY13" fmla="*/ 204213 h 204212"/>
                                  <a:gd name="connsiteX14" fmla="*/ 122520 w 310147"/>
                                  <a:gd name="connsiteY14" fmla="*/ 204213 h 204212"/>
                                  <a:gd name="connsiteX15" fmla="*/ 122520 w 310147"/>
                                  <a:gd name="connsiteY15" fmla="*/ 91665 h 204212"/>
                                  <a:gd name="connsiteX16" fmla="*/ 98129 w 310147"/>
                                  <a:gd name="connsiteY16" fmla="*/ 54150 h 204212"/>
                                  <a:gd name="connsiteX17" fmla="*/ 64919 w 310147"/>
                                  <a:gd name="connsiteY17" fmla="*/ 107985 h 204212"/>
                                  <a:gd name="connsiteX18" fmla="*/ 64919 w 310147"/>
                                  <a:gd name="connsiteY18" fmla="*/ 204213 h 204212"/>
                                  <a:gd name="connsiteX19" fmla="*/ 0 w 310147"/>
                                  <a:gd name="connsiteY19" fmla="*/ 204213 h 204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47" h="204212">
                                    <a:moveTo>
                                      <a:pt x="1313" y="5942"/>
                                    </a:moveTo>
                                    <a:lnTo>
                                      <a:pt x="64356" y="5942"/>
                                    </a:lnTo>
                                    <a:lnTo>
                                      <a:pt x="64356" y="33141"/>
                                    </a:lnTo>
                                    <a:lnTo>
                                      <a:pt x="64356" y="33141"/>
                                    </a:lnTo>
                                    <a:cubicBezTo>
                                      <a:pt x="76045" y="13062"/>
                                      <a:pt x="97416" y="596"/>
                                      <a:pt x="120644" y="314"/>
                                    </a:cubicBezTo>
                                    <a:cubicBezTo>
                                      <a:pt x="144735" y="-2207"/>
                                      <a:pt x="167832" y="10612"/>
                                      <a:pt x="178433" y="32390"/>
                                    </a:cubicBezTo>
                                    <a:cubicBezTo>
                                      <a:pt x="192186" y="11871"/>
                                      <a:pt x="215452" y="-220"/>
                                      <a:pt x="240162" y="314"/>
                                    </a:cubicBezTo>
                                    <a:cubicBezTo>
                                      <a:pt x="303205" y="314"/>
                                      <a:pt x="310148" y="47959"/>
                                      <a:pt x="310148" y="85850"/>
                                    </a:cubicBezTo>
                                    <a:lnTo>
                                      <a:pt x="310148" y="204213"/>
                                    </a:lnTo>
                                    <a:lnTo>
                                      <a:pt x="245228" y="204213"/>
                                    </a:lnTo>
                                    <a:lnTo>
                                      <a:pt x="245228" y="87726"/>
                                    </a:lnTo>
                                    <a:cubicBezTo>
                                      <a:pt x="245228" y="66342"/>
                                      <a:pt x="234909" y="53774"/>
                                      <a:pt x="218023" y="53774"/>
                                    </a:cubicBezTo>
                                    <a:cubicBezTo>
                                      <a:pt x="190254" y="53774"/>
                                      <a:pt x="187439" y="75158"/>
                                      <a:pt x="187439" y="107234"/>
                                    </a:cubicBezTo>
                                    <a:lnTo>
                                      <a:pt x="187439" y="204213"/>
                                    </a:lnTo>
                                    <a:lnTo>
                                      <a:pt x="122520" y="204213"/>
                                    </a:lnTo>
                                    <a:lnTo>
                                      <a:pt x="122520" y="91665"/>
                                    </a:lnTo>
                                    <a:cubicBezTo>
                                      <a:pt x="122520" y="68406"/>
                                      <a:pt x="115766" y="54150"/>
                                      <a:pt x="98129" y="54150"/>
                                    </a:cubicBezTo>
                                    <a:cubicBezTo>
                                      <a:pt x="74863" y="54150"/>
                                      <a:pt x="64919" y="67468"/>
                                      <a:pt x="64919" y="107985"/>
                                    </a:cubicBezTo>
                                    <a:lnTo>
                                      <a:pt x="64919" y="204213"/>
                                    </a:lnTo>
                                    <a:lnTo>
                                      <a:pt x="0" y="20421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ihandform: Form 158"/>
                            <wps:cNvSpPr/>
                            <wps:spPr>
                              <a:xfrm>
                                <a:off x="3841477" y="471385"/>
                                <a:ext cx="192130" cy="209525"/>
                              </a:xfrm>
                              <a:custGeom>
                                <a:avLst/>
                                <a:gdLst>
                                  <a:gd name="connsiteX0" fmla="*/ 60791 w 192130"/>
                                  <a:gd name="connsiteY0" fmla="*/ 138621 h 209525"/>
                                  <a:gd name="connsiteX1" fmla="*/ 71298 w 192130"/>
                                  <a:gd name="connsiteY1" fmla="*/ 160755 h 209525"/>
                                  <a:gd name="connsiteX2" fmla="*/ 95502 w 192130"/>
                                  <a:gd name="connsiteY2" fmla="*/ 167508 h 209525"/>
                                  <a:gd name="connsiteX3" fmla="*/ 126085 w 192130"/>
                                  <a:gd name="connsiteY3" fmla="*/ 146687 h 209525"/>
                                  <a:gd name="connsiteX4" fmla="*/ 94376 w 192130"/>
                                  <a:gd name="connsiteY4" fmla="*/ 125490 h 209525"/>
                                  <a:gd name="connsiteX5" fmla="*/ 2252 w 192130"/>
                                  <a:gd name="connsiteY5" fmla="*/ 60588 h 209525"/>
                                  <a:gd name="connsiteX6" fmla="*/ 92688 w 192130"/>
                                  <a:gd name="connsiteY6" fmla="*/ 0 h 209525"/>
                                  <a:gd name="connsiteX7" fmla="*/ 184062 w 192130"/>
                                  <a:gd name="connsiteY7" fmla="*/ 64152 h 209525"/>
                                  <a:gd name="connsiteX8" fmla="*/ 124022 w 192130"/>
                                  <a:gd name="connsiteY8" fmla="*/ 64152 h 209525"/>
                                  <a:gd name="connsiteX9" fmla="*/ 115766 w 192130"/>
                                  <a:gd name="connsiteY9" fmla="*/ 46895 h 209525"/>
                                  <a:gd name="connsiteX10" fmla="*/ 95127 w 192130"/>
                                  <a:gd name="connsiteY10" fmla="*/ 42018 h 209525"/>
                                  <a:gd name="connsiteX11" fmla="*/ 67171 w 192130"/>
                                  <a:gd name="connsiteY11" fmla="*/ 56836 h 209525"/>
                                  <a:gd name="connsiteX12" fmla="*/ 140533 w 192130"/>
                                  <a:gd name="connsiteY12" fmla="*/ 85536 h 209525"/>
                                  <a:gd name="connsiteX13" fmla="*/ 192130 w 192130"/>
                                  <a:gd name="connsiteY13" fmla="*/ 138996 h 209525"/>
                                  <a:gd name="connsiteX14" fmla="*/ 97003 w 192130"/>
                                  <a:gd name="connsiteY14" fmla="*/ 209526 h 209525"/>
                                  <a:gd name="connsiteX15" fmla="*/ 0 w 192130"/>
                                  <a:gd name="connsiteY15" fmla="*/ 138621 h 209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2130" h="209525">
                                    <a:moveTo>
                                      <a:pt x="60791" y="138621"/>
                                    </a:moveTo>
                                    <a:cubicBezTo>
                                      <a:pt x="60528" y="147261"/>
                                      <a:pt x="64431" y="155501"/>
                                      <a:pt x="71298" y="160755"/>
                                    </a:cubicBezTo>
                                    <a:cubicBezTo>
                                      <a:pt x="78484" y="165432"/>
                                      <a:pt x="86928" y="167789"/>
                                      <a:pt x="95502" y="167508"/>
                                    </a:cubicBezTo>
                                    <a:cubicBezTo>
                                      <a:pt x="108073" y="167508"/>
                                      <a:pt x="126085" y="162256"/>
                                      <a:pt x="126085" y="146687"/>
                                    </a:cubicBezTo>
                                    <a:cubicBezTo>
                                      <a:pt x="126085" y="131118"/>
                                      <a:pt x="105822" y="127929"/>
                                      <a:pt x="94376" y="125490"/>
                                    </a:cubicBezTo>
                                    <a:cubicBezTo>
                                      <a:pt x="53474" y="115174"/>
                                      <a:pt x="2252" y="114048"/>
                                      <a:pt x="2252" y="60588"/>
                                    </a:cubicBezTo>
                                    <a:cubicBezTo>
                                      <a:pt x="2252" y="12943"/>
                                      <a:pt x="53849" y="0"/>
                                      <a:pt x="92688" y="0"/>
                                    </a:cubicBezTo>
                                    <a:cubicBezTo>
                                      <a:pt x="136405" y="0"/>
                                      <a:pt x="181811" y="12568"/>
                                      <a:pt x="184062" y="64152"/>
                                    </a:cubicBezTo>
                                    <a:lnTo>
                                      <a:pt x="124022" y="64152"/>
                                    </a:lnTo>
                                    <a:cubicBezTo>
                                      <a:pt x="124622" y="57324"/>
                                      <a:pt x="121470" y="50706"/>
                                      <a:pt x="115766" y="46895"/>
                                    </a:cubicBezTo>
                                    <a:cubicBezTo>
                                      <a:pt x="109462" y="43423"/>
                                      <a:pt x="102313" y="41736"/>
                                      <a:pt x="95127" y="42018"/>
                                    </a:cubicBezTo>
                                    <a:cubicBezTo>
                                      <a:pt x="84432" y="42018"/>
                                      <a:pt x="67171" y="43143"/>
                                      <a:pt x="67171" y="56836"/>
                                    </a:cubicBezTo>
                                    <a:cubicBezTo>
                                      <a:pt x="67171" y="75594"/>
                                      <a:pt x="110700" y="78971"/>
                                      <a:pt x="140533" y="85536"/>
                                    </a:cubicBezTo>
                                    <a:cubicBezTo>
                                      <a:pt x="168733" y="87862"/>
                                      <a:pt x="190817" y="110745"/>
                                      <a:pt x="192130" y="138996"/>
                                    </a:cubicBezTo>
                                    <a:cubicBezTo>
                                      <a:pt x="192130" y="192081"/>
                                      <a:pt x="141659" y="209526"/>
                                      <a:pt x="97003" y="209526"/>
                                    </a:cubicBezTo>
                                    <a:cubicBezTo>
                                      <a:pt x="52348" y="209526"/>
                                      <a:pt x="1876" y="193957"/>
                                      <a:pt x="0" y="138621"/>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59" name="Freihandform: Form 159"/>
                          <wps:cNvSpPr/>
                          <wps:spPr>
                            <a:xfrm>
                              <a:off x="4033606" y="471572"/>
                              <a:ext cx="50285" cy="50271"/>
                            </a:xfrm>
                            <a:custGeom>
                              <a:avLst/>
                              <a:gdLst>
                                <a:gd name="connsiteX0" fmla="*/ 24955 w 50285"/>
                                <a:gd name="connsiteY0" fmla="*/ 1 h 50271"/>
                                <a:gd name="connsiteX1" fmla="*/ 50285 w 50285"/>
                                <a:gd name="connsiteY1" fmla="*/ 24949 h 50271"/>
                                <a:gd name="connsiteX2" fmla="*/ 25331 w 50285"/>
                                <a:gd name="connsiteY2" fmla="*/ 50271 h 50271"/>
                                <a:gd name="connsiteX3" fmla="*/ 1 w 50285"/>
                                <a:gd name="connsiteY3" fmla="*/ 25323 h 50271"/>
                                <a:gd name="connsiteX4" fmla="*/ 1 w 50285"/>
                                <a:gd name="connsiteY4" fmla="*/ 24949 h 50271"/>
                                <a:gd name="connsiteX5" fmla="*/ 24580 w 50285"/>
                                <a:gd name="connsiteY5" fmla="*/ 1 h 50271"/>
                                <a:gd name="connsiteX6" fmla="*/ 24955 w 50285"/>
                                <a:gd name="connsiteY6" fmla="*/ 1 h 50271"/>
                                <a:gd name="connsiteX7" fmla="*/ 24955 w 50285"/>
                                <a:gd name="connsiteY7" fmla="*/ 44645 h 50271"/>
                                <a:gd name="connsiteX8" fmla="*/ 43699 w 50285"/>
                                <a:gd name="connsiteY8" fmla="*/ 25865 h 50271"/>
                                <a:gd name="connsiteX9" fmla="*/ 24899 w 50285"/>
                                <a:gd name="connsiteY9" fmla="*/ 7129 h 50271"/>
                                <a:gd name="connsiteX10" fmla="*/ 6193 w 50285"/>
                                <a:gd name="connsiteY10" fmla="*/ 24949 h 50271"/>
                                <a:gd name="connsiteX11" fmla="*/ 23998 w 50285"/>
                                <a:gd name="connsiteY11" fmla="*/ 44623 h 50271"/>
                                <a:gd name="connsiteX12" fmla="*/ 24955 w 50285"/>
                                <a:gd name="connsiteY12" fmla="*/ 44645 h 50271"/>
                                <a:gd name="connsiteX13" fmla="*/ 15011 w 50285"/>
                                <a:gd name="connsiteY13" fmla="*/ 10881 h 50271"/>
                                <a:gd name="connsiteX14" fmla="*/ 25706 w 50285"/>
                                <a:gd name="connsiteY14" fmla="*/ 10881 h 50271"/>
                                <a:gd name="connsiteX15" fmla="*/ 36588 w 50285"/>
                                <a:gd name="connsiteY15" fmla="*/ 19322 h 50271"/>
                                <a:gd name="connsiteX16" fmla="*/ 30453 w 50285"/>
                                <a:gd name="connsiteY16" fmla="*/ 26638 h 50271"/>
                                <a:gd name="connsiteX17" fmla="*/ 29271 w 50285"/>
                                <a:gd name="connsiteY17" fmla="*/ 26638 h 50271"/>
                                <a:gd name="connsiteX18" fmla="*/ 36776 w 50285"/>
                                <a:gd name="connsiteY18" fmla="*/ 39018 h 50271"/>
                                <a:gd name="connsiteX19" fmla="*/ 30959 w 50285"/>
                                <a:gd name="connsiteY19" fmla="*/ 39018 h 50271"/>
                                <a:gd name="connsiteX20" fmla="*/ 24205 w 50285"/>
                                <a:gd name="connsiteY20" fmla="*/ 27013 h 50271"/>
                                <a:gd name="connsiteX21" fmla="*/ 20640 w 50285"/>
                                <a:gd name="connsiteY21" fmla="*/ 27013 h 50271"/>
                                <a:gd name="connsiteX22" fmla="*/ 20640 w 50285"/>
                                <a:gd name="connsiteY22" fmla="*/ 39018 h 50271"/>
                                <a:gd name="connsiteX23" fmla="*/ 15011 w 50285"/>
                                <a:gd name="connsiteY23" fmla="*/ 39018 h 50271"/>
                                <a:gd name="connsiteX24" fmla="*/ 20640 w 50285"/>
                                <a:gd name="connsiteY24" fmla="*/ 22698 h 50271"/>
                                <a:gd name="connsiteX25" fmla="*/ 25518 w 50285"/>
                                <a:gd name="connsiteY25" fmla="*/ 22698 h 50271"/>
                                <a:gd name="connsiteX26" fmla="*/ 31147 w 50285"/>
                                <a:gd name="connsiteY26" fmla="*/ 18759 h 50271"/>
                                <a:gd name="connsiteX27" fmla="*/ 25331 w 50285"/>
                                <a:gd name="connsiteY27" fmla="*/ 15383 h 50271"/>
                                <a:gd name="connsiteX28" fmla="*/ 20640 w 50285"/>
                                <a:gd name="connsiteY28" fmla="*/ 15383 h 502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0285" h="50271">
                                  <a:moveTo>
                                    <a:pt x="24955" y="1"/>
                                  </a:moveTo>
                                  <a:cubicBezTo>
                                    <a:pt x="38840" y="-102"/>
                                    <a:pt x="50172" y="11069"/>
                                    <a:pt x="50285" y="24949"/>
                                  </a:cubicBezTo>
                                  <a:cubicBezTo>
                                    <a:pt x="50379" y="38830"/>
                                    <a:pt x="39215" y="50168"/>
                                    <a:pt x="25331" y="50271"/>
                                  </a:cubicBezTo>
                                  <a:cubicBezTo>
                                    <a:pt x="11446" y="50374"/>
                                    <a:pt x="113" y="39205"/>
                                    <a:pt x="1" y="25323"/>
                                  </a:cubicBezTo>
                                  <a:cubicBezTo>
                                    <a:pt x="1" y="25199"/>
                                    <a:pt x="1" y="25073"/>
                                    <a:pt x="1" y="24949"/>
                                  </a:cubicBezTo>
                                  <a:cubicBezTo>
                                    <a:pt x="-112" y="11275"/>
                                    <a:pt x="10902" y="105"/>
                                    <a:pt x="24580" y="1"/>
                                  </a:cubicBezTo>
                                  <a:cubicBezTo>
                                    <a:pt x="24711" y="0"/>
                                    <a:pt x="24824" y="0"/>
                                    <a:pt x="24955" y="1"/>
                                  </a:cubicBezTo>
                                  <a:close/>
                                  <a:moveTo>
                                    <a:pt x="24955" y="44645"/>
                                  </a:moveTo>
                                  <a:cubicBezTo>
                                    <a:pt x="35312" y="44632"/>
                                    <a:pt x="43699" y="36223"/>
                                    <a:pt x="43699" y="25865"/>
                                  </a:cubicBezTo>
                                  <a:cubicBezTo>
                                    <a:pt x="43680" y="15505"/>
                                    <a:pt x="35275" y="7116"/>
                                    <a:pt x="24899" y="7129"/>
                                  </a:cubicBezTo>
                                  <a:cubicBezTo>
                                    <a:pt x="14917" y="7143"/>
                                    <a:pt x="6699" y="14976"/>
                                    <a:pt x="6193" y="24949"/>
                                  </a:cubicBezTo>
                                  <a:cubicBezTo>
                                    <a:pt x="5667" y="35296"/>
                                    <a:pt x="13641" y="44103"/>
                                    <a:pt x="23998" y="44623"/>
                                  </a:cubicBezTo>
                                  <a:cubicBezTo>
                                    <a:pt x="24317" y="44638"/>
                                    <a:pt x="24636" y="44645"/>
                                    <a:pt x="24955" y="44645"/>
                                  </a:cubicBezTo>
                                  <a:close/>
                                  <a:moveTo>
                                    <a:pt x="15011" y="10881"/>
                                  </a:moveTo>
                                  <a:lnTo>
                                    <a:pt x="25706" y="10881"/>
                                  </a:lnTo>
                                  <a:cubicBezTo>
                                    <a:pt x="32648" y="10881"/>
                                    <a:pt x="36588" y="13132"/>
                                    <a:pt x="36588" y="19322"/>
                                  </a:cubicBezTo>
                                  <a:cubicBezTo>
                                    <a:pt x="36907" y="23038"/>
                                    <a:pt x="34168" y="26313"/>
                                    <a:pt x="30453" y="26638"/>
                                  </a:cubicBezTo>
                                  <a:cubicBezTo>
                                    <a:pt x="30059" y="26671"/>
                                    <a:pt x="29665" y="26671"/>
                                    <a:pt x="29271" y="26638"/>
                                  </a:cubicBezTo>
                                  <a:lnTo>
                                    <a:pt x="36776" y="39018"/>
                                  </a:lnTo>
                                  <a:lnTo>
                                    <a:pt x="30959" y="39018"/>
                                  </a:lnTo>
                                  <a:lnTo>
                                    <a:pt x="24205" y="27013"/>
                                  </a:lnTo>
                                  <a:lnTo>
                                    <a:pt x="20640" y="27013"/>
                                  </a:lnTo>
                                  <a:lnTo>
                                    <a:pt x="20640" y="39018"/>
                                  </a:lnTo>
                                  <a:lnTo>
                                    <a:pt x="15011" y="39018"/>
                                  </a:lnTo>
                                  <a:close/>
                                  <a:moveTo>
                                    <a:pt x="20640" y="22698"/>
                                  </a:moveTo>
                                  <a:lnTo>
                                    <a:pt x="25518" y="22698"/>
                                  </a:lnTo>
                                  <a:cubicBezTo>
                                    <a:pt x="28708" y="22698"/>
                                    <a:pt x="31147" y="22698"/>
                                    <a:pt x="31147" y="18759"/>
                                  </a:cubicBezTo>
                                  <a:cubicBezTo>
                                    <a:pt x="31147" y="14820"/>
                                    <a:pt x="27770" y="15383"/>
                                    <a:pt x="25331" y="15383"/>
                                  </a:cubicBezTo>
                                  <a:lnTo>
                                    <a:pt x="20640" y="1538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8BDBFFB" id="Gruppieren 160" o:spid="_x0000_s1026" style="position:absolute;margin-left:.1pt;margin-top:10.6pt;width:523.45pt;height:83.75pt;z-index:251658242" coordsize="66476,1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">
              <v:shape id="Freihandform: Form 122" o:spid="_x0000_s1027" style="position:absolute;width:66476;height:10633;visibility:visible;mso-wrap-style:square;v-text-anchor:middle" coordsize="6647628,106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" path="m,l6647629,r,1063385l,1063385,,xe" fillcolor="#f49700" stroked="f" strokeweight=".52094mm">
                <v:stroke joinstyle="miter"/>
                <v:path arrowok="t" o:connecttype="custom" o:connectlocs="0,0;6647629,0;6647629,1063385;0,1063385" o:connectangles="0,0,0,0"/>
              </v:shape>
              <v:group id="Grafik 2" o:spid="_x0000_s1028" style="position:absolute;left:51;width:40784;height:10633" coordorigin="54" coordsize="40784,1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ihandform: Form 124" o:spid="_x0000_s1029" style="position:absolute;left:2714;top:2659;width:2858;height:2857;visibility:visible;mso-wrap-style:square;v-text-anchor:middle" coordsize="285756,28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" path="m,285683r285756,l285756,,,,,285683xm197196,197708r-109387,l87809,87787r109387,l197196,197708xe" stroked="f" strokeweight=".52094mm">
                  <v:stroke joinstyle="miter"/>
                  <v:path arrowok="t" o:connecttype="custom" o:connectlocs="0,285683;285756,285683;285756,0;0,0;197196,197708;87809,197708;87809,87787;197196,87787" o:connectangles="0,0,0,0,0,0,0,0"/>
                </v:shape>
                <v:shape id="Freihandform: Form 125" o:spid="_x0000_s1030" style="position:absolute;left:6452;top:3537;width:1099;height:1099;visibility:visible;mso-wrap-style:square;v-text-anchor:middle" coordsize="109949,10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" path="m,l109949,r,109921l,109921,,xe" stroked="f" strokeweight=".52094mm">
                  <v:stroke joinstyle="miter"/>
                  <v:path arrowok="t" o:connecttype="custom" o:connectlocs="0,0;109949,0;109949,109921;0,109921" o:connectangles="0,0,0,0"/>
                </v:shape>
                <v:shape id="Freihandform: Form 126" o:spid="_x0000_s1031" style="position:absolute;left:54;width:21275;height:10633;visibility:visible;mso-wrap-style:square;v-text-anchor:middle" coordsize="2127503,106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" path="m,l2127504,r,1063385l,1063385,,xe" filled="f" stroked="f" strokeweight=".52094mm">
                  <v:stroke joinstyle="miter"/>
                  <v:path arrowok="t" o:connecttype="custom" o:connectlocs="0,0;2127504,0;2127504,1063385;0,1063385" o:connectangles="0,0,0,0"/>
                </v:shape>
                <v:shape id="Freihandform: Form 127" o:spid="_x0000_s1032" style="position:absolute;left:8439;top:2659;width:2580;height:2857;visibility:visible;mso-wrap-style:square;v-text-anchor:middle" coordsize="258014,28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" path="m,l159295,v58352,,85183,38829,85183,75032c244797,100085,229657,122750,206390,132056v31135,8255,52500,36838,51597,69029c257987,241977,228155,285683,157794,285683l,285683,,xm86121,221718r57601,c158913,222859,172152,211473,173291,196286v58,-774,84,-1553,76,-2329c172795,180293,161250,169682,147584,170256v-349,15,-698,36,-1047,66l86121,170322r,51396xm86121,112923r46156,c153479,112923,161922,103168,161922,88725v471,-11801,-8717,-21748,-20521,-22219c140424,66467,139443,66495,138469,66591r-52161,l86121,112923xe" stroked="f" strokeweight=".52094mm">
                  <v:stroke joinstyle="miter"/>
                  <v:path arrowok="t" o:connecttype="custom" o:connectlocs="0,0;159295,0;244478,75032;206390,132056;257987,201085;157794,285683;0,285683;86121,221718;143722,221718;173291,196286;173367,193957;147584,170256;146537,170322;86121,170322;86121,112923;132277,112923;161922,88725;141401,66506;138469,66591;86308,66591" o:connectangles="0,0,0,0,0,0,0,0,0,0,0,0,0,0,0,0,0,0,0,0"/>
                </v:shape>
                <v:shape id="Freihandform: Form 128" o:spid="_x0000_s1033" style="position:absolute;left:10878;top:2657;width:3023;height:2855;visibility:visible;mso-wrap-style:square;v-text-anchor:middle" coordsize="302267,28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" path="m105259,r92125,l302267,285495r-93813,l194757,242727r-89123,l93814,285308,,285308,105259,xm147663,84786r-24392,95290l175244,180076,147663,84786xe" stroked="f" strokeweight=".52094mm">
                  <v:stroke joinstyle="miter"/>
                  <v:path arrowok="t" o:connecttype="custom" o:connectlocs="105259,0;197384,0;302267,285495;208454,285495;194757,242727;105634,242727;93814,285308;0,285308;147663,84786;123271,180076;175244,180076" o:connectangles="0,0,0,0,0,0,0,0,0,0,0"/>
                </v:shape>
                <v:shape id="Freihandform: Form 129" o:spid="_x0000_s1034" style="position:absolute;left:13719;top:2569;width:2608;height:3028;visibility:visible;mso-wrap-style:square;v-text-anchor:middle" coordsize="260801,30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" path="m165112,93789r87809,c252921,45394,215396,,129838,,34899,,5629,52335,5629,90601v,61901,75051,78220,77865,78970c94752,173135,141846,185703,153479,190017v10661,2647,18577,11606,19888,22510c173367,229221,153479,237287,136968,237287,113850,239366,93423,222313,91344,199201v-82,-934,-137,-1870,-157,-2806l,196395v,50084,34523,106357,131339,106357c238474,302752,260802,238976,260802,205024v-385,-32830,-21093,-61980,-51973,-73156c187064,123052,150852,115361,133778,110109,124584,107483,94189,101293,94189,82722v,-23822,39214,-20821,33397,-20821c146576,60194,163356,74201,165063,93185v19,201,34,404,49,604e" stroked="f" strokeweight=".52094mm">
                  <v:stroke joinstyle="miter"/>
                  <v:path arrowok="t" o:connecttype="custom" o:connectlocs="165112,93789;252921,93789;129838,0;5629,90601;83494,169571;153479,190017;173367,212527;136968,237287;91344,199201;91187,196395;0,196395;131339,302752;260802,205024;208829,131868;133778,110109;94189,82722;127586,61901;165063,93185;165112,93789" o:connectangles="0,0,0,0,0,0,0,0,0,0,0,0,0,0,0,0,0,0,0"/>
                </v:shape>
                <v:shape id="Freihandform: Form 130" o:spid="_x0000_s1035" style="position:absolute;left:16475;top:2657;width:2195;height:2857;visibility:visible;mso-wrap-style:square;v-text-anchor:middle" coordsize="219523,28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" path="m375,l219524,r,75407l87997,75407r,50271l205264,125678r,72030l87434,197708r,87975l,285683,375,xe" stroked="f" strokeweight=".52094mm">
                  <v:stroke joinstyle="miter"/>
                  <v:path arrowok="t" o:connecttype="custom" o:connectlocs="375,0;219524,0;219524,75407;87997,75407;87997,125678;205264,125678;205264,197708;87434,197708;87434,285683;0,285683;375,0" o:connectangles="0,0,0,0,0,0,0,0,0,0,0"/>
                </v:shape>
                <v:shape id="Freihandform: Form 131" o:spid="_x0000_s1036" style="position:absolute;left:2716;top:6743;width:1558;height:1232;visibility:visible;mso-wrap-style:square;v-text-anchor:middle" coordsize="155730,12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" path="m113890,103356r-188,-375l86308,,69234,,41278,103356r-938,l40152,102981,15948,,,,31521,123239r16512,l76739,18945r1126,l78053,19321r28144,103918l122708,123239,155731,,140157,,115015,103356r-1125,xe" stroked="f" strokeweight=".52094mm">
                  <v:stroke joinstyle="miter"/>
                  <v:path arrowok="t" o:connecttype="custom" o:connectlocs="113890,103356;113702,102981;86308,0;69234,0;41278,103356;40340,103356;40152,102981;15948,0;0,0;31521,123239;48033,123239;76739,18945;77865,18945;78053,19321;106197,123239;122708,123239;155731,0;140157,0;115015,103356;113890,103356" o:connectangles="0,0,0,0,0,0,0,0,0,0,0,0,0,0,0,0,0,0,0,0"/>
                </v:shape>
                <v:shape id="Freihandform: Form 132" o:spid="_x0000_s1037" style="position:absolute;left:4270;top:7066;width:813;height:928;visibility:visible;mso-wrap-style:square;v-text-anchor:middle" coordsize="81268,9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" path="m73182,17260c70035,12193,65725,7949,60611,4880,54837,1606,48297,-76,41660,3,35919,-55,30228,1094,24962,3379,19969,5626,15498,8883,11828,12946,8004,17232,5013,22193,3009,27577,919,33606,-96,39955,7,46335v83,6364,1094,12684,3002,18758c4563,70532,7248,75582,10890,79911v3626,4110,8109,7376,13133,9567c29981,91875,36367,93025,42786,92854v8984,370,17832,-2271,25142,-7503c74161,79598,78150,71821,79186,63404r-13134,c65159,68658,62269,73365,57984,76535v-4732,3408,-10503,5066,-16324,4689c37227,81264,32829,80437,28714,78786,25243,77238,22166,74931,19708,72033,17535,69229,16057,65950,15393,62466,14227,58833,13719,55023,13892,51212r,l81250,51212v125,-5603,-379,-11204,-1501,-16695c78597,28657,76371,23060,73182,18010m13892,39207r,c14038,35785,14802,32416,16143,29265v1253,-3082,3103,-5886,5441,-8253c23785,18519,26553,16588,29652,15384v3323,-1401,6901,-2104,10507,-2063c43702,13315,47210,14017,50479,15384v3028,1253,5771,3103,8068,5440c60903,23216,62810,26010,64176,29077v1322,3223,2084,6650,2251,10130l66427,39207r-52535,xe" stroked="f" strokeweight=".52094mm">
                  <v:stroke joinstyle="miter"/>
                  <v:path arrowok="t" o:connecttype="custom" o:connectlocs="73182,17260;60611,4880;41660,3;24962,3379;11828,12946;3009,27577;7,46335;3009,65093;10890,79911;24023,89478;42786,92854;67928,85351;79186,63404;66052,63404;57984,76535;41660,81224;28714,78786;19708,72033;15393,62466;13892,51212;13892,51212;81250,51212;79749,34517;73182,18010;13892,39207;13892,39207;16143,29265;21584,21012;29652,15384;40159,13321;50479,15384;58547,20824;64176,29077;66427,39207;66427,39207" o:connectangles="0,0,0,0,0,0,0,0,0,0,0,0,0,0,0,0,0,0,0,0,0,0,0,0,0,0,0,0,0,0,0,0,0,0,0"/>
                </v:shape>
                <v:shape id="Freihandform: Form 133" o:spid="_x0000_s1038" style="position:absolute;left:5701;top:7067;width:820;height:937;visibility:visible;mso-wrap-style:square;v-text-anchor:middle" coordsize="81999,9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" path="m41847,81058v-4238,113,-8435,-855,-12195,-2813c26361,76410,23537,73842,21396,70742,19126,67463,17531,63764,16705,59862,15733,55870,15229,51777,15204,47669v-37,-4473,404,-8938,1314,-13318c17422,30358,19009,26552,21208,23097v2276,-3336,5295,-6097,8819,-8066c34294,12969,38986,11941,43724,12029v5490,-266,10890,1465,15197,4878c62843,20275,65438,24929,66239,30037r14447,c80313,25406,78902,20919,76558,16907,74590,13117,71763,9842,68303,7340,64762,4838,60831,2936,56670,1713,52006,563,47215,-4,42410,24,35969,-191,29562,1026,23648,3588,18597,5989,14120,9443,10514,13718,6939,18233,4264,23389,2633,28912,883,35010,-1,41326,7,47669v-96,6365,855,12701,2814,18758c4431,71865,7255,76868,11077,81058v3518,4101,7953,7314,12946,9379c30008,92716,36384,93801,42786,93626v9790,524,19423,-2618,27018,-8816c76617,78144,80924,69333,82000,59862r-14635,c66770,65919,64044,71571,59672,75806v-4805,4208,-11072,6363,-17449,6003e" stroked="f" strokeweight=".52094mm">
                  <v:stroke joinstyle="miter"/>
                  <v:path arrowok="t" o:connecttype="custom" o:connectlocs="41847,81058;29652,78245;21396,70742;16705,59862;15204,47669;16518,34351;21208,23097;30027,15031;43724,12029;58921,16907;66239,30037;80686,30037;76558,16907;68303,7340;56670,1713;42410,24;23648,3588;10514,13718;2633,28912;7,47669;2821,66427;11077,81058;24023,90437;42786,93626;69804,84810;82000,59862;67365,59862;59672,75806;42223,81809" o:connectangles="0,0,0,0,0,0,0,0,0,0,0,0,0,0,0,0,0,0,0,0,0,0,0,0,0,0,0,0,0"/>
                </v:shape>
                <v:shape id="Freihandform: Form 134" o:spid="_x0000_s1039" style="position:absolute;left:6694;top:7065;width:463;height:908;visibility:visible;mso-wrap-style:square;v-text-anchor:middle" coordsize="46343,9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" path="m27206,4743c21352,8800,16637,14289,13509,20687r,l13509,20687r,-18758l,1929,,90842r13697,l13697,51450v-11,-5184,619,-10350,1876,-15381c16560,31822,18483,27847,21202,24439v2743,-3298,6300,-5819,10319,-7316c36281,15446,41299,14621,46344,14685r,-14631l45406,54c38820,-325,32276,1310,26643,4743e" stroked="f" strokeweight=".52094mm">
                  <v:stroke joinstyle="miter"/>
                  <v:path arrowok="t" o:connecttype="custom" o:connectlocs="27206,4743;13509,20687;13509,20687;13509,20687;13509,1929;0,1929;0,90842;13697,90842;13697,51450;15573,36069;21202,24439;31521,17123;46344,14685;46344,54;45406,54;26643,4743" o:connectangles="0,0,0,0,0,0,0,0,0,0,0,0,0,0,0,0"/>
                </v:shape>
                <v:shape id="Freihandform: Form 135" o:spid="_x0000_s1040" style="position:absolute;left:7172;top:7065;width:825;height:930;visibility:visible;mso-wrap-style:square;v-text-anchor:middle" coordsize="82417,9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" path="m73926,17300c67260,6043,54910,-599,41842,43,30423,-242,19453,4486,11822,12986,8056,17281,5129,22244,3191,27617,1037,33634,-42,39984,1,46375v177,6357,1186,12663,3002,18758c4699,70552,7441,75584,11071,79951v3578,4163,8074,7438,13134,9567c30155,91941,36547,93091,42968,92894v8987,400,17845,-2245,25142,-7503c75026,79987,79595,72127,80869,63444r-13510,c66314,68640,63455,73294,59291,76575v-4632,3155,-10160,4734,-15760,4502c39099,81103,34703,80274,30584,78638,27141,77044,24072,74744,21578,71885,19274,69062,17552,65812,16512,62319,15443,58665,14938,54870,15011,51064r,l82370,51064v213,-5607,-291,-11217,-1501,-16694c79716,28510,77491,22912,74302,17863m14073,38496r,c14373,35077,15195,31725,16512,28555v1190,-3071,2974,-5875,5254,-8254c24003,17850,26759,15927,29834,14674v3334,-1368,6903,-2069,10507,-2064c43885,12584,47398,13288,50661,14674v3082,1253,5887,3102,8255,5440c61216,22513,63059,25309,64357,28367v1383,3213,2209,6639,2440,10129l66797,38496r-52724,xe" stroked="f" strokeweight=".52094mm">
                  <v:stroke joinstyle="miter"/>
                  <v:path arrowok="t" o:connecttype="custom" o:connectlocs="73926,17300;41842,43;11822,12986;3191,27617;1,46375;3003,65133;11071,79951;24205,89518;42968,92894;68110,85391;80869,63444;67359,63444;59291,76575;43531,81077;30584,78638;21578,71885;16512,62319;15011,51064;15011,51064;82370,51064;80869,34370;74302,17863;14073,38496;14073,38496;16512,28555;21766,20301;29834,14674;40341,12610;50661,14674;58916,20114;64357,28367;66797,38496;66797,38496" o:connectangles="0,0,0,0,0,0,0,0,0,0,0,0,0,0,0,0,0,0,0,0,0,0,0,0,0,0,0,0,0,0,0,0,0"/>
                </v:shape>
                <v:shape id="Freihandform: Form 136" o:spid="_x0000_s1041" style="position:absolute;left:8146;top:7069;width:828;height:929;visibility:visible;mso-wrap-style:square;v-text-anchor:middle" coordsize="82774,9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" path="m74331,77920v-270,-2619,-270,-5260,,-7879l74331,24647v178,-4363,-792,-8696,-2814,-12567c69635,9013,66982,6490,63824,4764,60494,2965,56874,1759,53129,1200,44446,-400,35545,-400,26861,1200,22659,2196,18660,3909,15041,6265,11647,8630,8877,11783,6973,15456,4778,19555,3618,24126,3596,28774r13696,c17182,23346,19876,18242,24422,15268v4880,-2466,10293,-3691,15761,-3564c42556,11519,44939,11519,47313,11704v2281,347,4497,1043,6567,2064c55893,14871,57576,16490,58758,18457v1360,2463,2010,5256,1876,8066c60867,29025,59974,31500,58195,33276v-2026,1641,-4400,2795,-6942,3376c48118,37528,44919,38157,41684,38528l30051,40216,18793,42843v-3386,1041,-6608,2556,-9569,4501c6506,49479,4267,52163,2658,55223,723,58986,-183,63191,31,67415v-111,3934,658,7843,2251,11443c3821,81857,5999,84481,8662,86548v2761,1968,5887,3371,9193,4127c21600,91594,25445,92037,29301,91988v5910,120,11784,-964,17261,-3189c51998,86515,56820,82979,60634,78483r,l60634,79796v-321,3665,826,7308,3190,10129c66271,92018,69426,93091,72642,92926v3503,274,7016,-441,10132,-2063l82774,80921v-1302,236,-2638,236,-3940,c76207,80921,74706,79983,74143,78107m59696,59349v9,2396,-503,4763,-1501,6941c56878,68798,55169,71077,53129,73043v-2514,2241,-5449,3961,-8631,5064c40402,79550,36081,80250,31740,80171v-2181,264,-4387,264,-6567,c23176,79766,21268,79004,19544,77920,17893,76772,16489,75305,15416,73606,14392,71638,13876,69445,13915,67228v-137,-3266,784,-6490,2627,-9192c18328,55804,20653,54062,23296,52972v2931,-1253,6027,-2073,9194,-2439l42434,49033r9382,-1501c54394,47103,56837,46075,58946,44531r,l59696,59349xe" stroked="f" strokeweight=".52094mm">
                  <v:stroke joinstyle="miter"/>
                  <v:path arrowok="t" o:connecttype="custom" o:connectlocs="74331,77920;74331,70041;74331,24647;71517,12080;63824,4764;53129,1200;26861,1200;15041,6265;6973,15456;3596,28774;17292,28774;24422,15268;40183,11704;47313,11704;53880,13768;58758,18457;60634,26523;58195,33276;51253,36652;41684,38528;30051,40216;18793,42843;9224,47344;2658,55223;31,67415;2282,78858;8662,86548;17855,90675;29301,91988;46562,88799;60634,78483;60634,78483;60634,79796;63824,89925;72642,92926;82774,90863;82774,80921;78834,80921;74143,78107;59696,59349;58195,66290;53129,73043;44498,78107;31740,80171;25173,80171;19544,77920;15416,73606;13915,67228;16542,58036;23296,52972;32490,50533;42434,49033;51816,47532;58946,44531;58946,44531" o:connectangles="0,0,0,0,0,0,0,0,0,0,0,0,0,0,0,0,0,0,0,0,0,0,0,0,0,0,0,0,0,0,0,0,0,0,0,0,0,0,0,0,0,0,0,0,0,0,0,0,0,0,0,0,0,0,0"/>
                </v:shape>
                <v:shape id="Freihandform: Form 137" o:spid="_x0000_s1042" style="position:absolute;left:9600;top:7065;width:825;height:930;visibility:visible;mso-wrap-style:square;v-text-anchor:middle" coordsize="82419,9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" path="m73925,17300c67259,6043,54909,-599,41841,43,30422,-242,19451,4486,11821,12986,7997,17272,5006,22233,3002,27617,1006,33668,-7,40003,,46375v203,6355,1210,12657,3002,18758c4698,70552,7439,75584,11070,79951v3578,4163,8074,7438,13134,9567c30154,91941,36546,93091,42967,92894v8987,400,17845,-2245,25142,-7503c75025,79987,79593,72127,80867,63444r-13696,c66272,68650,63461,73334,59290,76575v-4632,3155,-10160,4734,-15760,4502c39098,81103,34702,80274,30583,78638,27140,77044,24071,74744,21577,71885,19237,69087,17511,65827,16511,62319,15444,58665,14937,54870,15010,51064r,l82368,51064v222,-5607,-283,-11217,-1501,-16694c79715,28510,77490,22912,74300,17863m15198,38496r,c15344,35075,16108,31706,17449,28555v1254,-3082,3104,-5887,5442,-8254c25127,17850,27883,15927,30959,14674v3322,-1401,6900,-2105,10507,-2064c45008,12605,48517,13306,51785,14674v3028,1253,5772,3102,8068,5440c62272,22455,64185,25263,65482,28367v1295,3241,2116,6653,2439,10129l67921,38496r-52723,xe" stroked="f" strokeweight=".52094mm">
                  <v:stroke joinstyle="miter"/>
                  <v:path arrowok="t" o:connecttype="custom" o:connectlocs="73925,17300;41841,43;11821,12986;3002,27617;0,46375;3002,65133;11070,79951;24204,89518;42967,92894;68109,85391;80867,63444;67171,63444;59290,76575;43530,81077;30583,78638;21577,71885;16511,62319;15010,51064;15010,51064;82368,51064;80867,34370;74300,17863;15198,38496;15198,38496;17449,28555;22891,20301;30959,14674;41466,12610;51785,14674;59853,20114;65482,28367;67921,38496;67921,38496" o:connectangles="0,0,0,0,0,0,0,0,0,0,0,0,0,0,0,0,0,0,0,0,0,0,0,0,0,0,0,0,0,0,0,0,0"/>
                </v:shape>
                <v:shape id="Freihandform: Form 138" o:spid="_x0000_s1043" style="position:absolute;left:11045;top:7075;width:814;height:933;visibility:visible;mso-wrap-style:square;v-text-anchor:middle" coordsize="81433,9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" path="m41656,80307v-4238,112,-8436,-856,-12196,-2814c26149,75615,23270,73059,21017,69990,18888,66634,17304,62963,16326,59110,15354,55119,14850,51026,14825,46918v27,-4480,529,-8946,1501,-13319c17146,29580,18739,25757,21017,22345v2154,-3371,5122,-6145,8631,-8066c33915,12217,38607,11189,43345,11278v11353,-783,21331,7461,22703,18757l80495,30035c79941,25442,78542,20990,76367,16905,74284,13195,71478,9942,68112,7338,64532,4785,60531,2880,56291,1711,51690,557,46962,-9,42219,23,35778,-185,29372,1030,23456,3587,18445,5965,14024,9424,10510,13716,6864,18184,4181,23356,2630,28910,879,35008,-5,41324,3,47668v-60,6348,825,12671,2627,18758c4339,71629,7013,76465,10510,80682v3589,4104,8087,7315,13134,9379c29629,92340,36005,93424,42407,93250v9728,495,19293,-2649,26830,-8817c76116,77814,80435,68979,81433,59485r-14072,c66676,65518,63963,71138,59668,75430v-4816,4190,-11073,6344,-17449,6002e" stroked="f" strokeweight=".52094mm">
                  <v:stroke joinstyle="miter"/>
                  <v:path arrowok="t" o:connecttype="custom" o:connectlocs="41656,80307;29460,77493;21017,69990;16326,59110;14825,46918;16326,33599;21017,22345;29648,14279;43345,11278;66048,30035;80495,30035;76367,16905;68112,7338;56291,1711;42219,23;23456,3587;10510,13716;2630,28910;3,47668;2630,66426;10510,80682;23644,90061;42407,93250;69237,84433;81433,59485;67361,59485;59668,75430;42219,81432" o:connectangles="0,0,0,0,0,0,0,0,0,0,0,0,0,0,0,0,0,0,0,0,0,0,0,0,0,0,0,0"/>
                </v:shape>
                <v:shape id="Freihandform: Form 139" o:spid="_x0000_s1044" style="position:absolute;left:12045;top:6752;width:736;height:1233;visibility:visible;mso-wrap-style:square;v-text-anchor:middle" coordsize="73550,12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" path="m66232,40330c63748,37343,60508,35075,56851,33764,52256,31960,47336,31131,42404,31326v-2745,-270,-5511,-270,-8256,c31345,31896,28630,32841,26080,34139v-2552,1098,-4899,2621,-6942,4502c16866,40511,15066,42888,13884,45582r,l13884,,,,,123239r13884,l13884,72030v-32,-3879,537,-7737,1689,-11442c16614,57266,18341,54199,20639,51584v2268,-2675,5171,-4738,8443,-6002c32820,44010,36848,43243,40903,43331v9494,-869,17894,6122,18762,15612c59761,59990,59761,61042,59665,62089r,60400l73550,122489r,-58712c73569,59294,73064,54826,72049,50459,71214,46718,69474,43241,66983,40330e" stroked="f" strokeweight=".52094mm">
                  <v:stroke joinstyle="miter"/>
                  <v:path arrowok="t" o:connecttype="custom" o:connectlocs="66232,40330;56851,33764;42404,31326;34148,31326;26080,34139;19138,38641;13884,45582;13884,45582;13884,0;0,0;0,123239;13884,123239;13884,72030;15573,60588;20639,51584;29082,45582;40903,43331;59665,58943;59665,62089;59665,122489;73550,122489;73550,63777;72049,50459;66983,40330" o:connectangles="0,0,0,0,0,0,0,0,0,0,0,0,0,0,0,0,0,0,0,0,0,0,0,0"/>
                </v:shape>
                <v:shape id="Freihandform: Form 140" o:spid="_x0000_s1045" style="position:absolute;left:12970;top:7066;width:819;height:929;visibility:visible;mso-wrap-style:square;v-text-anchor:middle" coordsize="81857,9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" path="m73176,17258c69971,12239,65673,8007,60605,4878,54886,1637,48417,-44,41842,1,36042,-40,30294,1110,24956,3377,19993,5674,15529,8924,11822,12944,8056,17240,5129,22203,3191,27575,1037,33593,-42,39942,1,46333v203,6355,1210,12658,3002,18758c4699,70510,7441,75543,11071,79910v3578,4162,8074,7437,13134,9566c30159,91885,36547,93035,42968,92853v8987,399,17845,-2246,25142,-7503c75026,79945,79594,72086,80868,63403r-13509,c66395,68631,63519,73311,59291,76533v-4632,3155,-10160,4735,-15760,4502c39157,81080,34821,80251,30772,78597,27246,77051,24108,74746,21578,71844,19130,69100,17220,65916,15950,62465,14846,58820,14402,55011,14636,51210r,l81807,51210v221,-5607,-284,-11217,-1501,-16694c79139,28689,76981,23105,73926,18009m14448,39205r,c14595,35784,15358,32415,16700,29263v1190,-3070,2974,-5875,5254,-8253c24190,18558,26946,16636,30022,15383v3328,-1387,6900,-2088,10507,-2064c44073,13293,47585,13996,50848,15383v3083,1253,5888,3102,8256,5439c61404,23222,63247,26018,64545,29076v1383,3213,2208,6638,2439,10129l66984,39205r-52536,xe" stroked="f" strokeweight=".52094mm">
                  <v:stroke joinstyle="miter"/>
                  <v:path arrowok="t" o:connecttype="custom" o:connectlocs="73176,17258;60605,4878;41842,1;24956,3377;11822,12944;3191,27575;1,46333;3003,65091;11071,79910;24205,89476;42968,92853;68110,85350;80868,63403;67359,63403;59291,76533;43531,81035;30772,78597;21578,71844;15950,62465;14636,51210;14636,51210;81807,51210;80306,34516;73926,18009;14448,39205;14448,39205;16700,29263;21954,21010;30022,15383;40529,13319;50848,15383;59104,20822;64545,29076;66984,39205;66984,39205" o:connectangles="0,0,0,0,0,0,0,0,0,0,0,0,0,0,0,0,0,0,0,0,0,0,0,0,0,0,0,0,0,0,0,0,0,0,0"/>
                </v:shape>
                <v:shape id="Freihandform: Form 141" o:spid="_x0000_s1046" style="position:absolute;left:13974;top:7067;width:1236;height:908;visibility:visible;mso-wrap-style:square;v-text-anchor:middle" coordsize="123650,9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" path="m115578,6028c112848,3880,109726,2287,106385,1338,102392,387,98294,-54,94189,25,88626,-26,83139,1329,78240,3964,73413,6575,69341,10387,66420,15031r,938l66420,15031c64941,10074,61572,5896,57039,3401,52376,1096,47229,-61,42028,25,30371,-427,19331,5270,12946,15031r,l12946,1901,,1901,,90813r13884,l13884,34540v40,-2250,486,-4474,1314,-6566c16115,25151,17581,22538,19513,20284v2045,-2660,4595,-4893,7505,-6566c30499,11933,34364,11030,38276,11092v2888,-95,5766,415,8443,1501c48920,13551,50806,15112,52160,17095v1381,1902,2342,4076,2815,6377c55177,26157,55177,28854,54975,31538r,58525l68859,90063r,-56274c68576,27468,70878,21306,75238,16720v4725,-4380,11012,-6678,17450,-6378c95780,10211,98861,10786,101694,12030v2242,885,4192,2380,5629,4314c108533,18383,109419,20599,109949,22910v194,2622,194,5256,,7878l109949,89313r13697,l123646,24785v70,-3972,-630,-7923,-2064,-11629c120323,10040,118250,7318,115578,5277e" stroked="f" strokeweight=".52094mm">
                  <v:stroke joinstyle="miter"/>
                  <v:path arrowok="t" o:connecttype="custom" o:connectlocs="115578,6028;106385,1338;94189,25;78240,3964;66420,15031;66420,15969;66420,15031;57039,3401;42028,25;12946,15031;12946,15031;12946,1901;0,1901;0,90813;13884,90813;13884,34540;15198,27974;19513,20284;27018,13718;38276,11092;46719,12593;52160,17095;54975,23472;54975,31538;54975,90063;68859,90063;68859,33789;75238,16720;92688,10342;101694,12030;107323,16344;109949,22910;109949,30788;109949,89313;123646,89313;123646,24785;121582,13156;115578,5277" o:connectangles="0,0,0,0,0,0,0,0,0,0,0,0,0,0,0,0,0,0,0,0,0,0,0,0,0,0,0,0,0,0,0,0,0,0,0,0,0,0"/>
                </v:shape>
                <v:shape id="Freihandform: Form 142" o:spid="_x0000_s1047" style="position:absolute;left:15452;top:6752;width:139;height:1223;visibility:visible;mso-wrap-style:square;v-text-anchor:middle" coordsize="13884,12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" path="m13884,16319l,16319,,,13884,r,16319xm13884,33389l,33389r,88912l13884,122301r,-88912xe" stroked="f" strokeweight=".52094mm">
                  <v:stroke joinstyle="miter"/>
                  <v:path arrowok="t" o:connecttype="custom" o:connectlocs="13884,16319;0,16319;0,0;13884,0;13884,33389;0,33389;0,122301;13884,122301" o:connectangles="0,0,0,0,0,0,0,0"/>
                </v:shape>
                <v:shape id="Freihandform: Form 143" o:spid="_x0000_s1048" style="position:absolute;left:15792;top:7071;width:747;height:932;visibility:visible;mso-wrap-style:square;v-text-anchor:middle" coordsize="74699,9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" path="m62667,86482c70437,82057,75073,73653,74675,64723v171,-3660,-673,-7295,-2439,-10505c70675,51391,68495,48955,65857,47090,62964,45145,59804,43629,56476,42588,52997,41303,49421,40300,45781,39587l35274,37148v-3265,-662,-6466,-1601,-9569,-2813c23162,33386,20812,31988,18763,30208,16871,28799,15596,26717,15198,24393v-134,-2163,535,-4301,1876,-6002c18305,16821,19920,15592,21765,14827v1957,-933,4045,-1565,6191,-1876c32600,12011,37385,12011,42028,12951v2376,416,4661,1240,6755,2438c50809,16543,52543,18149,53849,20079v1195,2211,1959,4631,2251,7128l71486,27207c71219,22712,70073,18316,68109,14264,66202,10805,63500,7847,60228,5635,56806,3452,52976,1983,48971,1321,44406,374,39749,-65,35086,8,31109,-20,27140,421,23266,1321,19524,2362,15931,3876,12571,5823,9509,7912,6895,10591,4878,13701,2858,17173,1820,21127,1876,25143v-285,4767,1257,9462,4316,13131c9154,41540,12807,44102,16886,45777v4550,1820,9262,3202,14072,4127c35765,50787,40526,51915,45218,53280v3905,1000,7637,2579,11070,4690c59281,60046,60986,63524,60791,67161v85,2562,-711,5078,-2251,7128c57078,76124,55217,77598,53098,78603v-2292,910,-4686,1539,-7129,1876c40569,81430,35045,81430,29645,80479v-2786,-519,-5454,-1536,-7880,-3001c19496,76120,17571,74259,16136,72038,14747,69570,13976,66803,13884,63972l,63972v227,4680,1375,9270,3377,13506c5353,81158,8184,84311,11633,86669v3597,2398,7603,4116,11820,5065c32604,93707,42072,93707,51222,91734v4325,-673,8471,-2204,12196,-4502e" stroked="f" strokeweight=".52094mm">
                  <v:stroke joinstyle="miter"/>
                  <v:path arrowok="t" o:connecttype="custom" o:connectlocs="62667,86482;74675,64723;72236,54218;65857,47090;56476,42588;45781,39587;35274,37148;25705,34335;18763,30208;15198,24393;17074,18391;21765,14827;27956,12951;42028,12951;48783,15389;53849,20079;56100,27207;71486,27207;68109,14264;60228,5635;48971,1321;35086,8;23266,1321;12571,5823;4878,13701;1876,25143;6192,38274;16886,45777;30958,49904;45218,53280;56288,57970;60791,67161;58540,74289;53098,78603;45969,80479;29645,80479;21765,77478;16136,72038;13884,63972;0,63972;3377,77478;11633,86669;23453,91734;51222,91734;63418,87232" o:connectangles="0,0,0,0,0,0,0,0,0,0,0,0,0,0,0,0,0,0,0,0,0,0,0,0,0,0,0,0,0,0,0,0,0,0,0,0,0,0,0,0,0,0,0,0,0"/>
                </v:shape>
                <v:shape id="Freihandform: Form 144" o:spid="_x0000_s1049" style="position:absolute;left:16629;top:6816;width:476;height:1154;visibility:visible;mso-wrap-style:square;v-text-anchor:middle" coordsize="47657,11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" path="m28519,l14635,r,27011l,27011,,39016r14635,l14635,96791v-145,3365,298,6730,1313,9941c16519,108935,17766,110902,19513,112360v1861,1452,4053,2418,6379,2813c29137,115496,32405,115496,35649,115173r10695,l46344,103168r-6192,l34336,103168v-1255,-116,-2471,-499,-3565,-1125c29842,101347,29180,100355,28895,99229v-137,-1435,-137,-2879,,-4314l28895,38641r18762,l47657,26636r-18762,l28519,xe" stroked="f" strokeweight=".52094mm">
                  <v:stroke joinstyle="miter"/>
                  <v:path arrowok="t" o:connecttype="custom" o:connectlocs="28519,0;14635,0;14635,27011;0,27011;0,39016;14635,39016;14635,96791;15948,106732;19513,112360;25892,115173;35649,115173;46344,115173;46344,103168;40152,103168;34336,103168;30771,102043;28895,99229;28895,94915;28895,38641;47657,38641;47657,26636;28895,26636" o:connectangles="0,0,0,0,0,0,0,0,0,0,0,0,0,0,0,0,0,0,0,0,0,0"/>
                </v:shape>
                <v:shape id="Freihandform: Form 145" o:spid="_x0000_s1050" style="position:absolute;left:9041;top:6816;width:466;height:1149;visibility:visible;mso-wrap-style:square;v-text-anchor:middle" coordsize="46531,1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" path="m27769,l14823,r,27011l,27011,,39016r14823,l14823,96791v-511,3106,-511,6272,,9379c15393,108372,16641,110340,18387,111797v1862,1452,4053,2418,6380,2814c28011,114943,31279,114943,34523,114611r10695,l45218,102606r-6192,l33210,102606v-1255,-117,-2471,-499,-3565,-1126c28716,100784,28054,99792,27769,98666v-137,-1434,-137,-2879,,-4314l27769,38079r18762,l46531,26073r-18762,l27769,xe" stroked="f" strokeweight=".52094mm">
                  <v:stroke joinstyle="miter"/>
                  <v:path arrowok="t" o:connecttype="custom" o:connectlocs="27769,0;14823,0;14823,27011;0,27011;0,39016;14823,39016;14823,96791;14823,106170;18387,111797;24767,114611;34523,114611;45218,114611;45218,102606;39026,102606;33210,102606;29645,101480;27769,98666;27769,94352;27769,38079;46531,38079;46531,26073;27769,26073" o:connectangles="0,0,0,0,0,0,0,0,0,0,0,0,0,0,0,0,0,0,0,0,0,0"/>
                </v:shape>
                <v:shape id="Freihandform: Form 146" o:spid="_x0000_s1051" style="position:absolute;left:17316;top:7075;width:454;height:900;visibility:visible;mso-wrap-style:square;v-text-anchor:middle" coordsize="45405,9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" path="m12946,20844r,l12946,20844r,-19696l,1148,,90061r12946,l12946,51607v-79,-5177,488,-10345,1689,-15382c15583,31966,17511,27983,20264,24596v2743,-3298,6300,-5819,10319,-7316c35319,15515,40353,14688,45406,14841r,-14818c38809,-219,32287,1476,26643,4900,20789,8957,16074,14446,12946,20844e" stroked="f" strokeweight=".52094mm">
                  <v:stroke joinstyle="miter"/>
                  <v:path arrowok="t" o:connecttype="custom" o:connectlocs="12946,20844;12946,20844;12946,20844;12946,1148;0,1148;0,90061;12946,90061;12946,51607;14635,36225;20264,24596;30583,17280;45406,14841;45406,23;26643,4900;12946,20844" o:connectangles="0,0,0,0,0,0,0,0,0,0,0,0,0,0,0"/>
                </v:shape>
                <v:shape id="Freihandform: Form 147" o:spid="_x0000_s1052" style="position:absolute;left:17839;top:7086;width:828;height:1250;visibility:visible;mso-wrap-style:square;v-text-anchor:middle" coordsize="82743,1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" path="m38839,112172v1936,-3571,3629,-7268,5066,-11067l82744,,68109,,42967,73531r-1126,l41841,73531,15573,375,,375,35649,88912r,l29457,103919v-1108,2528,-2853,4725,-5065,6377c22226,111893,19573,112688,16886,112547v-1559,167,-3131,167,-4690,l8631,111234r,12568c10139,124378,11716,124755,13321,124928r5067,c21320,125025,24247,124581,27018,123615v2406,-916,4629,-2250,6567,-3940c35722,117494,37552,115033,39026,112360e" stroked="f" strokeweight=".52094mm">
                  <v:stroke joinstyle="miter"/>
                  <v:path arrowok="t" o:connecttype="custom" o:connectlocs="38839,112172;43905,101105;82744,0;68109,0;42967,73531;41841,73531;41841,73531;15573,375;0,375;35649,88912;35649,88912;29457,103919;24392,110296;16886,112547;12196,112547;8631,111234;8631,123802;13321,124928;18388,124928;27018,123615;33585,119675;39026,112360" o:connectangles="0,0,0,0,0,0,0,0,0,0,0,0,0,0,0,0,0,0,0,0,0,0"/>
                </v:shape>
                <v:shape id="Freihandform: Form 148" o:spid="_x0000_s1053" style="position:absolute;left:21231;top:1294;width:139;height:8006;visibility:visible;mso-wrap-style:square;v-text-anchor:middle" coordsize="13884,80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" path="m,l13884,r,800587l,800587,,xe" stroked="f" strokeweight=".52094mm">
                  <v:stroke joinstyle="miter"/>
                  <v:path arrowok="t" o:connecttype="custom" o:connectlocs="0,0;13884,0;13884,800587;0,800587" o:connectangles="0,0,0,0"/>
                </v:shape>
                <v:group id="Grafik 2" o:spid="_x0000_s1054" style="position:absolute;left:24061;top:1930;width:16777;height:4879" coordorigin="24061,1930" coordsize="16777,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ihandform: Form 150" o:spid="_x0000_s1055" style="position:absolute;left:36983;top:1930;width:3229;height:2766;visibility:visible;mso-wrap-style:square;v-text-anchor:middle" coordsize="322915,27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" path="m322165,11630l320289,,308469,c296779,454,285184,2345,273945,5627v-23791,6097,-45218,19160,-61542,37516c197731,60569,189757,82645,189888,105419v-37,8410,976,16789,3002,24948l176004,150438r,-150063l148610,375r,87037l147109,85348c117971,47698,78438,19398,33407,3939l21587,188,16708,11630c5788,40266,122,70642,10,101293v-282,28335,5666,56386,17449,82159c32994,217541,60219,244952,94198,260735v13810,6642,28445,11375,43530,14068l149736,276679r5066,-7128c169774,245338,178293,217702,179569,189267r34148,-40704l220471,148563v28876,121,56345,-12510,75051,-34515c313966,90349,323591,60969,322728,30951v375,-6446,188,-12910,-563,-19321xm118965,241227c84873,229355,57048,204180,41850,171447,31906,149281,26915,125211,27215,100917v,-15449,1633,-30853,4879,-45956l32094,51209r89310,191331l118965,241227xm143544,229784r-1501,3752l52733,41455r4128,2063c92491,61573,121460,90475,139604,126053v8368,17580,12740,36803,12759,56274c152269,198545,149286,214617,143544,229784xm217657,105419r,-3939c218426,86600,224017,72374,233605,60963,244450,48707,258372,39575,273945,34515r4691,-1314l217657,105419xm294584,51959v-2083,16196,-8575,31510,-18763,44269c266234,107837,253006,115894,238296,119113r-4503,l295334,45769r-750,6190xe" stroked="f" strokeweight=".52094mm">
                    <v:stroke joinstyle="miter"/>
                    <v:path arrowok="t" o:connecttype="custom" o:connectlocs="322165,11630;320289,0;308469,0;273945,5627;212403,43143;189888,105419;192890,130367;176004,150438;176004,375;148610,375;148610,87412;147109,85348;33407,3939;21587,188;16708,11630;10,101293;17459,183452;94198,260735;137728,274803;149736,276679;154802,269551;179569,189267;213717,148563;220471,148563;295522,114048;322728,30951;322165,11630;118965,241227;41850,171447;27215,100917;32094,54961;32094,51209;121404,242540;143544,229784;142043,233536;52733,41455;56861,43518;139604,126053;152363,182327;143544,229784;217657,105419;217657,101480;233605,60963;273945,34515;278636,33201;294584,51959;275821,96228;238296,119113;233793,119113;295334,45769" o:connectangles="0,0,0,0,0,0,0,0,0,0,0,0,0,0,0,0,0,0,0,0,0,0,0,0,0,0,0,0,0,0,0,0,0,0,0,0,0,0,0,0,0,0,0,0,0,0,0,0,0,0"/>
                  </v:shape>
                  <v:group id="Grafik 2" o:spid="_x0000_s1056" style="position:absolute;left:24061;top:4025;width:16275;height:2784" coordorigin="24061,4025" coordsize="16274,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ihandform: Form 152" o:spid="_x0000_s1057" style="position:absolute;left:24061;top:4713;width:1979;height:2039;visibility:visible;mso-wrap-style:square;v-text-anchor:middle" coordsize="197946,20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" path="m,5643r62855,l62855,32842r,c77134,11847,101075,-506,126461,16v66045,,71486,48020,71486,76720l197947,203914r-64919,l133028,108061v,-27199,3002,-54585,-32460,-54585c76177,53476,65482,74110,65482,95869r,108045l563,203914,,5643xe" stroked="f" strokeweight=".52094mm">
                      <v:stroke joinstyle="miter"/>
                      <v:path arrowok="t" o:connecttype="custom" o:connectlocs="0,5643;62855,5643;62855,32842;62855,32842;126461,16;197947,76736;197947,203914;133028,203914;133028,108061;100568,53476;65482,95869;65482,203914;563,203914" o:connectangles="0,0,0,0,0,0,0,0,0,0,0,0,0"/>
                    </v:shape>
                    <v:shape id="Freihandform: Form 153" o:spid="_x0000_s1058" style="position:absolute;left:26290;top:4770;width:1974;height:2039;visibility:visible;mso-wrap-style:square;v-text-anchor:middle" coordsize="197383,2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" path="m197384,198271r-62855,l134529,171072r-939,c120250,191377,97660,203690,73362,203898,17074,203898,,171072,,119113l,,64919,r,114986c64919,141435,76364,150438,97003,150438v14072,,35462,-9003,35462,-44268l132465,r64919,l197384,198271xe" stroked="f" strokeweight=".52094mm">
                      <v:stroke joinstyle="miter"/>
                      <v:path arrowok="t" o:connecttype="custom" o:connectlocs="197384,198271;134529,198271;134529,171072;133590,171072;73362,203898;0,119113;0,0;64919,0;64919,114986;97003,150438;132465,106170;132465,0;197384,0" o:connectangles="0,0,0,0,0,0,0,0,0,0,0,0,0"/>
                    </v:shape>
                    <v:shape id="Freihandform: Form 154" o:spid="_x0000_s1059" style="position:absolute;left:28519;top:4713;width:1976;height:2039;visibility:visible;mso-wrap-style:square;v-text-anchor:middle" coordsize="197571,2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" path="m750,5628r63043,l63793,32827r,c77809,12221,101150,-80,126085,v66045,,71486,48021,71486,76720l197571,203899r-64919,l132652,108046v,-27199,3002,-54586,-32459,-54586c75614,53460,65107,74094,65107,95853r,108046l,203899,750,5628xe" stroked="f" strokeweight=".52094mm">
                      <v:stroke joinstyle="miter"/>
                      <v:path arrowok="t" o:connecttype="custom" o:connectlocs="750,5628;63793,5628;63793,32827;63793,32827;126085,0;197571,76720;197571,203899;132652,203899;132652,108046;100193,53460;65107,95853;65107,203899;0,203899" o:connectangles="0,0,0,0,0,0,0,0,0,0,0,0,0"/>
                    </v:shape>
                    <v:shape id="Freihandform: Form 155" o:spid="_x0000_s1060" style="position:absolute;left:30767;top:4025;width:1966;height:2727;visibility:visible;mso-wrap-style:square;v-text-anchor:middle" coordsize="196633,27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" path="m,l64919,r,101668l64919,101668c77790,80766,100793,68267,125335,68841v66045,,71298,48021,71298,76720l196633,272740r-65294,l131339,176887v,-27199,3002,-54586,-32459,-54586c74488,122301,63793,142935,63793,164694r,108046l,272740,,xe" stroked="f" strokeweight=".52094mm">
                      <v:stroke joinstyle="miter"/>
                      <v:path arrowok="t" o:connecttype="custom" o:connectlocs="0,0;64919,0;64919,101668;64919,101668;125335,68841;196633,145561;196633,272740;131339,272740;131339,176887;98880,122301;63793,164694;63793,272740;0,272740" o:connectangles="0,0,0,0,0,0,0,0,0,0,0,0,0"/>
                    </v:shape>
                    <v:shape id="Freihandform: Form 156" o:spid="_x0000_s1061" style="position:absolute;left:32906;top:4713;width:2105;height:2096;visibility:visible;mso-wrap-style:square;v-text-anchor:middle" coordsize="210506,20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" path="m64169,120651v-1482,23367,16267,43509,39645,44989c105409,165741,107023,165752,108637,165670v15779,1110,30658,-7511,37525,-21759l206953,143911v-12008,45769,-54224,65652,-98692,65652c43717,209563,,170735,,104144,-131,46751,46307,124,103721,v1013,-2,2026,10,3039,38c177871,38,213332,53498,210330,120651r-146161,xm144848,84448c144961,62745,127887,44839,106197,43931,83720,44295,65351,61999,64169,84448r80679,xe" stroked="f" strokeweight=".52094mm">
                      <v:stroke joinstyle="miter"/>
                      <v:path arrowok="t" o:connecttype="custom" o:connectlocs="64169,120651;103814,165640;108637,165670;146162,143911;206953,143911;108261,209563;0,104144;103721,0;106760,38;210330,120651;144848,84448;106197,43931;64169,84448" o:connectangles="0,0,0,0,0,0,0,0,0,0,0,0,0"/>
                    </v:shape>
                    <v:shape id="Freihandform: Form 157" o:spid="_x0000_s1062" style="position:absolute;left:35142;top:4710;width:3102;height:2042;visibility:visible;mso-wrap-style:square;v-text-anchor:middle" coordsize="310147,20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" path="m1313,5942r63043,l64356,33141r,c76045,13062,97416,596,120644,314v24091,-2521,47188,10298,57789,32076c192186,11871,215452,-220,240162,314v63043,,69986,47645,69986,85536l310148,204213r-64920,l245228,87726v,-21384,-10319,-33952,-27205,-33952c190254,53774,187439,75158,187439,107234r,96979l122520,204213r,-112548c122520,68406,115766,54150,98129,54150v-23266,,-33210,13318,-33210,53835l64919,204213,,204213,1313,5942xe" stroked="f" strokeweight=".52094mm">
                      <v:stroke joinstyle="miter"/>
                      <v:path arrowok="t" o:connecttype="custom" o:connectlocs="1313,5942;64356,5942;64356,33141;64356,33141;120644,314;178433,32390;240162,314;310148,85850;310148,204213;245228,204213;245228,87726;218023,53774;187439,107234;187439,204213;122520,204213;122520,91665;98129,54150;64919,107985;64919,204213;0,204213" o:connectangles="0,0,0,0,0,0,0,0,0,0,0,0,0,0,0,0,0,0,0,0"/>
                    </v:shape>
                    <v:shape id="Freihandform: Form 158" o:spid="_x0000_s1063" style="position:absolute;left:38414;top:4713;width:1922;height:2096;visibility:visible;mso-wrap-style:square;v-text-anchor:middle" coordsize="19213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" path="m60791,138621v-263,8640,3640,16880,10507,22134c78484,165432,86928,167789,95502,167508v12571,,30583,-5252,30583,-20821c126085,131118,105822,127929,94376,125490,53474,115174,2252,114048,2252,60588,2252,12943,53849,,92688,v43717,,89123,12568,91374,64152l124022,64152v600,-6828,-2552,-13446,-8256,-17257c109462,43423,102313,41736,95127,42018v-10695,,-27956,1125,-27956,14818c67171,75594,110700,78971,140533,85536v28200,2326,50284,25209,51597,53460c192130,192081,141659,209526,97003,209526,52348,209526,1876,193957,,138621r60791,xe" stroked="f" strokeweight=".52094mm">
                      <v:stroke joinstyle="miter"/>
                      <v:path arrowok="t" o:connecttype="custom" o:connectlocs="60791,138621;71298,160755;95502,167508;126085,146687;94376,125490;2252,60588;92688,0;184062,64152;124022,64152;115766,46895;95127,42018;67171,56836;140533,85536;192130,138996;97003,209526;0,138621" o:connectangles="0,0,0,0,0,0,0,0,0,0,0,0,0,0,0,0"/>
                    </v:shape>
                  </v:group>
                  <v:shape id="Freihandform: Form 159" o:spid="_x0000_s1064" style="position:absolute;left:40336;top:4715;width:502;height:503;visibility:visible;mso-wrap-style:square;v-text-anchor:middle" coordsize="50285,5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" path="m24955,1c38840,-102,50172,11069,50285,24949v94,13881,-11070,25219,-24954,25322c11446,50374,113,39205,1,25323v,-124,,-250,,-374c-112,11275,10902,105,24580,1v131,-1,244,-1,375,xm24955,44645v10357,-13,18744,-8422,18744,-18780c43680,15505,35275,7116,24899,7129,14917,7143,6699,14976,6193,24949v-526,10347,7448,19154,17805,19674c24317,44638,24636,44645,24955,44645xm15011,10881r10695,c32648,10881,36588,13132,36588,19322v319,3716,-2420,6991,-6135,7316c30059,26671,29665,26671,29271,26638r7505,12380l30959,39018,24205,27013r-3565,l20640,39018r-5629,l15011,10881xm20640,22698r4878,c28708,22698,31147,22698,31147,18759v,-3939,-3377,-3376,-5816,-3376l20640,15383r,7315xe" stroked="f" strokeweight=".52094mm">
                    <v:stroke joinstyle="miter"/>
                    <v:path arrowok="t" o:connecttype="custom" o:connectlocs="24955,1;50285,24949;25331,50271;1,25323;1,24949;24580,1;24955,1;24955,44645;43699,25865;24899,7129;6193,24949;23998,44623;24955,44645;15011,10881;25706,10881;36588,19322;30453,26638;29271,26638;36776,39018;30959,39018;24205,27013;20640,27013;20640,39018;15011,39018;20640,22698;25518,22698;31147,18759;25331,15383;20640,15383" o:connectangles="0,0,0,0,0,0,0,0,0,0,0,0,0,0,0,0,0,0,0,0,0,0,0,0,0,0,0,0,0"/>
                  </v:shape>
                </v:group>
              </v:group>
            </v:group>
          </w:pict>
        </mc:Fallback>
      </mc:AlternateContent>
    </w:r>
    <w:r w:rsidR="00D6529D">
      <w:rPr>
        <w:noProof/>
      </w:rPr>
      <w:drawing>
        <wp:anchor distT="0" distB="0" distL="114300" distR="114300" simplePos="0" relativeHeight="251658240" behindDoc="0" locked="0" layoutInCell="1" allowOverlap="1" wp14:anchorId="61DA5A57" wp14:editId="1BE47188">
          <wp:simplePos x="0" y="0"/>
          <wp:positionH relativeFrom="column">
            <wp:posOffset>7544940</wp:posOffset>
          </wp:positionH>
          <wp:positionV relativeFrom="paragraph">
            <wp:posOffset>423844</wp:posOffset>
          </wp:positionV>
          <wp:extent cx="1603230" cy="580526"/>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230" cy="5805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9BB85AA8"/>
    <w:lvl w:ilvl="0" w:tplc="8416CC7E">
      <w:start w:val="1"/>
      <w:numFmt w:val="bullet"/>
      <w:pStyle w:val="Bullets"/>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F7373B"/>
    <w:multiLevelType w:val="hybridMultilevel"/>
    <w:tmpl w:val="FF46C428"/>
    <w:lvl w:ilvl="0" w:tplc="EE1AEE40">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26A2D"/>
    <w:multiLevelType w:val="hybridMultilevel"/>
    <w:tmpl w:val="FB940EC6"/>
    <w:lvl w:ilvl="0" w:tplc="00D41DE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165B78"/>
    <w:multiLevelType w:val="hybridMultilevel"/>
    <w:tmpl w:val="8D86B2A4"/>
    <w:lvl w:ilvl="0" w:tplc="C066B19E">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4C034A"/>
    <w:multiLevelType w:val="hybridMultilevel"/>
    <w:tmpl w:val="D6E6CEDC"/>
    <w:lvl w:ilvl="0" w:tplc="3B3838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172326"/>
    <w:multiLevelType w:val="hybridMultilevel"/>
    <w:tmpl w:val="D9261F78"/>
    <w:lvl w:ilvl="0" w:tplc="157456D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5F66554"/>
    <w:multiLevelType w:val="hybridMultilevel"/>
    <w:tmpl w:val="69B48A76"/>
    <w:lvl w:ilvl="0" w:tplc="723A962A">
      <w:start w:val="1"/>
      <w:numFmt w:val="bullet"/>
      <w:lvlText w:val=""/>
      <w:lvlJc w:val="left"/>
      <w:pPr>
        <w:ind w:left="644" w:hanging="360"/>
      </w:pPr>
      <w:rPr>
        <w:rFonts w:ascii="Wingdings" w:hAnsi="Wingdings" w:cs="Wingdings" w:hint="default"/>
        <w:bCs w:val="0"/>
        <w:iCs w:val="0"/>
        <w:color w:val="004A96" w:themeColor="accent1"/>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44E9745D"/>
    <w:multiLevelType w:val="hybridMultilevel"/>
    <w:tmpl w:val="84647C40"/>
    <w:lvl w:ilvl="0" w:tplc="2A36DD3A">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D448D8"/>
    <w:multiLevelType w:val="multilevel"/>
    <w:tmpl w:val="7ABE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13648"/>
    <w:multiLevelType w:val="hybridMultilevel"/>
    <w:tmpl w:val="50BC9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214C6D"/>
    <w:multiLevelType w:val="hybridMultilevel"/>
    <w:tmpl w:val="64D25A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8175201"/>
    <w:multiLevelType w:val="hybridMultilevel"/>
    <w:tmpl w:val="E7CAE7D4"/>
    <w:lvl w:ilvl="0" w:tplc="BB96DB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147116194">
    <w:abstractNumId w:val="0"/>
  </w:num>
  <w:num w:numId="2" w16cid:durableId="99181797">
    <w:abstractNumId w:val="5"/>
  </w:num>
  <w:num w:numId="3" w16cid:durableId="906645151">
    <w:abstractNumId w:val="9"/>
  </w:num>
  <w:num w:numId="4" w16cid:durableId="149100846">
    <w:abstractNumId w:val="4"/>
  </w:num>
  <w:num w:numId="5" w16cid:durableId="1952083263">
    <w:abstractNumId w:val="13"/>
  </w:num>
  <w:num w:numId="6" w16cid:durableId="2027244170">
    <w:abstractNumId w:val="12"/>
  </w:num>
  <w:num w:numId="7" w16cid:durableId="1319457934">
    <w:abstractNumId w:val="8"/>
  </w:num>
  <w:num w:numId="8" w16cid:durableId="250697358">
    <w:abstractNumId w:val="1"/>
  </w:num>
  <w:num w:numId="9" w16cid:durableId="1452550757">
    <w:abstractNumId w:val="2"/>
  </w:num>
  <w:num w:numId="10" w16cid:durableId="1070422484">
    <w:abstractNumId w:val="7"/>
  </w:num>
  <w:num w:numId="11" w16cid:durableId="1107434316">
    <w:abstractNumId w:val="3"/>
  </w:num>
  <w:num w:numId="12" w16cid:durableId="957418577">
    <w:abstractNumId w:val="11"/>
  </w:num>
  <w:num w:numId="13" w16cid:durableId="1476332443">
    <w:abstractNumId w:val="0"/>
  </w:num>
  <w:num w:numId="14" w16cid:durableId="1623803892">
    <w:abstractNumId w:val="0"/>
  </w:num>
  <w:num w:numId="15" w16cid:durableId="204828984">
    <w:abstractNumId w:val="0"/>
  </w:num>
  <w:num w:numId="16" w16cid:durableId="2075161705">
    <w:abstractNumId w:val="10"/>
  </w:num>
  <w:num w:numId="17" w16cid:durableId="1068918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35"/>
    <w:rsid w:val="00001165"/>
    <w:rsid w:val="00002F67"/>
    <w:rsid w:val="00003A73"/>
    <w:rsid w:val="00017EEA"/>
    <w:rsid w:val="00026200"/>
    <w:rsid w:val="00026FA8"/>
    <w:rsid w:val="0004147F"/>
    <w:rsid w:val="000500AA"/>
    <w:rsid w:val="00054B99"/>
    <w:rsid w:val="0005614F"/>
    <w:rsid w:val="00057FC7"/>
    <w:rsid w:val="00060907"/>
    <w:rsid w:val="00067031"/>
    <w:rsid w:val="00071314"/>
    <w:rsid w:val="0007448B"/>
    <w:rsid w:val="00074600"/>
    <w:rsid w:val="000834D4"/>
    <w:rsid w:val="000B655C"/>
    <w:rsid w:val="000B6C4D"/>
    <w:rsid w:val="000B6EED"/>
    <w:rsid w:val="000C0674"/>
    <w:rsid w:val="000D2CF3"/>
    <w:rsid w:val="000D4720"/>
    <w:rsid w:val="000F09E1"/>
    <w:rsid w:val="000F457E"/>
    <w:rsid w:val="000F7022"/>
    <w:rsid w:val="00104617"/>
    <w:rsid w:val="001116D8"/>
    <w:rsid w:val="00113623"/>
    <w:rsid w:val="0011534A"/>
    <w:rsid w:val="001158D0"/>
    <w:rsid w:val="00117426"/>
    <w:rsid w:val="00124F0B"/>
    <w:rsid w:val="00127CB3"/>
    <w:rsid w:val="00127EEB"/>
    <w:rsid w:val="0013151E"/>
    <w:rsid w:val="001344F3"/>
    <w:rsid w:val="001374C2"/>
    <w:rsid w:val="0014406B"/>
    <w:rsid w:val="00145EE1"/>
    <w:rsid w:val="00151C77"/>
    <w:rsid w:val="00156C1C"/>
    <w:rsid w:val="00156DDF"/>
    <w:rsid w:val="00161292"/>
    <w:rsid w:val="00182F96"/>
    <w:rsid w:val="00183903"/>
    <w:rsid w:val="001922AE"/>
    <w:rsid w:val="00197442"/>
    <w:rsid w:val="001D5C08"/>
    <w:rsid w:val="001D7AB6"/>
    <w:rsid w:val="001F4592"/>
    <w:rsid w:val="001F4CD0"/>
    <w:rsid w:val="001F757A"/>
    <w:rsid w:val="002004D8"/>
    <w:rsid w:val="002101BF"/>
    <w:rsid w:val="00222D7E"/>
    <w:rsid w:val="00222F66"/>
    <w:rsid w:val="0022699A"/>
    <w:rsid w:val="00237042"/>
    <w:rsid w:val="0024026D"/>
    <w:rsid w:val="0024058B"/>
    <w:rsid w:val="0025492B"/>
    <w:rsid w:val="002669B8"/>
    <w:rsid w:val="00266A18"/>
    <w:rsid w:val="00270607"/>
    <w:rsid w:val="0027485C"/>
    <w:rsid w:val="002779F5"/>
    <w:rsid w:val="0028420C"/>
    <w:rsid w:val="00285D10"/>
    <w:rsid w:val="002912E7"/>
    <w:rsid w:val="002923B2"/>
    <w:rsid w:val="002A1254"/>
    <w:rsid w:val="002A5711"/>
    <w:rsid w:val="002B01FC"/>
    <w:rsid w:val="002B1175"/>
    <w:rsid w:val="002B18D4"/>
    <w:rsid w:val="002C4335"/>
    <w:rsid w:val="002D29E5"/>
    <w:rsid w:val="002D5D44"/>
    <w:rsid w:val="002E6778"/>
    <w:rsid w:val="002F0F1F"/>
    <w:rsid w:val="002F3B96"/>
    <w:rsid w:val="002F423D"/>
    <w:rsid w:val="002F5704"/>
    <w:rsid w:val="003125AB"/>
    <w:rsid w:val="003154C9"/>
    <w:rsid w:val="003210EE"/>
    <w:rsid w:val="00324DBB"/>
    <w:rsid w:val="003274E9"/>
    <w:rsid w:val="0033516F"/>
    <w:rsid w:val="003355ED"/>
    <w:rsid w:val="00343B6C"/>
    <w:rsid w:val="00345459"/>
    <w:rsid w:val="0035435A"/>
    <w:rsid w:val="00357DCD"/>
    <w:rsid w:val="00364ADF"/>
    <w:rsid w:val="003959DE"/>
    <w:rsid w:val="003A2087"/>
    <w:rsid w:val="003B11FF"/>
    <w:rsid w:val="003C1936"/>
    <w:rsid w:val="003D244A"/>
    <w:rsid w:val="003D50BE"/>
    <w:rsid w:val="003E53EC"/>
    <w:rsid w:val="003E66A5"/>
    <w:rsid w:val="003E672F"/>
    <w:rsid w:val="003E7D63"/>
    <w:rsid w:val="003F168B"/>
    <w:rsid w:val="0040536D"/>
    <w:rsid w:val="00411AC8"/>
    <w:rsid w:val="00413675"/>
    <w:rsid w:val="004204AB"/>
    <w:rsid w:val="0042444A"/>
    <w:rsid w:val="00444A4D"/>
    <w:rsid w:val="0044522F"/>
    <w:rsid w:val="00446F98"/>
    <w:rsid w:val="004521F8"/>
    <w:rsid w:val="0046261B"/>
    <w:rsid w:val="004627CC"/>
    <w:rsid w:val="00472D5E"/>
    <w:rsid w:val="00486064"/>
    <w:rsid w:val="004942D2"/>
    <w:rsid w:val="004A07B6"/>
    <w:rsid w:val="004B643F"/>
    <w:rsid w:val="004C535C"/>
    <w:rsid w:val="004C70F3"/>
    <w:rsid w:val="004D0C7B"/>
    <w:rsid w:val="004D57D8"/>
    <w:rsid w:val="004D77C9"/>
    <w:rsid w:val="004D7B51"/>
    <w:rsid w:val="004E6634"/>
    <w:rsid w:val="004F0F8F"/>
    <w:rsid w:val="004F4180"/>
    <w:rsid w:val="00511A74"/>
    <w:rsid w:val="00523BEB"/>
    <w:rsid w:val="0054215C"/>
    <w:rsid w:val="00546616"/>
    <w:rsid w:val="00546D1F"/>
    <w:rsid w:val="00551A84"/>
    <w:rsid w:val="005520FB"/>
    <w:rsid w:val="0055542E"/>
    <w:rsid w:val="00557EFA"/>
    <w:rsid w:val="00567651"/>
    <w:rsid w:val="005676C0"/>
    <w:rsid w:val="00575012"/>
    <w:rsid w:val="005770B6"/>
    <w:rsid w:val="005A246A"/>
    <w:rsid w:val="005A4BD1"/>
    <w:rsid w:val="005B6224"/>
    <w:rsid w:val="005C0A27"/>
    <w:rsid w:val="005C0E19"/>
    <w:rsid w:val="005C285A"/>
    <w:rsid w:val="005E3625"/>
    <w:rsid w:val="005F178F"/>
    <w:rsid w:val="00625780"/>
    <w:rsid w:val="00632FDC"/>
    <w:rsid w:val="00645CE9"/>
    <w:rsid w:val="00653F2D"/>
    <w:rsid w:val="00656C88"/>
    <w:rsid w:val="00660118"/>
    <w:rsid w:val="006637DF"/>
    <w:rsid w:val="00675AC8"/>
    <w:rsid w:val="006762EC"/>
    <w:rsid w:val="00682800"/>
    <w:rsid w:val="00682EB4"/>
    <w:rsid w:val="0068551E"/>
    <w:rsid w:val="00690610"/>
    <w:rsid w:val="00692BFA"/>
    <w:rsid w:val="006C1F23"/>
    <w:rsid w:val="006C372C"/>
    <w:rsid w:val="006C588B"/>
    <w:rsid w:val="006C6066"/>
    <w:rsid w:val="006D315A"/>
    <w:rsid w:val="006E0BF7"/>
    <w:rsid w:val="006E12F3"/>
    <w:rsid w:val="006F737B"/>
    <w:rsid w:val="00711A5C"/>
    <w:rsid w:val="00716BA6"/>
    <w:rsid w:val="00725BD3"/>
    <w:rsid w:val="00733591"/>
    <w:rsid w:val="00740D94"/>
    <w:rsid w:val="00741D7D"/>
    <w:rsid w:val="007423FF"/>
    <w:rsid w:val="00754FB0"/>
    <w:rsid w:val="00765BDA"/>
    <w:rsid w:val="00781177"/>
    <w:rsid w:val="007832DB"/>
    <w:rsid w:val="0078549D"/>
    <w:rsid w:val="00785F24"/>
    <w:rsid w:val="00794DC6"/>
    <w:rsid w:val="007965A0"/>
    <w:rsid w:val="00796BD2"/>
    <w:rsid w:val="007A247C"/>
    <w:rsid w:val="007A62CD"/>
    <w:rsid w:val="007B4B2A"/>
    <w:rsid w:val="007B7AD1"/>
    <w:rsid w:val="007C1340"/>
    <w:rsid w:val="007D010F"/>
    <w:rsid w:val="007E537D"/>
    <w:rsid w:val="007E7683"/>
    <w:rsid w:val="007F4CD8"/>
    <w:rsid w:val="007F5A51"/>
    <w:rsid w:val="008022CF"/>
    <w:rsid w:val="00805266"/>
    <w:rsid w:val="008116BC"/>
    <w:rsid w:val="0083206B"/>
    <w:rsid w:val="0083705E"/>
    <w:rsid w:val="00843203"/>
    <w:rsid w:val="00844AB2"/>
    <w:rsid w:val="00847E6A"/>
    <w:rsid w:val="00850DDF"/>
    <w:rsid w:val="00857351"/>
    <w:rsid w:val="008724DF"/>
    <w:rsid w:val="00873E1C"/>
    <w:rsid w:val="00881173"/>
    <w:rsid w:val="008854A4"/>
    <w:rsid w:val="00886F04"/>
    <w:rsid w:val="008964B9"/>
    <w:rsid w:val="008B0AFC"/>
    <w:rsid w:val="008C05C1"/>
    <w:rsid w:val="008D134F"/>
    <w:rsid w:val="008D2B13"/>
    <w:rsid w:val="008D6BEB"/>
    <w:rsid w:val="008E0141"/>
    <w:rsid w:val="0093388C"/>
    <w:rsid w:val="00943D8F"/>
    <w:rsid w:val="0094429D"/>
    <w:rsid w:val="00946CFD"/>
    <w:rsid w:val="00962DF2"/>
    <w:rsid w:val="00971E7F"/>
    <w:rsid w:val="00991BBE"/>
    <w:rsid w:val="00992791"/>
    <w:rsid w:val="009A0392"/>
    <w:rsid w:val="009A0B67"/>
    <w:rsid w:val="009A5A64"/>
    <w:rsid w:val="009A7942"/>
    <w:rsid w:val="009B0703"/>
    <w:rsid w:val="009B389D"/>
    <w:rsid w:val="009B39AA"/>
    <w:rsid w:val="009B3C4C"/>
    <w:rsid w:val="009C5072"/>
    <w:rsid w:val="009C59AC"/>
    <w:rsid w:val="009C6072"/>
    <w:rsid w:val="009D3240"/>
    <w:rsid w:val="009E0465"/>
    <w:rsid w:val="009F1C91"/>
    <w:rsid w:val="00A028F6"/>
    <w:rsid w:val="00A02A03"/>
    <w:rsid w:val="00A04787"/>
    <w:rsid w:val="00A12C70"/>
    <w:rsid w:val="00A22210"/>
    <w:rsid w:val="00A245E4"/>
    <w:rsid w:val="00A3474C"/>
    <w:rsid w:val="00A40C9E"/>
    <w:rsid w:val="00A459E5"/>
    <w:rsid w:val="00A45EF3"/>
    <w:rsid w:val="00A519E7"/>
    <w:rsid w:val="00A569A9"/>
    <w:rsid w:val="00A6013E"/>
    <w:rsid w:val="00A6258F"/>
    <w:rsid w:val="00A7089A"/>
    <w:rsid w:val="00A75A14"/>
    <w:rsid w:val="00A76190"/>
    <w:rsid w:val="00A82094"/>
    <w:rsid w:val="00AA3AFB"/>
    <w:rsid w:val="00AA4270"/>
    <w:rsid w:val="00AA5F19"/>
    <w:rsid w:val="00AB6659"/>
    <w:rsid w:val="00AC24AD"/>
    <w:rsid w:val="00AD04CA"/>
    <w:rsid w:val="00AD57D5"/>
    <w:rsid w:val="00AD6FC7"/>
    <w:rsid w:val="00AE6526"/>
    <w:rsid w:val="00AF43C8"/>
    <w:rsid w:val="00B008B7"/>
    <w:rsid w:val="00B12732"/>
    <w:rsid w:val="00B1660E"/>
    <w:rsid w:val="00B24A4D"/>
    <w:rsid w:val="00B2582B"/>
    <w:rsid w:val="00B35193"/>
    <w:rsid w:val="00B4316A"/>
    <w:rsid w:val="00B5078C"/>
    <w:rsid w:val="00B52B32"/>
    <w:rsid w:val="00B5473C"/>
    <w:rsid w:val="00B55CDA"/>
    <w:rsid w:val="00B63D50"/>
    <w:rsid w:val="00B73F1A"/>
    <w:rsid w:val="00B75E06"/>
    <w:rsid w:val="00B83E73"/>
    <w:rsid w:val="00B874A3"/>
    <w:rsid w:val="00B8779B"/>
    <w:rsid w:val="00B9317D"/>
    <w:rsid w:val="00B97D9D"/>
    <w:rsid w:val="00BB61D2"/>
    <w:rsid w:val="00BC15E0"/>
    <w:rsid w:val="00BC3AA9"/>
    <w:rsid w:val="00BE2866"/>
    <w:rsid w:val="00BE6F97"/>
    <w:rsid w:val="00BF182D"/>
    <w:rsid w:val="00BF2DE7"/>
    <w:rsid w:val="00BF5845"/>
    <w:rsid w:val="00C06C38"/>
    <w:rsid w:val="00C1254B"/>
    <w:rsid w:val="00C12DC9"/>
    <w:rsid w:val="00C25FD1"/>
    <w:rsid w:val="00C34357"/>
    <w:rsid w:val="00C35050"/>
    <w:rsid w:val="00C373A4"/>
    <w:rsid w:val="00C40580"/>
    <w:rsid w:val="00C40880"/>
    <w:rsid w:val="00C435CC"/>
    <w:rsid w:val="00C4448F"/>
    <w:rsid w:val="00C56C78"/>
    <w:rsid w:val="00C56F44"/>
    <w:rsid w:val="00C60B9F"/>
    <w:rsid w:val="00C61857"/>
    <w:rsid w:val="00C80993"/>
    <w:rsid w:val="00C845C3"/>
    <w:rsid w:val="00C86F1C"/>
    <w:rsid w:val="00C90685"/>
    <w:rsid w:val="00CB03D6"/>
    <w:rsid w:val="00CB45C0"/>
    <w:rsid w:val="00CB4C7F"/>
    <w:rsid w:val="00CC1CDC"/>
    <w:rsid w:val="00CF6124"/>
    <w:rsid w:val="00D035E1"/>
    <w:rsid w:val="00D05ABA"/>
    <w:rsid w:val="00D0665B"/>
    <w:rsid w:val="00D078F7"/>
    <w:rsid w:val="00D13583"/>
    <w:rsid w:val="00D24501"/>
    <w:rsid w:val="00D27B37"/>
    <w:rsid w:val="00D328DC"/>
    <w:rsid w:val="00D461DE"/>
    <w:rsid w:val="00D51D47"/>
    <w:rsid w:val="00D6529D"/>
    <w:rsid w:val="00D71EE3"/>
    <w:rsid w:val="00D72619"/>
    <w:rsid w:val="00D73A39"/>
    <w:rsid w:val="00D74116"/>
    <w:rsid w:val="00D748AF"/>
    <w:rsid w:val="00D84DA2"/>
    <w:rsid w:val="00D866E3"/>
    <w:rsid w:val="00D940F2"/>
    <w:rsid w:val="00DA5FCB"/>
    <w:rsid w:val="00DB30A5"/>
    <w:rsid w:val="00DB4B9C"/>
    <w:rsid w:val="00DB522F"/>
    <w:rsid w:val="00DC72BE"/>
    <w:rsid w:val="00DD0C04"/>
    <w:rsid w:val="00DD0E21"/>
    <w:rsid w:val="00DE4503"/>
    <w:rsid w:val="00DE7C80"/>
    <w:rsid w:val="00DF71B2"/>
    <w:rsid w:val="00E02421"/>
    <w:rsid w:val="00E06C36"/>
    <w:rsid w:val="00E10506"/>
    <w:rsid w:val="00E10730"/>
    <w:rsid w:val="00E14311"/>
    <w:rsid w:val="00E20045"/>
    <w:rsid w:val="00E34AA1"/>
    <w:rsid w:val="00E35D1B"/>
    <w:rsid w:val="00E675A2"/>
    <w:rsid w:val="00E929F5"/>
    <w:rsid w:val="00E932FF"/>
    <w:rsid w:val="00E9407E"/>
    <w:rsid w:val="00E94CC6"/>
    <w:rsid w:val="00EA1D44"/>
    <w:rsid w:val="00EA738D"/>
    <w:rsid w:val="00EB30CC"/>
    <w:rsid w:val="00EB4486"/>
    <w:rsid w:val="00ED356E"/>
    <w:rsid w:val="00EE2735"/>
    <w:rsid w:val="00EF1D91"/>
    <w:rsid w:val="00EF589A"/>
    <w:rsid w:val="00F05C9E"/>
    <w:rsid w:val="00F05EF8"/>
    <w:rsid w:val="00F127C6"/>
    <w:rsid w:val="00F14791"/>
    <w:rsid w:val="00F243FB"/>
    <w:rsid w:val="00F27DB3"/>
    <w:rsid w:val="00F34DA1"/>
    <w:rsid w:val="00F36FC9"/>
    <w:rsid w:val="00F418EA"/>
    <w:rsid w:val="00F47A4F"/>
    <w:rsid w:val="00F536DC"/>
    <w:rsid w:val="00F82CBF"/>
    <w:rsid w:val="00FA05E6"/>
    <w:rsid w:val="00FA0FB2"/>
    <w:rsid w:val="00FB27A9"/>
    <w:rsid w:val="00FC60C0"/>
    <w:rsid w:val="00FC7D30"/>
    <w:rsid w:val="00FD25F0"/>
    <w:rsid w:val="00FD3830"/>
    <w:rsid w:val="00FE138B"/>
    <w:rsid w:val="00FE60D0"/>
    <w:rsid w:val="00FF4C1F"/>
    <w:rsid w:val="0398E4F9"/>
    <w:rsid w:val="05BDC68E"/>
    <w:rsid w:val="06756069"/>
    <w:rsid w:val="07EEC066"/>
    <w:rsid w:val="0BC456CF"/>
    <w:rsid w:val="0F1D5BAB"/>
    <w:rsid w:val="0FA82C7D"/>
    <w:rsid w:val="0FFB102F"/>
    <w:rsid w:val="12E160B3"/>
    <w:rsid w:val="1F6F0C23"/>
    <w:rsid w:val="216839B5"/>
    <w:rsid w:val="21FAFB1A"/>
    <w:rsid w:val="239F3B7E"/>
    <w:rsid w:val="2ECBD96C"/>
    <w:rsid w:val="2F314AAB"/>
    <w:rsid w:val="2F8A4D95"/>
    <w:rsid w:val="30C48510"/>
    <w:rsid w:val="31D8A1DA"/>
    <w:rsid w:val="31E2A22E"/>
    <w:rsid w:val="324982ED"/>
    <w:rsid w:val="3693DEC0"/>
    <w:rsid w:val="3805C4D8"/>
    <w:rsid w:val="3965047A"/>
    <w:rsid w:val="39778459"/>
    <w:rsid w:val="39BA61DD"/>
    <w:rsid w:val="3CC11294"/>
    <w:rsid w:val="3F23D59F"/>
    <w:rsid w:val="400736BC"/>
    <w:rsid w:val="41A24B91"/>
    <w:rsid w:val="41C864D7"/>
    <w:rsid w:val="43989AFD"/>
    <w:rsid w:val="43B66DCC"/>
    <w:rsid w:val="440F9C54"/>
    <w:rsid w:val="443883A8"/>
    <w:rsid w:val="449D8F45"/>
    <w:rsid w:val="46C349CE"/>
    <w:rsid w:val="484BB430"/>
    <w:rsid w:val="4A8CB992"/>
    <w:rsid w:val="4BCFB84B"/>
    <w:rsid w:val="5155C647"/>
    <w:rsid w:val="552ED484"/>
    <w:rsid w:val="59F7EBED"/>
    <w:rsid w:val="5A855489"/>
    <w:rsid w:val="5CF3C4BE"/>
    <w:rsid w:val="5F8F8B39"/>
    <w:rsid w:val="61965479"/>
    <w:rsid w:val="62D89250"/>
    <w:rsid w:val="637DA9F5"/>
    <w:rsid w:val="651BB47C"/>
    <w:rsid w:val="66E0D848"/>
    <w:rsid w:val="67AA4D55"/>
    <w:rsid w:val="6B8299A2"/>
    <w:rsid w:val="6C8F35EF"/>
    <w:rsid w:val="6E95692E"/>
    <w:rsid w:val="6EF0271E"/>
    <w:rsid w:val="73ECD177"/>
    <w:rsid w:val="74A31229"/>
    <w:rsid w:val="75848A13"/>
    <w:rsid w:val="7661D2D0"/>
    <w:rsid w:val="76C1FD9A"/>
    <w:rsid w:val="7940F4EE"/>
    <w:rsid w:val="7A86FCF6"/>
    <w:rsid w:val="7CE44382"/>
    <w:rsid w:val="7DFF04A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CE173"/>
  <w15:docId w15:val="{8FC5CB62-2892-4FA0-A1EA-AB93F012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6C4D"/>
  </w:style>
  <w:style w:type="paragraph" w:styleId="Kop1">
    <w:name w:val="heading 1"/>
    <w:basedOn w:val="Standaard"/>
    <w:next w:val="Standaard"/>
    <w:link w:val="Kop1Char"/>
    <w:uiPriority w:val="9"/>
    <w:qFormat/>
    <w:rsid w:val="000B6C4D"/>
    <w:pPr>
      <w:spacing w:after="240"/>
      <w:outlineLvl w:val="0"/>
    </w:pPr>
    <w:rPr>
      <w:b/>
      <w:color w:val="000000" w:themeColor="text1"/>
      <w:sz w:val="24"/>
    </w:rPr>
  </w:style>
  <w:style w:type="paragraph" w:styleId="Kop2">
    <w:name w:val="heading 2"/>
    <w:basedOn w:val="Kop1"/>
    <w:next w:val="Standaard"/>
    <w:link w:val="Kop2Char"/>
    <w:uiPriority w:val="9"/>
    <w:qFormat/>
    <w:rsid w:val="000B6C4D"/>
    <w:pPr>
      <w:spacing w:after="120"/>
      <w:outlineLvl w:val="1"/>
    </w:pPr>
    <w:rPr>
      <w:sz w:val="20"/>
    </w:rPr>
  </w:style>
  <w:style w:type="paragraph" w:styleId="Kop3">
    <w:name w:val="heading 3"/>
    <w:basedOn w:val="Kop2"/>
    <w:next w:val="Standaard"/>
    <w:link w:val="Kop3Char"/>
    <w:uiPriority w:val="9"/>
    <w:qFormat/>
    <w:rsid w:val="000B6C4D"/>
    <w:pPr>
      <w:outlineLvl w:val="2"/>
    </w:pPr>
    <w:rPr>
      <w:b w:val="0"/>
    </w:rPr>
  </w:style>
  <w:style w:type="paragraph" w:styleId="Kop4">
    <w:name w:val="heading 4"/>
    <w:basedOn w:val="Kop3"/>
    <w:next w:val="Standaard"/>
    <w:link w:val="Kop4Char"/>
    <w:uiPriority w:val="9"/>
    <w:qFormat/>
    <w:rsid w:val="000B6C4D"/>
    <w:pPr>
      <w:outlineLvl w:val="3"/>
    </w:pPr>
    <w:rPr>
      <w:bCs/>
      <w:i/>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0B6C4D"/>
    <w:rPr>
      <w:bCs/>
      <w:i/>
    </w:rPr>
  </w:style>
  <w:style w:type="character" w:customStyle="1" w:styleId="Kop3Char">
    <w:name w:val="Kop 3 Char"/>
    <w:basedOn w:val="Standaardalinea-lettertype"/>
    <w:link w:val="Kop3"/>
    <w:uiPriority w:val="9"/>
    <w:rsid w:val="000B6C4D"/>
    <w:rPr>
      <w:color w:val="000000" w:themeColor="text1"/>
    </w:rPr>
  </w:style>
  <w:style w:type="character" w:customStyle="1" w:styleId="Kop1Char">
    <w:name w:val="Kop 1 Char"/>
    <w:basedOn w:val="Standaardalinea-lettertype"/>
    <w:link w:val="Kop1"/>
    <w:uiPriority w:val="9"/>
    <w:rsid w:val="000B6C4D"/>
    <w:rPr>
      <w:b/>
      <w:color w:val="000000" w:themeColor="text1"/>
      <w:sz w:val="24"/>
    </w:rPr>
  </w:style>
  <w:style w:type="character" w:customStyle="1" w:styleId="Kop2Char">
    <w:name w:val="Kop 2 Char"/>
    <w:basedOn w:val="Standaardalinea-lettertype"/>
    <w:link w:val="Kop2"/>
    <w:uiPriority w:val="9"/>
    <w:rsid w:val="000B6C4D"/>
    <w:rPr>
      <w:b/>
      <w:color w:val="000000" w:themeColor="text1"/>
    </w:rPr>
  </w:style>
  <w:style w:type="paragraph" w:styleId="Koptekst">
    <w:name w:val="header"/>
    <w:basedOn w:val="Standaard"/>
    <w:link w:val="KoptekstChar"/>
    <w:uiPriority w:val="99"/>
    <w:unhideWhenUsed/>
    <w:rsid w:val="00B35193"/>
    <w:pPr>
      <w:tabs>
        <w:tab w:val="right" w:pos="10632"/>
      </w:tabs>
      <w:spacing w:line="280" w:lineRule="exact"/>
      <w:ind w:right="38"/>
    </w:pPr>
    <w:rPr>
      <w:rFonts w:eastAsia="Calibri" w:cs="Times New Roman"/>
    </w:rPr>
  </w:style>
  <w:style w:type="character" w:customStyle="1" w:styleId="KoptekstChar">
    <w:name w:val="Koptekst Char"/>
    <w:basedOn w:val="Standaardalinea-lettertype"/>
    <w:link w:val="Koptekst"/>
    <w:uiPriority w:val="99"/>
    <w:rsid w:val="00B35193"/>
    <w:rPr>
      <w:rFonts w:eastAsia="Calibri" w:cs="Times New Roman"/>
    </w:rPr>
  </w:style>
  <w:style w:type="paragraph" w:styleId="Voettekst">
    <w:name w:val="footer"/>
    <w:basedOn w:val="Standaard"/>
    <w:link w:val="VoettekstChar"/>
    <w:uiPriority w:val="99"/>
    <w:unhideWhenUsed/>
    <w:rsid w:val="00B35193"/>
    <w:pPr>
      <w:tabs>
        <w:tab w:val="center" w:pos="4536"/>
        <w:tab w:val="right" w:pos="9072"/>
      </w:tabs>
      <w:ind w:right="284"/>
    </w:pPr>
    <w:rPr>
      <w:rFonts w:eastAsia="Calibri" w:cs="Times New Roman"/>
      <w:szCs w:val="22"/>
    </w:rPr>
  </w:style>
  <w:style w:type="character" w:customStyle="1" w:styleId="VoettekstChar">
    <w:name w:val="Voettekst Char"/>
    <w:basedOn w:val="Standaardalinea-lettertype"/>
    <w:link w:val="Voettekst"/>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Standaard"/>
    <w:rsid w:val="00B35193"/>
    <w:pPr>
      <w:spacing w:before="1740" w:line="280" w:lineRule="exact"/>
      <w:ind w:right="3124"/>
    </w:pPr>
    <w:rPr>
      <w:rFonts w:eastAsia="Calibri" w:cs="Times New Roman"/>
      <w:sz w:val="72"/>
      <w:szCs w:val="72"/>
    </w:rPr>
  </w:style>
  <w:style w:type="paragraph" w:customStyle="1" w:styleId="Dachzeile">
    <w:name w:val="Dachzeile"/>
    <w:basedOn w:val="Kop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Standaard"/>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Standaard"/>
    <w:rsid w:val="00B35193"/>
    <w:pPr>
      <w:spacing w:before="560" w:line="280" w:lineRule="exact"/>
      <w:ind w:right="284"/>
    </w:pPr>
    <w:rPr>
      <w:rFonts w:eastAsia="Calibri" w:cs="Times New Roman"/>
      <w:szCs w:val="22"/>
    </w:rPr>
  </w:style>
  <w:style w:type="paragraph" w:customStyle="1" w:styleId="Untertitel1">
    <w:name w:val="Untertitel1"/>
    <w:basedOn w:val="Kop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Kop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Standaard"/>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Standaard"/>
    <w:rsid w:val="00B35193"/>
    <w:pPr>
      <w:spacing w:after="200" w:line="360" w:lineRule="auto"/>
      <w:ind w:right="3124"/>
    </w:pPr>
    <w:rPr>
      <w:rFonts w:eastAsia="Calibri" w:cs="Times New Roman"/>
      <w:b/>
    </w:rPr>
  </w:style>
  <w:style w:type="paragraph" w:customStyle="1" w:styleId="BoilerplateText">
    <w:name w:val="Boilerplate Text"/>
    <w:basedOn w:val="Standaard"/>
    <w:rsid w:val="00B35193"/>
    <w:pPr>
      <w:spacing w:after="200" w:line="360" w:lineRule="auto"/>
      <w:ind w:right="3124"/>
    </w:pPr>
    <w:rPr>
      <w:rFonts w:eastAsia="Calibri" w:cs="Times New Roman"/>
    </w:rPr>
  </w:style>
  <w:style w:type="paragraph" w:styleId="Ballontekst">
    <w:name w:val="Balloon Text"/>
    <w:basedOn w:val="Standaard"/>
    <w:link w:val="BallontekstChar"/>
    <w:uiPriority w:val="99"/>
    <w:semiHidden/>
    <w:unhideWhenUsed/>
    <w:rsid w:val="00B35193"/>
    <w:rPr>
      <w:rFonts w:ascii="Tahoma" w:hAnsi="Tahoma" w:cs="Tahoma"/>
      <w:sz w:val="16"/>
      <w:szCs w:val="16"/>
    </w:rPr>
  </w:style>
  <w:style w:type="character" w:customStyle="1" w:styleId="BallontekstChar">
    <w:name w:val="Ballontekst Char"/>
    <w:basedOn w:val="Standaardalinea-lettertype"/>
    <w:link w:val="Ballontekst"/>
    <w:uiPriority w:val="99"/>
    <w:semiHidden/>
    <w:rsid w:val="00B35193"/>
    <w:rPr>
      <w:rFonts w:ascii="Tahoma" w:hAnsi="Tahoma" w:cs="Tahoma"/>
      <w:sz w:val="16"/>
      <w:szCs w:val="16"/>
    </w:rPr>
  </w:style>
  <w:style w:type="character" w:customStyle="1" w:styleId="NichtaufgelsteErwhnung1">
    <w:name w:val="Nicht aufgelöste Erwähnung1"/>
    <w:basedOn w:val="Standaardalinea-lettertype"/>
    <w:uiPriority w:val="99"/>
    <w:semiHidden/>
    <w:unhideWhenUsed/>
    <w:rsid w:val="00EF1D91"/>
    <w:rPr>
      <w:color w:val="808080"/>
      <w:shd w:val="clear" w:color="auto" w:fill="E6E6E6"/>
    </w:rPr>
  </w:style>
  <w:style w:type="table" w:styleId="Tabelraster">
    <w:name w:val="Table Grid"/>
    <w:basedOn w:val="Standaardtabe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F178F"/>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Standaardalinea-lettertype"/>
    <w:rsid w:val="005F178F"/>
  </w:style>
  <w:style w:type="paragraph" w:styleId="Revisie">
    <w:name w:val="Revision"/>
    <w:hidden/>
    <w:uiPriority w:val="99"/>
    <w:semiHidden/>
    <w:rsid w:val="00F82CBF"/>
  </w:style>
  <w:style w:type="character" w:styleId="Onopgelostemelding">
    <w:name w:val="Unresolved Mention"/>
    <w:basedOn w:val="Standaardalinea-lettertype"/>
    <w:uiPriority w:val="99"/>
    <w:semiHidden/>
    <w:unhideWhenUsed/>
    <w:rsid w:val="00551A84"/>
    <w:rPr>
      <w:color w:val="605E5C"/>
      <w:shd w:val="clear" w:color="auto" w:fill="E1DFDD"/>
    </w:rPr>
  </w:style>
  <w:style w:type="character" w:styleId="Verwijzingopmerking">
    <w:name w:val="annotation reference"/>
    <w:basedOn w:val="Standaardalinea-lettertype"/>
    <w:uiPriority w:val="99"/>
    <w:semiHidden/>
    <w:unhideWhenUsed/>
    <w:rsid w:val="00FA05E6"/>
    <w:rPr>
      <w:sz w:val="16"/>
      <w:szCs w:val="16"/>
    </w:rPr>
  </w:style>
  <w:style w:type="paragraph" w:styleId="Tekstopmerking">
    <w:name w:val="annotation text"/>
    <w:basedOn w:val="Standaard"/>
    <w:link w:val="TekstopmerkingChar"/>
    <w:uiPriority w:val="99"/>
    <w:unhideWhenUsed/>
    <w:rsid w:val="00FA05E6"/>
  </w:style>
  <w:style w:type="character" w:customStyle="1" w:styleId="TekstopmerkingChar">
    <w:name w:val="Tekst opmerking Char"/>
    <w:basedOn w:val="Standaardalinea-lettertype"/>
    <w:link w:val="Tekstopmerking"/>
    <w:uiPriority w:val="99"/>
    <w:rsid w:val="00FA05E6"/>
  </w:style>
  <w:style w:type="paragraph" w:styleId="Onderwerpvanopmerking">
    <w:name w:val="annotation subject"/>
    <w:basedOn w:val="Tekstopmerking"/>
    <w:next w:val="Tekstopmerking"/>
    <w:link w:val="OnderwerpvanopmerkingChar"/>
    <w:uiPriority w:val="99"/>
    <w:semiHidden/>
    <w:unhideWhenUsed/>
    <w:rsid w:val="00FA05E6"/>
    <w:rPr>
      <w:b/>
      <w:bCs/>
    </w:rPr>
  </w:style>
  <w:style w:type="character" w:customStyle="1" w:styleId="OnderwerpvanopmerkingChar">
    <w:name w:val="Onderwerp van opmerking Char"/>
    <w:basedOn w:val="TekstopmerkingChar"/>
    <w:link w:val="Onderwerpvanopmerking"/>
    <w:uiPriority w:val="99"/>
    <w:semiHidden/>
    <w:rsid w:val="00FA0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intlC\Desktop\Update\DE\Presse_Information_Newtrition_DE_db.dotx" TargetMode="External"/></Relationships>
</file>

<file path=word/theme/theme1.xml><?xml version="1.0" encoding="utf-8"?>
<a:theme xmlns:a="http://schemas.openxmlformats.org/drawingml/2006/main" name="BASF">
  <a:themeElements>
    <a:clrScheme name="BASF_darkblue">
      <a:dk1>
        <a:srgbClr val="000000"/>
      </a:dk1>
      <a:lt1>
        <a:srgbClr val="FFFFFF"/>
      </a:lt1>
      <a:dk2>
        <a:srgbClr val="002875"/>
      </a:dk2>
      <a:lt2>
        <a:srgbClr val="FFFFFF"/>
      </a:lt2>
      <a:accent1>
        <a:srgbClr val="004A96"/>
      </a:accent1>
      <a:accent2>
        <a:srgbClr val="4472AA"/>
      </a:accent2>
      <a:accent3>
        <a:srgbClr val="7CA0C6"/>
      </a:accent3>
      <a:accent4>
        <a:srgbClr val="A6C0DA"/>
      </a:accent4>
      <a:accent5>
        <a:srgbClr val="E0E9F2"/>
      </a:accent5>
      <a:accent6>
        <a:srgbClr val="808080"/>
      </a:accent6>
      <a:hlink>
        <a:srgbClr val="004A96"/>
      </a:hlink>
      <a:folHlink>
        <a:srgbClr val="A6C0DA"/>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2C5C3A3427749826003586410F6C1" ma:contentTypeVersion="19" ma:contentTypeDescription="Create a new document." ma:contentTypeScope="" ma:versionID="e711a0961b25feec570f71d63fd50795">
  <xsd:schema xmlns:xsd="http://www.w3.org/2001/XMLSchema" xmlns:xs="http://www.w3.org/2001/XMLSchema" xmlns:p="http://schemas.microsoft.com/office/2006/metadata/properties" xmlns:ns2="883dc89c-5f89-4f9f-9635-1178259dcd04" xmlns:ns3="6dd3d3c2-7dbe-4c06-900b-c21ba6100d1d" targetNamespace="http://schemas.microsoft.com/office/2006/metadata/properties" ma:root="true" ma:fieldsID="c63b7945dfa54863e96e2ba9a4d59771" ns2:_="" ns3:_="">
    <xsd:import namespace="883dc89c-5f89-4f9f-9635-1178259dcd04"/>
    <xsd:import namespace="6dd3d3c2-7dbe-4c06-900b-c21ba6100d1d"/>
    <xsd:element name="properties">
      <xsd:complexType>
        <xsd:sequence>
          <xsd:element name="documentManagement">
            <xsd:complexType>
              <xsd:all>
                <xsd:element ref="ns2:Responsibleperson" minOccurs="0"/>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dc89c-5f89-4f9f-9635-1178259dcd04" elementFormDefault="qualified">
    <xsd:import namespace="http://schemas.microsoft.com/office/2006/documentManagement/types"/>
    <xsd:import namespace="http://schemas.microsoft.com/office/infopath/2007/PartnerControls"/>
    <xsd:element name="Responsibleperson" ma:index="4" nillable="true" ma:displayName="Responsible person" ma:list="UserInfo" ma:SharePointGroup="0" ma:internalName="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4" nillable="true" ma:displayName="Location" ma:descrip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3d3c2-7dbe-4c06-900b-c21ba6100d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d788121-529e-4bbb-9cfa-17d952e23981}" ma:internalName="TaxCatchAll" ma:showField="CatchAllData" ma:web="6dd3d3c2-7dbe-4c06-900b-c21ba6100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d3d3c2-7dbe-4c06-900b-c21ba6100d1d">
      <UserInfo>
        <DisplayName>Tanja Rolletter</DisplayName>
        <AccountId>70</AccountId>
        <AccountType/>
      </UserInfo>
    </SharedWithUsers>
    <TaxCatchAll xmlns="6dd3d3c2-7dbe-4c06-900b-c21ba6100d1d" xsi:nil="true"/>
    <lcf76f155ced4ddcb4097134ff3c332f xmlns="883dc89c-5f89-4f9f-9635-1178259dcd04">
      <Terms xmlns="http://schemas.microsoft.com/office/infopath/2007/PartnerControls"/>
    </lcf76f155ced4ddcb4097134ff3c332f>
    <Responsibleperson xmlns="883dc89c-5f89-4f9f-9635-1178259dcd04">
      <UserInfo>
        <DisplayName/>
        <AccountId xsi:nil="true"/>
        <AccountType/>
      </UserInfo>
    </Responsibleperson>
  </documentManagement>
</p:properties>
</file>

<file path=customXml/itemProps1.xml><?xml version="1.0" encoding="utf-8"?>
<ds:datastoreItem xmlns:ds="http://schemas.openxmlformats.org/officeDocument/2006/customXml" ds:itemID="{D8D3547E-C6FF-45FC-95F0-E9EE68303A47}">
  <ds:schemaRefs>
    <ds:schemaRef ds:uri="http://schemas.openxmlformats.org/officeDocument/2006/bibliography"/>
  </ds:schemaRefs>
</ds:datastoreItem>
</file>

<file path=customXml/itemProps2.xml><?xml version="1.0" encoding="utf-8"?>
<ds:datastoreItem xmlns:ds="http://schemas.openxmlformats.org/officeDocument/2006/customXml" ds:itemID="{DC2FA584-3EA2-4DFF-A579-9BC0A56D1D78}">
  <ds:schemaRefs>
    <ds:schemaRef ds:uri="http://schemas.microsoft.com/sharepoint/v3/contenttype/forms"/>
  </ds:schemaRefs>
</ds:datastoreItem>
</file>

<file path=customXml/itemProps3.xml><?xml version="1.0" encoding="utf-8"?>
<ds:datastoreItem xmlns:ds="http://schemas.openxmlformats.org/officeDocument/2006/customXml" ds:itemID="{82114234-171A-415B-AE59-9415D3AA4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dc89c-5f89-4f9f-9635-1178259dcd04"/>
    <ds:schemaRef ds:uri="6dd3d3c2-7dbe-4c06-900b-c21ba6100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34825-ACAD-44EF-8626-3D396AC32E98}">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purl.org/dc/dcmitype/"/>
    <ds:schemaRef ds:uri="6dd3d3c2-7dbe-4c06-900b-c21ba6100d1d"/>
    <ds:schemaRef ds:uri="883dc89c-5f89-4f9f-9635-1178259dcd04"/>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Presse_Information_Newtrition_DE_db.dotx</Template>
  <TotalTime>0</TotalTime>
  <Pages>3</Pages>
  <Words>680</Words>
  <Characters>4060</Characters>
  <Application>Microsoft Office Word</Application>
  <DocSecurity>0</DocSecurity>
  <Lines>71</Lines>
  <Paragraphs>18</Paragraphs>
  <ScaleCrop>false</ScaleCrop>
  <Company>BASF</Company>
  <LinksUpToDate>false</LinksUpToDate>
  <CharactersWithSpaces>4722</CharactersWithSpaces>
  <SharedDoc>false</SharedDoc>
  <HLinks>
    <vt:vector size="6" baseType="variant">
      <vt:variant>
        <vt:i4>6684782</vt:i4>
      </vt:variant>
      <vt:variant>
        <vt:i4>0</vt:i4>
      </vt:variant>
      <vt:variant>
        <vt:i4>0</vt:i4>
      </vt:variant>
      <vt:variant>
        <vt:i4>5</vt:i4>
      </vt:variant>
      <vt:variant>
        <vt:lpwstr>https://agriculture.basf.com/global/en.html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Zeintl</dc:creator>
  <cp:keywords/>
  <dc:description/>
  <cp:lastModifiedBy>kaya.schmitz@vegetableseeds.basf.com</cp:lastModifiedBy>
  <cp:revision>2</cp:revision>
  <cp:lastPrinted>2017-08-25T13:00:00Z</cp:lastPrinted>
  <dcterms:created xsi:type="dcterms:W3CDTF">2026-04-14T07:33:00Z</dcterms:created>
  <dcterms:modified xsi:type="dcterms:W3CDTF">2026-04-14T07:33:00Z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0x0101008032C5C3A3427749826003586410F6C1</vt:lpwstr>
  </property>
  <property fmtid="{D5CDD505-2E9C-101B-9397-08002B2CF9AE}" pid="4" name="MediaServiceImageTags">
    <vt:lpwstr/>
  </property>
  <property fmtid="{D5CDD505-2E9C-101B-9397-08002B2CF9AE}" pid="5" name="Order">
    <vt:r8>922900</vt:r8>
  </property>
  <property fmtid="{D5CDD505-2E9C-101B-9397-08002B2CF9AE}" pid="6" name="_ExtendedDescription">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Internal</vt:lpwstr>
  </property>
  <property fmtid="{D5CDD505-2E9C-101B-9397-08002B2CF9AE}" pid="10" name="MSIP_Label_06530cf4-8573-4c29-a912-bbcdac835909_Enabled">
    <vt:lpwstr>true</vt:lpwstr>
  </property>
  <property fmtid="{D5CDD505-2E9C-101B-9397-08002B2CF9AE}" pid="11" name="MSIP_Label_06530cf4-8573-4c29-a912-bbcdac835909_SetDate">
    <vt:lpwstr>2024-07-29T06:50:44Z</vt:lpwstr>
  </property>
  <property fmtid="{D5CDD505-2E9C-101B-9397-08002B2CF9AE}" pid="12" name="MSIP_Label_06530cf4-8573-4c29-a912-bbcdac835909_Method">
    <vt:lpwstr>Standard</vt:lpwstr>
  </property>
  <property fmtid="{D5CDD505-2E9C-101B-9397-08002B2CF9AE}" pid="13" name="MSIP_Label_06530cf4-8573-4c29-a912-bbcdac835909_Name">
    <vt:lpwstr>06530cf4-8573-4c29-a912-bbcdac835909</vt:lpwstr>
  </property>
  <property fmtid="{D5CDD505-2E9C-101B-9397-08002B2CF9AE}" pid="14" name="MSIP_Label_06530cf4-8573-4c29-a912-bbcdac835909_SiteId">
    <vt:lpwstr>ecaa386b-c8df-4ce0-ad01-740cbdb5ba55</vt:lpwstr>
  </property>
  <property fmtid="{D5CDD505-2E9C-101B-9397-08002B2CF9AE}" pid="15" name="MSIP_Label_06530cf4-8573-4c29-a912-bbcdac835909_ActionId">
    <vt:lpwstr>c32dba13-8f6f-4916-8cf3-2aa5bb87e7f3</vt:lpwstr>
  </property>
  <property fmtid="{D5CDD505-2E9C-101B-9397-08002B2CF9AE}" pid="16" name="MSIP_Label_06530cf4-8573-4c29-a912-bbcdac835909_ContentBits">
    <vt:lpwstr>2</vt:lpwstr>
  </property>
  <property fmtid="{D5CDD505-2E9C-101B-9397-08002B2CF9AE}" pid="17" name="docLang">
    <vt:lpwstr>en</vt:lpwstr>
  </property>
</Properties>
</file>