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D4394" w14:textId="77777777" w:rsidR="00461664" w:rsidRDefault="00461664" w:rsidP="00461664">
      <w:pPr>
        <w:jc w:val="right"/>
      </w:pPr>
    </w:p>
    <w:p w14:paraId="061671CA" w14:textId="77777777" w:rsidR="00461664" w:rsidRDefault="00C07603" w:rsidP="00A06FBD">
      <w:r>
        <w:t>New Release</w:t>
      </w:r>
    </w:p>
    <w:p w14:paraId="261810E0" w14:textId="7DFB8EB1" w:rsidR="00C07603" w:rsidRDefault="21A29BC1" w:rsidP="00A06FBD">
      <w:r>
        <w:t>16 May 2024</w:t>
      </w:r>
    </w:p>
    <w:p w14:paraId="044C2796" w14:textId="77777777" w:rsidR="00B97CDA" w:rsidRDefault="00B97CDA" w:rsidP="00A06FBD">
      <w:pPr>
        <w:rPr>
          <w:i/>
          <w:iCs/>
        </w:rPr>
      </w:pPr>
      <w:r w:rsidRPr="00B97CDA">
        <w:rPr>
          <w:i/>
          <w:iCs/>
        </w:rPr>
        <w:t>For immediate use</w:t>
      </w:r>
    </w:p>
    <w:p w14:paraId="5A30A972" w14:textId="77777777" w:rsidR="002973A5" w:rsidRPr="00B97CDA" w:rsidRDefault="002973A5" w:rsidP="00A06FBD">
      <w:pPr>
        <w:rPr>
          <w:i/>
          <w:iCs/>
        </w:rPr>
      </w:pPr>
    </w:p>
    <w:p w14:paraId="3D0D1CA0" w14:textId="1337ED5C" w:rsidR="00A012A1" w:rsidRDefault="0F431722" w:rsidP="72B62BD7">
      <w:pPr>
        <w:rPr>
          <w:rFonts w:ascii="Arial" w:hAnsi="Arial" w:cs="Arial"/>
          <w:b/>
          <w:bCs/>
        </w:rPr>
      </w:pPr>
      <w:r w:rsidRPr="1170AAC4">
        <w:rPr>
          <w:rFonts w:ascii="Arial" w:hAnsi="Arial" w:cs="Arial"/>
          <w:b/>
          <w:bCs/>
        </w:rPr>
        <w:t xml:space="preserve">A summer calendar of </w:t>
      </w:r>
      <w:r w:rsidR="27CC14B0" w:rsidRPr="1170AAC4">
        <w:rPr>
          <w:rFonts w:ascii="Arial" w:hAnsi="Arial" w:cs="Arial"/>
          <w:b/>
          <w:bCs/>
        </w:rPr>
        <w:t>Monitor Farm Programme</w:t>
      </w:r>
      <w:r w:rsidRPr="1170AAC4">
        <w:rPr>
          <w:rFonts w:ascii="Arial" w:hAnsi="Arial" w:cs="Arial"/>
          <w:b/>
          <w:bCs/>
        </w:rPr>
        <w:t xml:space="preserve"> events</w:t>
      </w:r>
      <w:r w:rsidR="314F30BE" w:rsidRPr="1170AAC4">
        <w:rPr>
          <w:rFonts w:ascii="Arial" w:hAnsi="Arial" w:cs="Arial"/>
          <w:b/>
          <w:bCs/>
        </w:rPr>
        <w:t xml:space="preserve"> </w:t>
      </w:r>
      <w:r w:rsidR="4440F417" w:rsidRPr="1170AAC4">
        <w:rPr>
          <w:rFonts w:ascii="Arial" w:hAnsi="Arial" w:cs="Arial"/>
          <w:b/>
          <w:bCs/>
        </w:rPr>
        <w:t>will</w:t>
      </w:r>
      <w:r w:rsidR="314F30BE" w:rsidRPr="1170AAC4">
        <w:rPr>
          <w:rFonts w:ascii="Arial" w:hAnsi="Arial" w:cs="Arial"/>
          <w:b/>
          <w:bCs/>
        </w:rPr>
        <w:t xml:space="preserve"> showcas</w:t>
      </w:r>
      <w:r w:rsidR="062C015D" w:rsidRPr="1170AAC4">
        <w:rPr>
          <w:rFonts w:ascii="Arial" w:hAnsi="Arial" w:cs="Arial"/>
          <w:b/>
          <w:bCs/>
        </w:rPr>
        <w:t>e</w:t>
      </w:r>
      <w:r w:rsidR="00BD06E0">
        <w:rPr>
          <w:rFonts w:ascii="Arial" w:hAnsi="Arial" w:cs="Arial"/>
          <w:b/>
          <w:bCs/>
        </w:rPr>
        <w:t xml:space="preserve"> </w:t>
      </w:r>
      <w:r w:rsidR="00EB7A33">
        <w:rPr>
          <w:rFonts w:ascii="Arial" w:hAnsi="Arial" w:cs="Arial"/>
          <w:b/>
          <w:bCs/>
        </w:rPr>
        <w:t>farm business improvement</w:t>
      </w:r>
      <w:r w:rsidR="00916060">
        <w:rPr>
          <w:rFonts w:ascii="Arial" w:hAnsi="Arial" w:cs="Arial"/>
          <w:b/>
          <w:bCs/>
        </w:rPr>
        <w:t>s</w:t>
      </w:r>
      <w:r w:rsidR="00D878E5">
        <w:rPr>
          <w:rFonts w:ascii="Arial" w:hAnsi="Arial" w:cs="Arial"/>
          <w:b/>
          <w:bCs/>
        </w:rPr>
        <w:t xml:space="preserve"> and forward planning</w:t>
      </w:r>
    </w:p>
    <w:p w14:paraId="05439065" w14:textId="1705F4E0" w:rsidR="770B2877" w:rsidRDefault="770B2877" w:rsidP="770B2877">
      <w:pPr>
        <w:rPr>
          <w:rFonts w:ascii="Arial" w:hAnsi="Arial" w:cs="Arial"/>
          <w:b/>
          <w:bCs/>
        </w:rPr>
      </w:pPr>
    </w:p>
    <w:p w14:paraId="21284E0D" w14:textId="4EDDD8B9" w:rsidR="00A012A1" w:rsidRPr="00F04DD6" w:rsidRDefault="32614682" w:rsidP="770B2877">
      <w:pPr>
        <w:rPr>
          <w:rFonts w:ascii="Arial" w:eastAsia="Segoe UI" w:hAnsi="Arial" w:cs="Arial"/>
          <w:color w:val="333333"/>
        </w:rPr>
      </w:pPr>
      <w:r w:rsidRPr="00F04DD6">
        <w:rPr>
          <w:rFonts w:ascii="Arial" w:eastAsia="Segoe UI" w:hAnsi="Arial" w:cs="Arial"/>
          <w:color w:val="333333"/>
        </w:rPr>
        <w:t xml:space="preserve">Nine on-farm </w:t>
      </w:r>
      <w:r w:rsidR="2D42B61B" w:rsidRPr="00F04DD6">
        <w:rPr>
          <w:rFonts w:ascii="Arial" w:eastAsia="Segoe UI" w:hAnsi="Arial" w:cs="Arial"/>
          <w:color w:val="333333"/>
        </w:rPr>
        <w:t xml:space="preserve">events designed to </w:t>
      </w:r>
      <w:r w:rsidRPr="00F04DD6">
        <w:rPr>
          <w:rFonts w:ascii="Arial" w:eastAsia="Segoe UI" w:hAnsi="Arial" w:cs="Arial"/>
          <w:color w:val="333333"/>
        </w:rPr>
        <w:t>spark discussion and peer-to-peer learning on future proofing farming businesses, financially</w:t>
      </w:r>
      <w:r w:rsidR="2744446D" w:rsidRPr="00F04DD6">
        <w:rPr>
          <w:rFonts w:ascii="Arial" w:eastAsia="Segoe UI" w:hAnsi="Arial" w:cs="Arial"/>
          <w:color w:val="333333"/>
        </w:rPr>
        <w:t xml:space="preserve">, </w:t>
      </w:r>
      <w:r w:rsidR="00F04DD6" w:rsidRPr="00F04DD6">
        <w:rPr>
          <w:rFonts w:ascii="Arial" w:eastAsia="Segoe UI" w:hAnsi="Arial" w:cs="Arial"/>
          <w:color w:val="333333"/>
        </w:rPr>
        <w:t>practically,</w:t>
      </w:r>
      <w:r w:rsidRPr="00F04DD6">
        <w:rPr>
          <w:rFonts w:ascii="Arial" w:eastAsia="Segoe UI" w:hAnsi="Arial" w:cs="Arial"/>
          <w:color w:val="333333"/>
        </w:rPr>
        <w:t xml:space="preserve"> and environmentally</w:t>
      </w:r>
      <w:r w:rsidR="0C9528B4" w:rsidRPr="00F04DD6">
        <w:rPr>
          <w:rFonts w:ascii="Arial" w:eastAsia="Segoe UI" w:hAnsi="Arial" w:cs="Arial"/>
          <w:color w:val="333333"/>
        </w:rPr>
        <w:t>, will take place across Scotland this summer.</w:t>
      </w:r>
    </w:p>
    <w:p w14:paraId="55B9F391" w14:textId="713990D3" w:rsidR="00A012A1" w:rsidRPr="00F04DD6" w:rsidRDefault="00A012A1" w:rsidP="72B62BD7">
      <w:pPr>
        <w:rPr>
          <w:rFonts w:ascii="Arial" w:hAnsi="Arial" w:cs="Arial"/>
        </w:rPr>
      </w:pPr>
    </w:p>
    <w:p w14:paraId="7C28469F" w14:textId="143DF77F" w:rsidR="00A012A1" w:rsidRDefault="22AD1A1A" w:rsidP="72B62BD7">
      <w:pPr>
        <w:rPr>
          <w:rFonts w:ascii="Arial" w:hAnsi="Arial" w:cs="Arial"/>
        </w:rPr>
      </w:pPr>
      <w:r w:rsidRPr="1170AAC4">
        <w:rPr>
          <w:rFonts w:ascii="Arial" w:hAnsi="Arial" w:cs="Arial"/>
        </w:rPr>
        <w:t>The</w:t>
      </w:r>
      <w:r w:rsidR="04422BBB" w:rsidRPr="1170AAC4">
        <w:rPr>
          <w:rFonts w:ascii="Arial" w:hAnsi="Arial" w:cs="Arial"/>
        </w:rPr>
        <w:t xml:space="preserve"> </w:t>
      </w:r>
      <w:r w:rsidR="542F4344" w:rsidRPr="1170AAC4">
        <w:rPr>
          <w:rFonts w:ascii="Arial" w:hAnsi="Arial" w:cs="Arial"/>
        </w:rPr>
        <w:t>meetings</w:t>
      </w:r>
      <w:r w:rsidR="42FDC9FE" w:rsidRPr="1170AAC4">
        <w:rPr>
          <w:rFonts w:ascii="Arial" w:hAnsi="Arial" w:cs="Arial"/>
        </w:rPr>
        <w:t xml:space="preserve"> have been arranged by the</w:t>
      </w:r>
      <w:r w:rsidR="00580FAF">
        <w:rPr>
          <w:rFonts w:ascii="Arial" w:hAnsi="Arial" w:cs="Arial"/>
        </w:rPr>
        <w:t xml:space="preserve"> </w:t>
      </w:r>
      <w:r w:rsidR="42FDC9FE" w:rsidRPr="1170AAC4">
        <w:rPr>
          <w:rFonts w:ascii="Arial" w:hAnsi="Arial" w:cs="Arial"/>
        </w:rPr>
        <w:t>Monitor Farm</w:t>
      </w:r>
      <w:r w:rsidR="00580FAF">
        <w:rPr>
          <w:rFonts w:ascii="Arial" w:hAnsi="Arial" w:cs="Arial"/>
        </w:rPr>
        <w:t xml:space="preserve"> Scotland team</w:t>
      </w:r>
      <w:r w:rsidR="42FDC9FE" w:rsidRPr="1170AAC4">
        <w:rPr>
          <w:rFonts w:ascii="Arial" w:hAnsi="Arial" w:cs="Arial"/>
        </w:rPr>
        <w:t xml:space="preserve"> for farmers and </w:t>
      </w:r>
      <w:r w:rsidR="3C067C2C" w:rsidRPr="1170AAC4">
        <w:rPr>
          <w:rFonts w:ascii="Arial" w:hAnsi="Arial" w:cs="Arial"/>
        </w:rPr>
        <w:t>crofters to</w:t>
      </w:r>
      <w:r w:rsidR="6FF54F0D" w:rsidRPr="1170AAC4">
        <w:rPr>
          <w:rFonts w:ascii="Arial" w:hAnsi="Arial" w:cs="Arial"/>
        </w:rPr>
        <w:t xml:space="preserve"> </w:t>
      </w:r>
      <w:r w:rsidR="20E0BD16" w:rsidRPr="1170AAC4">
        <w:rPr>
          <w:rFonts w:ascii="Arial" w:hAnsi="Arial" w:cs="Arial"/>
        </w:rPr>
        <w:t xml:space="preserve">meet and </w:t>
      </w:r>
      <w:r w:rsidR="00916060">
        <w:rPr>
          <w:rFonts w:ascii="Arial" w:hAnsi="Arial" w:cs="Arial"/>
        </w:rPr>
        <w:t xml:space="preserve">to </w:t>
      </w:r>
      <w:r w:rsidR="6FF54F0D" w:rsidRPr="1170AAC4">
        <w:rPr>
          <w:rFonts w:ascii="Arial" w:hAnsi="Arial" w:cs="Arial"/>
        </w:rPr>
        <w:t xml:space="preserve">hear </w:t>
      </w:r>
      <w:r w:rsidR="64B36500" w:rsidRPr="1170AAC4">
        <w:rPr>
          <w:rFonts w:ascii="Arial" w:hAnsi="Arial" w:cs="Arial"/>
        </w:rPr>
        <w:t>a combination of</w:t>
      </w:r>
      <w:r w:rsidR="4D9F30CA" w:rsidRPr="1170AAC4">
        <w:rPr>
          <w:rFonts w:ascii="Arial" w:hAnsi="Arial" w:cs="Arial"/>
        </w:rPr>
        <w:t xml:space="preserve"> both</w:t>
      </w:r>
      <w:r w:rsidR="64B36500" w:rsidRPr="1170AAC4">
        <w:rPr>
          <w:rFonts w:ascii="Arial" w:hAnsi="Arial" w:cs="Arial"/>
        </w:rPr>
        <w:t xml:space="preserve"> farmers and </w:t>
      </w:r>
      <w:r w:rsidR="04422BBB" w:rsidRPr="1170AAC4">
        <w:rPr>
          <w:rFonts w:ascii="Arial" w:hAnsi="Arial" w:cs="Arial"/>
        </w:rPr>
        <w:t xml:space="preserve">expert </w:t>
      </w:r>
      <w:r w:rsidR="6FF54F0D" w:rsidRPr="1170AAC4">
        <w:rPr>
          <w:rFonts w:ascii="Arial" w:hAnsi="Arial" w:cs="Arial"/>
        </w:rPr>
        <w:t>speakers discuss a range of</w:t>
      </w:r>
      <w:r w:rsidR="04422BBB" w:rsidRPr="1170AAC4">
        <w:rPr>
          <w:rFonts w:ascii="Arial" w:hAnsi="Arial" w:cs="Arial"/>
        </w:rPr>
        <w:t xml:space="preserve"> farm business and environmental improvement subjects</w:t>
      </w:r>
      <w:r w:rsidR="6FF54F0D" w:rsidRPr="1170AAC4">
        <w:rPr>
          <w:rFonts w:ascii="Arial" w:hAnsi="Arial" w:cs="Arial"/>
        </w:rPr>
        <w:t>, with</w:t>
      </w:r>
      <w:r w:rsidR="716F3A4F" w:rsidRPr="1170AAC4">
        <w:rPr>
          <w:rFonts w:ascii="Arial" w:hAnsi="Arial" w:cs="Arial"/>
        </w:rPr>
        <w:t xml:space="preserve"> alongside</w:t>
      </w:r>
      <w:r w:rsidR="6FF54F0D" w:rsidRPr="1170AAC4">
        <w:rPr>
          <w:rFonts w:ascii="Arial" w:hAnsi="Arial" w:cs="Arial"/>
        </w:rPr>
        <w:t xml:space="preserve"> practical demonstrations. </w:t>
      </w:r>
    </w:p>
    <w:p w14:paraId="5BB8536E" w14:textId="77777777" w:rsidR="00933A0F" w:rsidRDefault="00933A0F" w:rsidP="00A06FBD">
      <w:pPr>
        <w:rPr>
          <w:rFonts w:ascii="Arial" w:hAnsi="Arial" w:cs="Arial"/>
        </w:rPr>
      </w:pPr>
    </w:p>
    <w:p w14:paraId="22396358" w14:textId="77777777" w:rsidR="00B17781" w:rsidRDefault="00933A0F" w:rsidP="72B62BD7">
      <w:pPr>
        <w:rPr>
          <w:rFonts w:ascii="Arial" w:hAnsi="Arial" w:cs="Arial"/>
        </w:rPr>
      </w:pPr>
      <w:r w:rsidRPr="770B2877">
        <w:rPr>
          <w:rFonts w:ascii="Arial" w:hAnsi="Arial" w:cs="Arial"/>
        </w:rPr>
        <w:t xml:space="preserve">The </w:t>
      </w:r>
      <w:r w:rsidR="00B465CA" w:rsidRPr="770B2877">
        <w:rPr>
          <w:rFonts w:ascii="Arial" w:hAnsi="Arial" w:cs="Arial"/>
        </w:rPr>
        <w:t xml:space="preserve">free to attend </w:t>
      </w:r>
      <w:r w:rsidR="002973A5">
        <w:rPr>
          <w:rFonts w:ascii="Arial" w:hAnsi="Arial" w:cs="Arial"/>
        </w:rPr>
        <w:t>meets</w:t>
      </w:r>
      <w:r w:rsidRPr="770B2877">
        <w:rPr>
          <w:rFonts w:ascii="Arial" w:hAnsi="Arial" w:cs="Arial"/>
        </w:rPr>
        <w:t xml:space="preserve"> </w:t>
      </w:r>
      <w:r w:rsidR="00B465CA" w:rsidRPr="770B2877">
        <w:rPr>
          <w:rFonts w:ascii="Arial" w:hAnsi="Arial" w:cs="Arial"/>
        </w:rPr>
        <w:t>will</w:t>
      </w:r>
      <w:r w:rsidRPr="770B2877">
        <w:rPr>
          <w:rFonts w:ascii="Arial" w:hAnsi="Arial" w:cs="Arial"/>
        </w:rPr>
        <w:t xml:space="preserve"> tak</w:t>
      </w:r>
      <w:r w:rsidR="00B465CA" w:rsidRPr="770B2877">
        <w:rPr>
          <w:rFonts w:ascii="Arial" w:hAnsi="Arial" w:cs="Arial"/>
        </w:rPr>
        <w:t>e place</w:t>
      </w:r>
      <w:r w:rsidRPr="770B2877">
        <w:rPr>
          <w:rFonts w:ascii="Arial" w:hAnsi="Arial" w:cs="Arial"/>
        </w:rPr>
        <w:t xml:space="preserve"> on each of the nine Monitor Farms</w:t>
      </w:r>
      <w:r w:rsidR="007406CA" w:rsidRPr="770B2877">
        <w:rPr>
          <w:rFonts w:ascii="Arial" w:hAnsi="Arial" w:cs="Arial"/>
        </w:rPr>
        <w:t xml:space="preserve"> and will be followed by</w:t>
      </w:r>
      <w:r w:rsidR="4BC6FD8B" w:rsidRPr="770B2877">
        <w:rPr>
          <w:rFonts w:ascii="Arial" w:hAnsi="Arial" w:cs="Arial"/>
        </w:rPr>
        <w:t xml:space="preserve"> local food</w:t>
      </w:r>
      <w:r w:rsidR="18CFEA40" w:rsidRPr="770B2877">
        <w:rPr>
          <w:rFonts w:ascii="Arial" w:hAnsi="Arial" w:cs="Arial"/>
        </w:rPr>
        <w:t xml:space="preserve"> and </w:t>
      </w:r>
      <w:r w:rsidR="007406CA" w:rsidRPr="770B2877">
        <w:rPr>
          <w:rFonts w:ascii="Arial" w:hAnsi="Arial" w:cs="Arial"/>
        </w:rPr>
        <w:t>refreshments.  T</w:t>
      </w:r>
      <w:r w:rsidRPr="770B2877">
        <w:rPr>
          <w:rFonts w:ascii="Arial" w:hAnsi="Arial" w:cs="Arial"/>
        </w:rPr>
        <w:t>he first meeting</w:t>
      </w:r>
      <w:r w:rsidR="007406CA" w:rsidRPr="770B2877">
        <w:rPr>
          <w:rFonts w:ascii="Arial" w:hAnsi="Arial" w:cs="Arial"/>
        </w:rPr>
        <w:t xml:space="preserve"> is being held</w:t>
      </w:r>
      <w:r w:rsidRPr="770B2877">
        <w:rPr>
          <w:rFonts w:ascii="Arial" w:hAnsi="Arial" w:cs="Arial"/>
        </w:rPr>
        <w:t xml:space="preserve"> at </w:t>
      </w:r>
      <w:r w:rsidR="007406CA" w:rsidRPr="770B2877">
        <w:rPr>
          <w:rFonts w:ascii="Arial" w:hAnsi="Arial" w:cs="Arial"/>
        </w:rPr>
        <w:t xml:space="preserve">the </w:t>
      </w:r>
      <w:r w:rsidR="000D010C" w:rsidRPr="770B2877">
        <w:rPr>
          <w:rFonts w:ascii="Arial" w:hAnsi="Arial" w:cs="Arial"/>
        </w:rPr>
        <w:t>Strathspey</w:t>
      </w:r>
      <w:r w:rsidR="007406CA" w:rsidRPr="770B2877">
        <w:rPr>
          <w:rFonts w:ascii="Arial" w:hAnsi="Arial" w:cs="Arial"/>
        </w:rPr>
        <w:t xml:space="preserve"> Monitor Farm</w:t>
      </w:r>
      <w:r w:rsidR="00B465CA" w:rsidRPr="770B2877">
        <w:rPr>
          <w:rFonts w:ascii="Arial" w:hAnsi="Arial" w:cs="Arial"/>
        </w:rPr>
        <w:t xml:space="preserve"> at Grantown on Spey</w:t>
      </w:r>
      <w:r w:rsidR="5B562BF3" w:rsidRPr="770B2877">
        <w:rPr>
          <w:rFonts w:ascii="Arial" w:hAnsi="Arial" w:cs="Arial"/>
        </w:rPr>
        <w:t xml:space="preserve"> (Monday 3 June from 5pm)</w:t>
      </w:r>
      <w:r w:rsidR="000D010C" w:rsidRPr="770B2877">
        <w:rPr>
          <w:rFonts w:ascii="Arial" w:hAnsi="Arial" w:cs="Arial"/>
        </w:rPr>
        <w:t>, with the subject of future proofing your business</w:t>
      </w:r>
      <w:r w:rsidR="007406CA" w:rsidRPr="770B2877">
        <w:rPr>
          <w:rFonts w:ascii="Arial" w:hAnsi="Arial" w:cs="Arial"/>
        </w:rPr>
        <w:t xml:space="preserve">.  </w:t>
      </w:r>
      <w:r w:rsidR="00B465CA" w:rsidRPr="770B2877">
        <w:rPr>
          <w:rFonts w:ascii="Arial" w:hAnsi="Arial" w:cs="Arial"/>
        </w:rPr>
        <w:t>Hosts, t</w:t>
      </w:r>
      <w:r w:rsidR="007406CA" w:rsidRPr="770B2877">
        <w:rPr>
          <w:rFonts w:ascii="Arial" w:hAnsi="Arial" w:cs="Arial"/>
        </w:rPr>
        <w:t xml:space="preserve">he </w:t>
      </w:r>
      <w:r w:rsidR="00B465CA" w:rsidRPr="770B2877">
        <w:rPr>
          <w:rFonts w:ascii="Arial" w:hAnsi="Arial" w:cs="Arial"/>
        </w:rPr>
        <w:t>Smith</w:t>
      </w:r>
      <w:r w:rsidR="007406CA" w:rsidRPr="770B2877">
        <w:rPr>
          <w:rFonts w:ascii="Arial" w:hAnsi="Arial" w:cs="Arial"/>
        </w:rPr>
        <w:t xml:space="preserve"> family will explain how they are planning for the </w:t>
      </w:r>
      <w:r w:rsidR="00B465CA" w:rsidRPr="770B2877">
        <w:rPr>
          <w:rFonts w:ascii="Arial" w:hAnsi="Arial" w:cs="Arial"/>
        </w:rPr>
        <w:t>future</w:t>
      </w:r>
      <w:r w:rsidR="007406CA" w:rsidRPr="770B2877">
        <w:rPr>
          <w:rFonts w:ascii="Arial" w:hAnsi="Arial" w:cs="Arial"/>
        </w:rPr>
        <w:t xml:space="preserve"> of the </w:t>
      </w:r>
      <w:r w:rsidR="00B465CA" w:rsidRPr="770B2877">
        <w:rPr>
          <w:rFonts w:ascii="Arial" w:hAnsi="Arial" w:cs="Arial"/>
        </w:rPr>
        <w:t>business</w:t>
      </w:r>
      <w:r w:rsidR="007406CA" w:rsidRPr="770B2877">
        <w:rPr>
          <w:rFonts w:ascii="Arial" w:hAnsi="Arial" w:cs="Arial"/>
        </w:rPr>
        <w:t xml:space="preserve"> </w:t>
      </w:r>
      <w:r w:rsidR="00B465CA" w:rsidRPr="770B2877">
        <w:rPr>
          <w:rFonts w:ascii="Arial" w:hAnsi="Arial" w:cs="Arial"/>
        </w:rPr>
        <w:t xml:space="preserve">with the next generation of farmers in their family in mind. </w:t>
      </w:r>
    </w:p>
    <w:p w14:paraId="6842B7B8" w14:textId="77777777" w:rsidR="00B17781" w:rsidRDefault="00B17781" w:rsidP="72B62BD7">
      <w:pPr>
        <w:rPr>
          <w:rFonts w:ascii="Arial" w:hAnsi="Arial" w:cs="Arial"/>
        </w:rPr>
      </w:pPr>
    </w:p>
    <w:p w14:paraId="4FE90428" w14:textId="6734EFEA" w:rsidR="72B62BD7" w:rsidRDefault="7B6B1251" w:rsidP="72B62BD7">
      <w:pPr>
        <w:rPr>
          <w:rFonts w:ascii="Arial" w:hAnsi="Arial" w:cs="Arial"/>
        </w:rPr>
      </w:pPr>
      <w:r w:rsidRPr="149E00A2">
        <w:rPr>
          <w:rFonts w:ascii="Arial" w:hAnsi="Arial" w:cs="Arial"/>
        </w:rPr>
        <w:t xml:space="preserve">Visitors will </w:t>
      </w:r>
      <w:r w:rsidR="1AFF43C9" w:rsidRPr="149E00A2">
        <w:rPr>
          <w:rFonts w:ascii="Arial" w:hAnsi="Arial" w:cs="Arial"/>
        </w:rPr>
        <w:t>hear</w:t>
      </w:r>
      <w:r w:rsidRPr="149E00A2">
        <w:rPr>
          <w:rFonts w:ascii="Arial" w:hAnsi="Arial" w:cs="Arial"/>
        </w:rPr>
        <w:t xml:space="preserve"> about digestate use, </w:t>
      </w:r>
      <w:r w:rsidR="6B09EBB5" w:rsidRPr="149E00A2">
        <w:rPr>
          <w:rFonts w:ascii="Arial" w:hAnsi="Arial" w:cs="Arial"/>
        </w:rPr>
        <w:t>Abbie McGillivray from ScotEID Livestock Traceability will</w:t>
      </w:r>
      <w:r w:rsidR="66A41115" w:rsidRPr="149E00A2">
        <w:rPr>
          <w:rFonts w:ascii="Arial" w:hAnsi="Arial" w:cs="Arial"/>
        </w:rPr>
        <w:t xml:space="preserve"> </w:t>
      </w:r>
      <w:r w:rsidR="3188C0DE" w:rsidRPr="149E00A2">
        <w:rPr>
          <w:rFonts w:ascii="Arial" w:hAnsi="Arial" w:cs="Arial"/>
        </w:rPr>
        <w:t xml:space="preserve">be covering herd performance management software, </w:t>
      </w:r>
      <w:r w:rsidR="6B09EBB5" w:rsidRPr="149E00A2">
        <w:rPr>
          <w:rFonts w:ascii="Arial" w:hAnsi="Arial" w:cs="Arial"/>
        </w:rPr>
        <w:t xml:space="preserve">NatureScot will discuss </w:t>
      </w:r>
      <w:r w:rsidR="3188C0DE" w:rsidRPr="149E00A2">
        <w:rPr>
          <w:rFonts w:ascii="Arial" w:hAnsi="Arial" w:cs="Arial"/>
        </w:rPr>
        <w:t xml:space="preserve">natural habitat enhancement, </w:t>
      </w:r>
      <w:r w:rsidR="6B09EBB5" w:rsidRPr="149E00A2">
        <w:rPr>
          <w:rFonts w:ascii="Arial" w:hAnsi="Arial" w:cs="Arial"/>
        </w:rPr>
        <w:t xml:space="preserve">and </w:t>
      </w:r>
      <w:r w:rsidR="24ACFDE3" w:rsidRPr="149E00A2">
        <w:rPr>
          <w:rFonts w:ascii="Arial" w:hAnsi="Arial" w:cs="Arial"/>
        </w:rPr>
        <w:t xml:space="preserve">the Smith family will </w:t>
      </w:r>
      <w:r w:rsidR="6CD2EF9A" w:rsidRPr="149E00A2">
        <w:rPr>
          <w:rFonts w:ascii="Arial" w:hAnsi="Arial" w:cs="Arial"/>
        </w:rPr>
        <w:t xml:space="preserve">share </w:t>
      </w:r>
      <w:r w:rsidR="24ACFDE3" w:rsidRPr="149E00A2">
        <w:rPr>
          <w:rFonts w:ascii="Arial" w:hAnsi="Arial" w:cs="Arial"/>
        </w:rPr>
        <w:t>their new heifer selection policy</w:t>
      </w:r>
      <w:r w:rsidR="57A0D93C" w:rsidRPr="149E00A2">
        <w:rPr>
          <w:rFonts w:ascii="Arial" w:hAnsi="Arial" w:cs="Arial"/>
        </w:rPr>
        <w:t xml:space="preserve">.  </w:t>
      </w:r>
      <w:r w:rsidR="3188C0DE" w:rsidRPr="149E00A2">
        <w:rPr>
          <w:rFonts w:ascii="Arial" w:hAnsi="Arial" w:cs="Arial"/>
        </w:rPr>
        <w:t xml:space="preserve">RSABI running a fund-raising competition to guess the combined prices of new, second hand and vintage tractors, as well as a toy tractor, which will be on display thanks to Netherton Tractors.  </w:t>
      </w:r>
    </w:p>
    <w:p w14:paraId="20ED6425" w14:textId="77777777" w:rsidR="00B17781" w:rsidRDefault="00B17781" w:rsidP="72B62BD7">
      <w:pPr>
        <w:rPr>
          <w:rFonts w:ascii="Arial" w:hAnsi="Arial" w:cs="Arial"/>
        </w:rPr>
      </w:pPr>
    </w:p>
    <w:p w14:paraId="0AC3551A" w14:textId="5E499119" w:rsidR="000D010C" w:rsidRDefault="7242EB31" w:rsidP="00A06FBD">
      <w:pPr>
        <w:rPr>
          <w:rFonts w:ascii="Arial" w:hAnsi="Arial" w:cs="Arial"/>
        </w:rPr>
      </w:pPr>
      <w:r w:rsidRPr="1170AAC4">
        <w:rPr>
          <w:rFonts w:ascii="Arial" w:hAnsi="Arial" w:cs="Arial"/>
        </w:rPr>
        <w:t>In Banff and Buchan (</w:t>
      </w:r>
      <w:r w:rsidR="04422BBB" w:rsidRPr="1170AAC4">
        <w:rPr>
          <w:rFonts w:ascii="Arial" w:hAnsi="Arial" w:cs="Arial"/>
        </w:rPr>
        <w:t xml:space="preserve">Friday </w:t>
      </w:r>
      <w:r w:rsidR="20A99D01" w:rsidRPr="1170AAC4">
        <w:rPr>
          <w:rFonts w:ascii="Arial" w:hAnsi="Arial" w:cs="Arial"/>
        </w:rPr>
        <w:t>7 June</w:t>
      </w:r>
      <w:r w:rsidR="41D0FB6B" w:rsidRPr="1170AAC4">
        <w:rPr>
          <w:rFonts w:ascii="Arial" w:hAnsi="Arial" w:cs="Arial"/>
        </w:rPr>
        <w:t>)</w:t>
      </w:r>
      <w:r w:rsidR="20A99D01" w:rsidRPr="1170AAC4">
        <w:rPr>
          <w:rFonts w:ascii="Arial" w:hAnsi="Arial" w:cs="Arial"/>
        </w:rPr>
        <w:t xml:space="preserve">, farmers and crofters are invited to </w:t>
      </w:r>
      <w:r w:rsidR="4E889CEF" w:rsidRPr="1170AAC4">
        <w:rPr>
          <w:rFonts w:ascii="Arial" w:hAnsi="Arial" w:cs="Arial"/>
        </w:rPr>
        <w:t xml:space="preserve">join mixed farmer </w:t>
      </w:r>
      <w:r w:rsidR="04422BBB" w:rsidRPr="1170AAC4">
        <w:rPr>
          <w:rFonts w:ascii="Arial" w:hAnsi="Arial" w:cs="Arial"/>
        </w:rPr>
        <w:t>Bruce Irvine, near Fraserburgh</w:t>
      </w:r>
      <w:r w:rsidR="001152F1">
        <w:rPr>
          <w:rFonts w:ascii="Arial" w:hAnsi="Arial" w:cs="Arial"/>
        </w:rPr>
        <w:t>.</w:t>
      </w:r>
      <w:r w:rsidR="64910568" w:rsidRPr="1170AAC4">
        <w:rPr>
          <w:rFonts w:ascii="Arial" w:hAnsi="Arial" w:cs="Arial"/>
        </w:rPr>
        <w:t xml:space="preserve"> </w:t>
      </w:r>
      <w:r w:rsidR="04422BBB" w:rsidRPr="1170AAC4">
        <w:rPr>
          <w:rFonts w:ascii="Arial" w:hAnsi="Arial" w:cs="Arial"/>
        </w:rPr>
        <w:t xml:space="preserve">John </w:t>
      </w:r>
      <w:r w:rsidR="00075061">
        <w:rPr>
          <w:rFonts w:ascii="Arial" w:hAnsi="Arial" w:cs="Arial"/>
        </w:rPr>
        <w:t>Gilliland</w:t>
      </w:r>
      <w:r w:rsidR="04422BBB" w:rsidRPr="1170AAC4">
        <w:rPr>
          <w:rFonts w:ascii="Arial" w:hAnsi="Arial" w:cs="Arial"/>
        </w:rPr>
        <w:t xml:space="preserve"> OBE </w:t>
      </w:r>
      <w:r w:rsidR="11423885" w:rsidRPr="1170AAC4">
        <w:rPr>
          <w:rFonts w:ascii="Arial" w:hAnsi="Arial" w:cs="Arial"/>
        </w:rPr>
        <w:t xml:space="preserve">will be </w:t>
      </w:r>
      <w:r w:rsidR="04422BBB" w:rsidRPr="1170AAC4">
        <w:rPr>
          <w:rFonts w:ascii="Arial" w:hAnsi="Arial" w:cs="Arial"/>
        </w:rPr>
        <w:t>exploring the opportunities for mixed enterprise farms in Scotland to tackle the Net Zero Challenge.  Visitors will meet at Aberdour Parish Hall at 2pm before heading to the farm to hear from various speakers about woodland options, carbon capture, sheep management and soil analysis.</w:t>
      </w:r>
    </w:p>
    <w:p w14:paraId="57247AB1" w14:textId="77777777" w:rsidR="000D010C" w:rsidRDefault="000D010C" w:rsidP="00A06FBD">
      <w:pPr>
        <w:rPr>
          <w:rFonts w:ascii="Arial" w:hAnsi="Arial" w:cs="Arial"/>
        </w:rPr>
      </w:pPr>
    </w:p>
    <w:p w14:paraId="2FB2081F" w14:textId="5596E299" w:rsidR="000D010C" w:rsidRDefault="007406CA" w:rsidP="00A06FBD">
      <w:pPr>
        <w:rPr>
          <w:rFonts w:ascii="Arial" w:hAnsi="Arial" w:cs="Arial"/>
        </w:rPr>
      </w:pPr>
      <w:r w:rsidRPr="770B2877">
        <w:rPr>
          <w:rFonts w:ascii="Arial" w:hAnsi="Arial" w:cs="Arial"/>
        </w:rPr>
        <w:t>At</w:t>
      </w:r>
      <w:r w:rsidR="00B465CA" w:rsidRPr="770B2877">
        <w:rPr>
          <w:rFonts w:ascii="Arial" w:hAnsi="Arial" w:cs="Arial"/>
        </w:rPr>
        <w:t xml:space="preserve"> the</w:t>
      </w:r>
      <w:r w:rsidR="000D010C" w:rsidRPr="770B2877">
        <w:rPr>
          <w:rFonts w:ascii="Arial" w:hAnsi="Arial" w:cs="Arial"/>
        </w:rPr>
        <w:t xml:space="preserve"> East Lothian Monitor farm </w:t>
      </w:r>
      <w:r w:rsidR="00B465CA" w:rsidRPr="770B2877">
        <w:rPr>
          <w:rFonts w:ascii="Arial" w:hAnsi="Arial" w:cs="Arial"/>
        </w:rPr>
        <w:t>run by the McNicols</w:t>
      </w:r>
      <w:r w:rsidR="77BC51B2" w:rsidRPr="770B2877">
        <w:rPr>
          <w:rFonts w:ascii="Arial" w:hAnsi="Arial" w:cs="Arial"/>
        </w:rPr>
        <w:t xml:space="preserve"> (</w:t>
      </w:r>
      <w:r w:rsidR="00B465CA" w:rsidRPr="770B2877">
        <w:rPr>
          <w:rFonts w:ascii="Arial" w:hAnsi="Arial" w:cs="Arial"/>
        </w:rPr>
        <w:t>Tuesday 11 June from 3.30pm</w:t>
      </w:r>
      <w:r w:rsidR="0A6BE2BD" w:rsidRPr="770B2877">
        <w:rPr>
          <w:rFonts w:ascii="Arial" w:hAnsi="Arial" w:cs="Arial"/>
        </w:rPr>
        <w:t>)</w:t>
      </w:r>
      <w:r w:rsidR="00B465CA" w:rsidRPr="770B2877">
        <w:rPr>
          <w:rFonts w:ascii="Arial" w:hAnsi="Arial" w:cs="Arial"/>
        </w:rPr>
        <w:t xml:space="preserve">, Dr Kenneth Loade </w:t>
      </w:r>
      <w:r w:rsidRPr="770B2877">
        <w:rPr>
          <w:rFonts w:ascii="Arial" w:hAnsi="Arial" w:cs="Arial"/>
        </w:rPr>
        <w:t>will be delving into</w:t>
      </w:r>
      <w:r w:rsidR="000D010C" w:rsidRPr="770B2877">
        <w:rPr>
          <w:rFonts w:ascii="Arial" w:hAnsi="Arial" w:cs="Arial"/>
        </w:rPr>
        <w:t xml:space="preserve"> the future of farming and carbon</w:t>
      </w:r>
      <w:r w:rsidR="00B465CA" w:rsidRPr="770B2877">
        <w:rPr>
          <w:rFonts w:ascii="Arial" w:hAnsi="Arial" w:cs="Arial"/>
        </w:rPr>
        <w:t>, and Agreena and UNDO who will be considering soil management options and carbon capture.  Farmstrong Scotland will be joining for an interactive session on wellbeing and the meet will conclude with a BBQ.</w:t>
      </w:r>
    </w:p>
    <w:p w14:paraId="600C8ED6" w14:textId="77777777" w:rsidR="000D010C" w:rsidRDefault="000D010C" w:rsidP="00A06FBD">
      <w:pPr>
        <w:rPr>
          <w:rFonts w:ascii="Arial" w:hAnsi="Arial" w:cs="Arial"/>
        </w:rPr>
      </w:pPr>
    </w:p>
    <w:p w14:paraId="4680BD5E" w14:textId="03D2A614" w:rsidR="000D010C" w:rsidRDefault="007406CA" w:rsidP="00A06FBD">
      <w:pPr>
        <w:rPr>
          <w:rFonts w:ascii="Arial" w:hAnsi="Arial" w:cs="Arial"/>
        </w:rPr>
      </w:pPr>
      <w:r w:rsidRPr="770B2877">
        <w:rPr>
          <w:rFonts w:ascii="Arial" w:hAnsi="Arial" w:cs="Arial"/>
        </w:rPr>
        <w:t xml:space="preserve">Sustainable livestock </w:t>
      </w:r>
      <w:r w:rsidR="00B465CA" w:rsidRPr="770B2877">
        <w:rPr>
          <w:rFonts w:ascii="Arial" w:hAnsi="Arial" w:cs="Arial"/>
        </w:rPr>
        <w:t xml:space="preserve">production </w:t>
      </w:r>
      <w:r w:rsidRPr="770B2877">
        <w:rPr>
          <w:rFonts w:ascii="Arial" w:hAnsi="Arial" w:cs="Arial"/>
        </w:rPr>
        <w:t xml:space="preserve">is the topic </w:t>
      </w:r>
      <w:r w:rsidR="00B465CA" w:rsidRPr="770B2877">
        <w:rPr>
          <w:rFonts w:ascii="Arial" w:hAnsi="Arial" w:cs="Arial"/>
        </w:rPr>
        <w:t xml:space="preserve">of the day </w:t>
      </w:r>
      <w:r w:rsidRPr="770B2877">
        <w:rPr>
          <w:rFonts w:ascii="Arial" w:hAnsi="Arial" w:cs="Arial"/>
        </w:rPr>
        <w:t>at the</w:t>
      </w:r>
      <w:r w:rsidR="00B465CA" w:rsidRPr="770B2877">
        <w:rPr>
          <w:rFonts w:ascii="Arial" w:hAnsi="Arial" w:cs="Arial"/>
        </w:rPr>
        <w:t xml:space="preserve"> Duncan</w:t>
      </w:r>
      <w:r w:rsidR="00B17781">
        <w:rPr>
          <w:rFonts w:ascii="Arial" w:hAnsi="Arial" w:cs="Arial"/>
        </w:rPr>
        <w:t>’</w:t>
      </w:r>
      <w:r w:rsidR="00B465CA" w:rsidRPr="770B2877">
        <w:rPr>
          <w:rFonts w:ascii="Arial" w:hAnsi="Arial" w:cs="Arial"/>
        </w:rPr>
        <w:t>s</w:t>
      </w:r>
      <w:r w:rsidR="00B17781">
        <w:rPr>
          <w:rFonts w:ascii="Arial" w:hAnsi="Arial" w:cs="Arial"/>
        </w:rPr>
        <w:t xml:space="preserve"> </w:t>
      </w:r>
      <w:r w:rsidRPr="770B2877">
        <w:rPr>
          <w:rFonts w:ascii="Arial" w:hAnsi="Arial" w:cs="Arial"/>
        </w:rPr>
        <w:t>Stirlingshire Monitor Farm</w:t>
      </w:r>
      <w:r w:rsidR="00B17781">
        <w:rPr>
          <w:rFonts w:ascii="Arial" w:hAnsi="Arial" w:cs="Arial"/>
        </w:rPr>
        <w:t xml:space="preserve"> (</w:t>
      </w:r>
      <w:r w:rsidR="00B465CA" w:rsidRPr="770B2877">
        <w:rPr>
          <w:rFonts w:ascii="Arial" w:hAnsi="Arial" w:cs="Arial"/>
        </w:rPr>
        <w:t>Wednesday 12 June from 3pm</w:t>
      </w:r>
      <w:r w:rsidR="00B17781">
        <w:rPr>
          <w:rFonts w:ascii="Arial" w:hAnsi="Arial" w:cs="Arial"/>
        </w:rPr>
        <w:t>)</w:t>
      </w:r>
      <w:r w:rsidR="00B465CA" w:rsidRPr="770B2877">
        <w:rPr>
          <w:rFonts w:ascii="Arial" w:hAnsi="Arial" w:cs="Arial"/>
        </w:rPr>
        <w:t xml:space="preserve"> </w:t>
      </w:r>
      <w:r w:rsidRPr="770B2877">
        <w:rPr>
          <w:rFonts w:ascii="Arial" w:hAnsi="Arial" w:cs="Arial"/>
        </w:rPr>
        <w:t>with</w:t>
      </w:r>
      <w:r w:rsidR="00B465CA" w:rsidRPr="770B2877">
        <w:rPr>
          <w:rFonts w:ascii="Arial" w:hAnsi="Arial" w:cs="Arial"/>
        </w:rPr>
        <w:t xml:space="preserve"> keynote speaker </w:t>
      </w:r>
      <w:r w:rsidR="3428030B" w:rsidRPr="770B2877">
        <w:rPr>
          <w:rFonts w:ascii="Arial" w:hAnsi="Arial" w:cs="Arial"/>
        </w:rPr>
        <w:t>farmer and Aberdeen Angus Society C</w:t>
      </w:r>
      <w:r w:rsidR="00492F8C">
        <w:rPr>
          <w:rFonts w:ascii="Arial" w:hAnsi="Arial" w:cs="Arial"/>
        </w:rPr>
        <w:t>EO</w:t>
      </w:r>
      <w:r w:rsidR="3428030B" w:rsidRPr="770B2877">
        <w:rPr>
          <w:rFonts w:ascii="Arial" w:hAnsi="Arial" w:cs="Arial"/>
        </w:rPr>
        <w:t xml:space="preserve"> </w:t>
      </w:r>
      <w:r w:rsidR="00B465CA" w:rsidRPr="770B2877">
        <w:rPr>
          <w:rFonts w:ascii="Arial" w:hAnsi="Arial" w:cs="Arial"/>
        </w:rPr>
        <w:t>Robert Gilchrist providing advice on maximising profitability of the suckler cow.  The Moredun Research Institute will be giving</w:t>
      </w:r>
      <w:r w:rsidRPr="770B2877">
        <w:rPr>
          <w:rFonts w:ascii="Arial" w:hAnsi="Arial" w:cs="Arial"/>
        </w:rPr>
        <w:t xml:space="preserve"> practical</w:t>
      </w:r>
      <w:r w:rsidR="7C77B9E1" w:rsidRPr="770B2877">
        <w:rPr>
          <w:rFonts w:ascii="Arial" w:hAnsi="Arial" w:cs="Arial"/>
        </w:rPr>
        <w:t xml:space="preserve"> demonstrations on</w:t>
      </w:r>
      <w:r w:rsidRPr="770B2877">
        <w:rPr>
          <w:rFonts w:ascii="Arial" w:hAnsi="Arial" w:cs="Arial"/>
        </w:rPr>
        <w:t xml:space="preserve"> faecal egg counting for those interested in understanding more about anthelmintic use in cattle and sheep</w:t>
      </w:r>
      <w:r w:rsidR="00B465CA" w:rsidRPr="770B2877">
        <w:rPr>
          <w:rFonts w:ascii="Arial" w:hAnsi="Arial" w:cs="Arial"/>
        </w:rPr>
        <w:t xml:space="preserve">, and Senior SAC Consultant Alex Pirie will be discussing nature enhancement and biodiversity auditing.  </w:t>
      </w:r>
    </w:p>
    <w:p w14:paraId="735E3484" w14:textId="77777777" w:rsidR="007406CA" w:rsidRDefault="007406CA" w:rsidP="00A06FBD">
      <w:pPr>
        <w:rPr>
          <w:rFonts w:ascii="Arial" w:hAnsi="Arial" w:cs="Arial"/>
        </w:rPr>
      </w:pPr>
    </w:p>
    <w:p w14:paraId="40C14F62" w14:textId="15CB6C38" w:rsidR="007406CA" w:rsidRDefault="007406CA" w:rsidP="00A06FBD">
      <w:pPr>
        <w:rPr>
          <w:rFonts w:ascii="Arial" w:hAnsi="Arial" w:cs="Arial"/>
        </w:rPr>
      </w:pPr>
      <w:r>
        <w:rPr>
          <w:rFonts w:ascii="Arial" w:hAnsi="Arial" w:cs="Arial"/>
        </w:rPr>
        <w:t xml:space="preserve">The final June event is at the </w:t>
      </w:r>
      <w:r w:rsidR="00B465CA">
        <w:rPr>
          <w:rFonts w:ascii="Arial" w:hAnsi="Arial" w:cs="Arial"/>
        </w:rPr>
        <w:t xml:space="preserve">South </w:t>
      </w:r>
      <w:r>
        <w:rPr>
          <w:rFonts w:ascii="Arial" w:hAnsi="Arial" w:cs="Arial"/>
        </w:rPr>
        <w:t>Ayrshire Monitor Farm</w:t>
      </w:r>
      <w:r w:rsidR="00B465CA">
        <w:rPr>
          <w:rFonts w:ascii="Arial" w:hAnsi="Arial" w:cs="Arial"/>
        </w:rPr>
        <w:t xml:space="preserve"> run by the Andrew family on Wednesday 26 June, and will </w:t>
      </w:r>
      <w:r>
        <w:rPr>
          <w:rFonts w:ascii="Arial" w:hAnsi="Arial" w:cs="Arial"/>
        </w:rPr>
        <w:t xml:space="preserve">focus on on-farm improvements. </w:t>
      </w:r>
    </w:p>
    <w:p w14:paraId="117652C5" w14:textId="77777777" w:rsidR="00B465CA" w:rsidRDefault="00B465CA" w:rsidP="00A06FBD">
      <w:pPr>
        <w:rPr>
          <w:rFonts w:ascii="Arial" w:hAnsi="Arial" w:cs="Arial"/>
        </w:rPr>
      </w:pPr>
    </w:p>
    <w:p w14:paraId="76635EEA" w14:textId="59CA8E74" w:rsidR="000D010C" w:rsidRPr="00C96A69" w:rsidRDefault="00B465CA" w:rsidP="00A06FBD">
      <w:pPr>
        <w:rPr>
          <w:rFonts w:ascii="Arial" w:hAnsi="Arial" w:cs="Arial"/>
        </w:rPr>
      </w:pPr>
      <w:r w:rsidRPr="00C96A69">
        <w:rPr>
          <w:rFonts w:ascii="Arial" w:hAnsi="Arial" w:cs="Arial"/>
        </w:rPr>
        <w:t>Dates for the diary for upcoming July</w:t>
      </w:r>
      <w:r w:rsidR="000D010C" w:rsidRPr="00C96A69">
        <w:rPr>
          <w:rFonts w:ascii="Arial" w:hAnsi="Arial" w:cs="Arial"/>
        </w:rPr>
        <w:t xml:space="preserve"> </w:t>
      </w:r>
      <w:r w:rsidRPr="00C96A69">
        <w:rPr>
          <w:rFonts w:ascii="Arial" w:hAnsi="Arial" w:cs="Arial"/>
        </w:rPr>
        <w:t xml:space="preserve">on-farm </w:t>
      </w:r>
      <w:r w:rsidR="004B5147">
        <w:rPr>
          <w:rFonts w:ascii="Arial" w:hAnsi="Arial" w:cs="Arial"/>
        </w:rPr>
        <w:t>Monitor</w:t>
      </w:r>
      <w:r w:rsidRPr="00C96A69">
        <w:rPr>
          <w:rFonts w:ascii="Arial" w:hAnsi="Arial" w:cs="Arial"/>
        </w:rPr>
        <w:t xml:space="preserve"> </w:t>
      </w:r>
      <w:r w:rsidR="004B5147">
        <w:rPr>
          <w:rFonts w:ascii="Arial" w:hAnsi="Arial" w:cs="Arial"/>
        </w:rPr>
        <w:t>Farm</w:t>
      </w:r>
      <w:r w:rsidRPr="00C96A69">
        <w:rPr>
          <w:rFonts w:ascii="Arial" w:hAnsi="Arial" w:cs="Arial"/>
        </w:rPr>
        <w:t xml:space="preserve"> meetings</w:t>
      </w:r>
      <w:r w:rsidR="007406CA" w:rsidRPr="00C96A69">
        <w:rPr>
          <w:rFonts w:ascii="Arial" w:hAnsi="Arial" w:cs="Arial"/>
        </w:rPr>
        <w:t xml:space="preserve">: </w:t>
      </w:r>
    </w:p>
    <w:p w14:paraId="79B9CC25" w14:textId="77777777" w:rsidR="00B465CA" w:rsidRPr="00C96A69" w:rsidRDefault="00B465CA" w:rsidP="00A06FBD">
      <w:pPr>
        <w:rPr>
          <w:rFonts w:ascii="Arial" w:hAnsi="Arial" w:cs="Arial"/>
        </w:rPr>
      </w:pPr>
    </w:p>
    <w:p w14:paraId="1279A471" w14:textId="4B6590E7" w:rsidR="007406CA" w:rsidRPr="00C96A69" w:rsidRDefault="2A823D43" w:rsidP="00A06FBD">
      <w:pPr>
        <w:rPr>
          <w:rFonts w:ascii="Arial" w:hAnsi="Arial" w:cs="Arial"/>
        </w:rPr>
      </w:pPr>
      <w:r w:rsidRPr="1170AAC4">
        <w:rPr>
          <w:rFonts w:ascii="Arial" w:hAnsi="Arial" w:cs="Arial"/>
        </w:rPr>
        <w:t>16 July – Deeside Monitor Farm</w:t>
      </w:r>
      <w:r w:rsidR="04422BBB" w:rsidRPr="1170AAC4">
        <w:rPr>
          <w:rFonts w:ascii="Arial" w:hAnsi="Arial" w:cs="Arial"/>
        </w:rPr>
        <w:t xml:space="preserve"> </w:t>
      </w:r>
      <w:r w:rsidR="059FB2C0" w:rsidRPr="1170AAC4">
        <w:rPr>
          <w:rFonts w:ascii="Arial" w:hAnsi="Arial" w:cs="Arial"/>
        </w:rPr>
        <w:t>–</w:t>
      </w:r>
      <w:r w:rsidR="6240242D" w:rsidRPr="1170AAC4">
        <w:rPr>
          <w:rFonts w:ascii="Arial" w:hAnsi="Arial" w:cs="Arial"/>
        </w:rPr>
        <w:t xml:space="preserve"> </w:t>
      </w:r>
      <w:r w:rsidR="1A019737" w:rsidRPr="1170AAC4">
        <w:rPr>
          <w:rFonts w:ascii="Arial" w:hAnsi="Arial" w:cs="Arial"/>
        </w:rPr>
        <w:t>Forage and finishing</w:t>
      </w:r>
      <w:r w:rsidR="005E610B">
        <w:rPr>
          <w:rFonts w:ascii="Arial" w:hAnsi="Arial" w:cs="Arial"/>
        </w:rPr>
        <w:t>.</w:t>
      </w:r>
    </w:p>
    <w:p w14:paraId="6217FA53" w14:textId="30A0C210" w:rsidR="007406CA" w:rsidRPr="00C96A69" w:rsidRDefault="2A823D43" w:rsidP="00A06FBD">
      <w:pPr>
        <w:rPr>
          <w:rFonts w:ascii="Arial" w:hAnsi="Arial" w:cs="Arial"/>
        </w:rPr>
      </w:pPr>
      <w:r w:rsidRPr="1170AAC4">
        <w:rPr>
          <w:rFonts w:ascii="Arial" w:hAnsi="Arial" w:cs="Arial"/>
        </w:rPr>
        <w:t>18 July – Roxburgh</w:t>
      </w:r>
      <w:r w:rsidR="04422BBB" w:rsidRPr="1170AAC4">
        <w:rPr>
          <w:rFonts w:ascii="Arial" w:hAnsi="Arial" w:cs="Arial"/>
        </w:rPr>
        <w:t xml:space="preserve"> Monitor Farm </w:t>
      </w:r>
      <w:r w:rsidR="66115F67" w:rsidRPr="1170AAC4">
        <w:rPr>
          <w:rFonts w:ascii="Arial" w:hAnsi="Arial" w:cs="Arial"/>
        </w:rPr>
        <w:t>–</w:t>
      </w:r>
      <w:r w:rsidR="059FB2C0" w:rsidRPr="1170AAC4">
        <w:rPr>
          <w:rFonts w:ascii="Arial" w:hAnsi="Arial" w:cs="Arial"/>
        </w:rPr>
        <w:t xml:space="preserve"> </w:t>
      </w:r>
      <w:r w:rsidR="256035BC" w:rsidRPr="1170AAC4">
        <w:rPr>
          <w:rFonts w:ascii="Arial" w:hAnsi="Arial" w:cs="Arial"/>
        </w:rPr>
        <w:t>Business Resilience</w:t>
      </w:r>
    </w:p>
    <w:p w14:paraId="6ECBB1CA" w14:textId="58FD4631" w:rsidR="00B465CA" w:rsidRPr="00C96A69" w:rsidRDefault="04422BBB" w:rsidP="00B465CA">
      <w:pPr>
        <w:rPr>
          <w:rFonts w:ascii="Arial" w:hAnsi="Arial" w:cs="Arial"/>
        </w:rPr>
      </w:pPr>
      <w:r w:rsidRPr="5DE1EBD3">
        <w:rPr>
          <w:rFonts w:ascii="Arial" w:hAnsi="Arial" w:cs="Arial"/>
        </w:rPr>
        <w:t xml:space="preserve">25 July – Argyllshire Monitor Farm </w:t>
      </w:r>
      <w:r w:rsidR="5116723A" w:rsidRPr="5DE1EBD3">
        <w:rPr>
          <w:rFonts w:ascii="Arial" w:hAnsi="Arial" w:cs="Arial"/>
        </w:rPr>
        <w:t>–</w:t>
      </w:r>
      <w:r w:rsidR="00D1A7AF" w:rsidRPr="5DE1EBD3">
        <w:rPr>
          <w:rFonts w:ascii="Arial" w:hAnsi="Arial" w:cs="Arial"/>
        </w:rPr>
        <w:t xml:space="preserve"> </w:t>
      </w:r>
      <w:r w:rsidR="5116723A" w:rsidRPr="5DE1EBD3">
        <w:rPr>
          <w:rFonts w:ascii="Arial" w:hAnsi="Arial" w:cs="Arial"/>
        </w:rPr>
        <w:t>lamb selection, forage</w:t>
      </w:r>
      <w:r w:rsidR="51299CE6" w:rsidRPr="5DE1EBD3">
        <w:rPr>
          <w:rFonts w:ascii="Arial" w:hAnsi="Arial" w:cs="Arial"/>
        </w:rPr>
        <w:t xml:space="preserve"> utilisation</w:t>
      </w:r>
      <w:r w:rsidR="1160586B" w:rsidRPr="5DE1EBD3">
        <w:rPr>
          <w:rFonts w:ascii="Arial" w:hAnsi="Arial" w:cs="Arial"/>
        </w:rPr>
        <w:t xml:space="preserve">, </w:t>
      </w:r>
      <w:r w:rsidR="74DD314A" w:rsidRPr="5DE1EBD3">
        <w:rPr>
          <w:rFonts w:ascii="Arial" w:hAnsi="Arial" w:cs="Arial"/>
        </w:rPr>
        <w:t>finishing.</w:t>
      </w:r>
    </w:p>
    <w:p w14:paraId="352A7115" w14:textId="3F87E055" w:rsidR="007406CA" w:rsidRPr="00006BF2" w:rsidRDefault="2A823D43" w:rsidP="00A06FBD">
      <w:pPr>
        <w:rPr>
          <w:rFonts w:ascii="Arial" w:hAnsi="Arial" w:cs="Arial"/>
        </w:rPr>
      </w:pPr>
      <w:r w:rsidRPr="1170AAC4">
        <w:rPr>
          <w:rFonts w:ascii="Arial" w:hAnsi="Arial" w:cs="Arial"/>
        </w:rPr>
        <w:t xml:space="preserve">30 July </w:t>
      </w:r>
      <w:r w:rsidR="04422BBB" w:rsidRPr="1170AAC4">
        <w:rPr>
          <w:rFonts w:ascii="Arial" w:hAnsi="Arial" w:cs="Arial"/>
        </w:rPr>
        <w:t>–</w:t>
      </w:r>
      <w:r w:rsidRPr="1170AAC4">
        <w:rPr>
          <w:rFonts w:ascii="Arial" w:hAnsi="Arial" w:cs="Arial"/>
        </w:rPr>
        <w:t xml:space="preserve"> Dumfries</w:t>
      </w:r>
      <w:r w:rsidR="04422BBB" w:rsidRPr="1170AAC4">
        <w:rPr>
          <w:rFonts w:ascii="Arial" w:hAnsi="Arial" w:cs="Arial"/>
        </w:rPr>
        <w:t xml:space="preserve"> Monitor Farm </w:t>
      </w:r>
      <w:r w:rsidR="66A55E0F" w:rsidRPr="1170AAC4">
        <w:rPr>
          <w:rFonts w:ascii="Arial" w:hAnsi="Arial" w:cs="Arial"/>
        </w:rPr>
        <w:t xml:space="preserve">– </w:t>
      </w:r>
      <w:r w:rsidR="0D29C471" w:rsidRPr="1170AAC4">
        <w:rPr>
          <w:rFonts w:ascii="Arial" w:hAnsi="Arial" w:cs="Arial"/>
        </w:rPr>
        <w:t>Incremental change leading to improved efficiency</w:t>
      </w:r>
      <w:r w:rsidR="00217762">
        <w:rPr>
          <w:rFonts w:ascii="Arial" w:hAnsi="Arial" w:cs="Arial"/>
        </w:rPr>
        <w:t>.</w:t>
      </w:r>
    </w:p>
    <w:p w14:paraId="5F6B1B79" w14:textId="77777777" w:rsidR="00A012A1" w:rsidRDefault="00A012A1" w:rsidP="00A06FBD">
      <w:pPr>
        <w:rPr>
          <w:rFonts w:ascii="Arial" w:hAnsi="Arial" w:cs="Arial"/>
        </w:rPr>
      </w:pPr>
    </w:p>
    <w:p w14:paraId="5EA99923" w14:textId="31BBE5CC" w:rsidR="00B465CA" w:rsidRDefault="04422BBB" w:rsidP="00B465CA">
      <w:pPr>
        <w:rPr>
          <w:rFonts w:ascii="Arial" w:hAnsi="Arial" w:cs="Arial"/>
        </w:rPr>
      </w:pPr>
      <w:r w:rsidRPr="1170AAC4">
        <w:rPr>
          <w:rFonts w:ascii="Arial" w:hAnsi="Arial" w:cs="Arial"/>
        </w:rPr>
        <w:t>All these events are free to attend</w:t>
      </w:r>
      <w:r w:rsidR="00217762">
        <w:rPr>
          <w:rFonts w:ascii="Arial" w:hAnsi="Arial" w:cs="Arial"/>
        </w:rPr>
        <w:t xml:space="preserve">, </w:t>
      </w:r>
      <w:r w:rsidRPr="1170AAC4">
        <w:rPr>
          <w:rFonts w:ascii="Arial" w:hAnsi="Arial" w:cs="Arial"/>
        </w:rPr>
        <w:t xml:space="preserve">farmers and crofters </w:t>
      </w:r>
      <w:r w:rsidR="00D94A1C">
        <w:rPr>
          <w:rFonts w:ascii="Arial" w:hAnsi="Arial" w:cs="Arial"/>
        </w:rPr>
        <w:t>are welcomed</w:t>
      </w:r>
      <w:r w:rsidRPr="1170AAC4">
        <w:rPr>
          <w:rFonts w:ascii="Arial" w:hAnsi="Arial" w:cs="Arial"/>
        </w:rPr>
        <w:t xml:space="preserve"> to discover more about the work being achieved on these Monitor Farms, and the subjects being covered at each meeting.  It is asked that visitors pre-book their place, wear appropriate clean clothing and footwear, car share where possible and use a clean vehicle for biosecurity reasons.  No dogs are allowed at these events and pre-booking is essential. </w:t>
      </w:r>
    </w:p>
    <w:p w14:paraId="52F81483" w14:textId="77777777" w:rsidR="00B465CA" w:rsidRDefault="00B465CA" w:rsidP="00A06FBD">
      <w:pPr>
        <w:rPr>
          <w:rFonts w:ascii="Arial" w:hAnsi="Arial" w:cs="Arial"/>
        </w:rPr>
      </w:pPr>
    </w:p>
    <w:p w14:paraId="58BB0F83" w14:textId="2F3781E6" w:rsidR="00B465CA" w:rsidRDefault="00B465CA" w:rsidP="00A06FBD">
      <w:pPr>
        <w:rPr>
          <w:rFonts w:ascii="Arial" w:hAnsi="Arial" w:cs="Arial"/>
        </w:rPr>
      </w:pPr>
      <w:r w:rsidRPr="0089128A">
        <w:rPr>
          <w:rFonts w:ascii="Arial" w:hAnsi="Arial" w:cs="Arial"/>
        </w:rPr>
        <w:t>If you would like more information or to book a place at one of these events</w:t>
      </w:r>
      <w:r w:rsidR="00056DE2" w:rsidRPr="0089128A">
        <w:rPr>
          <w:rFonts w:ascii="Arial" w:hAnsi="Arial" w:cs="Arial"/>
        </w:rPr>
        <w:t>,</w:t>
      </w:r>
      <w:r w:rsidRPr="0089128A">
        <w:rPr>
          <w:rFonts w:ascii="Arial" w:hAnsi="Arial" w:cs="Arial"/>
        </w:rPr>
        <w:t xml:space="preserve"> please </w:t>
      </w:r>
      <w:r w:rsidR="00056DE2" w:rsidRPr="0089128A">
        <w:rPr>
          <w:rFonts w:ascii="Arial" w:hAnsi="Arial" w:cs="Arial"/>
        </w:rPr>
        <w:t>see www.monitorfarms.co.uk/farms</w:t>
      </w:r>
      <w:r w:rsidR="00D17441">
        <w:rPr>
          <w:rFonts w:ascii="Arial" w:hAnsi="Arial" w:cs="Arial"/>
        </w:rPr>
        <w:t>.</w:t>
      </w:r>
    </w:p>
    <w:p w14:paraId="2B09E818" w14:textId="77777777" w:rsidR="00A012A1" w:rsidRDefault="00A012A1" w:rsidP="00A06FBD">
      <w:pPr>
        <w:rPr>
          <w:rFonts w:ascii="Arial" w:hAnsi="Arial" w:cs="Arial"/>
        </w:rPr>
      </w:pPr>
    </w:p>
    <w:p w14:paraId="3619B337" w14:textId="77777777" w:rsidR="00A012A1" w:rsidRDefault="00A012A1" w:rsidP="00A06FBD">
      <w:pPr>
        <w:rPr>
          <w:rFonts w:ascii="Arial" w:hAnsi="Arial" w:cs="Arial"/>
        </w:rPr>
      </w:pPr>
      <w:r>
        <w:rPr>
          <w:rFonts w:ascii="Arial" w:hAnsi="Arial" w:cs="Arial"/>
        </w:rPr>
        <w:t xml:space="preserve">ENDS </w:t>
      </w:r>
    </w:p>
    <w:p w14:paraId="12FD1E4C" w14:textId="00C13229" w:rsidR="00F91B23" w:rsidRDefault="00F91B23" w:rsidP="00A06FBD">
      <w:pPr>
        <w:rPr>
          <w:rFonts w:ascii="Arial" w:hAnsi="Arial" w:cs="Arial"/>
        </w:rPr>
      </w:pPr>
      <w:r>
        <w:rPr>
          <w:rFonts w:ascii="Arial" w:hAnsi="Arial" w:cs="Arial"/>
        </w:rPr>
        <w:t>Words count</w:t>
      </w:r>
      <w:r w:rsidR="00B465CA">
        <w:rPr>
          <w:rFonts w:ascii="Arial" w:hAnsi="Arial" w:cs="Arial"/>
        </w:rPr>
        <w:t xml:space="preserve"> </w:t>
      </w:r>
      <w:r w:rsidR="00C96A69">
        <w:rPr>
          <w:rFonts w:ascii="Arial" w:hAnsi="Arial" w:cs="Arial"/>
        </w:rPr>
        <w:t>617</w:t>
      </w:r>
    </w:p>
    <w:p w14:paraId="138010DF" w14:textId="77777777" w:rsidR="00F91B23" w:rsidRDefault="00F91B23" w:rsidP="00A06FBD">
      <w:pPr>
        <w:rPr>
          <w:rFonts w:ascii="Arial" w:hAnsi="Arial" w:cs="Arial"/>
        </w:rPr>
      </w:pPr>
    </w:p>
    <w:p w14:paraId="3313E486" w14:textId="77777777" w:rsidR="00DE229F" w:rsidRDefault="00DE229F" w:rsidP="00DE229F">
      <w:pPr>
        <w:rPr>
          <w:rFonts w:ascii="Aptos" w:hAnsi="Aptos" w:cs="Aptos"/>
          <w:b/>
          <w:bCs/>
        </w:rPr>
      </w:pPr>
      <w:r>
        <w:rPr>
          <w:b/>
          <w:bCs/>
        </w:rPr>
        <w:t>Notes to editors:</w:t>
      </w:r>
    </w:p>
    <w:p w14:paraId="1D32B449" w14:textId="77777777" w:rsidR="00DE229F" w:rsidRDefault="00DE229F" w:rsidP="00DE229F">
      <w:pPr>
        <w:rPr>
          <w:b/>
          <w:bCs/>
          <w:sz w:val="24"/>
          <w:szCs w:val="24"/>
        </w:rPr>
      </w:pPr>
    </w:p>
    <w:p w14:paraId="3D3B1290"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1E43E113" w14:textId="77777777" w:rsidR="00DE229F" w:rsidRDefault="00DE229F" w:rsidP="00DE229F">
      <w:pPr>
        <w:rPr>
          <w:color w:val="000000"/>
        </w:rPr>
      </w:pPr>
    </w:p>
    <w:p w14:paraId="2D1E69AC"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02C8C82D" w14:textId="77777777" w:rsidR="00DE229F" w:rsidRDefault="00DE229F" w:rsidP="00DE229F">
      <w:pPr>
        <w:rPr>
          <w:color w:val="000000"/>
        </w:rPr>
      </w:pPr>
    </w:p>
    <w:p w14:paraId="6BB40DE8"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758679E3" w14:textId="77777777" w:rsidR="00DE229F" w:rsidRDefault="00DE229F" w:rsidP="00DE229F">
      <w:pPr>
        <w:rPr>
          <w:color w:val="000000"/>
        </w:rPr>
      </w:pPr>
    </w:p>
    <w:p w14:paraId="42FEECEE"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8D43CDA" w14:textId="77777777" w:rsidR="00DE229F" w:rsidRDefault="00DE229F" w:rsidP="00DE229F">
      <w:pPr>
        <w:rPr>
          <w:color w:val="000000"/>
        </w:rPr>
      </w:pPr>
    </w:p>
    <w:p w14:paraId="112F6199"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61BFDB5C" w14:textId="77777777" w:rsidR="00DE229F" w:rsidRDefault="00DE229F" w:rsidP="00DE229F">
      <w:pPr>
        <w:rPr>
          <w:color w:val="000000"/>
        </w:rPr>
      </w:pPr>
    </w:p>
    <w:p w14:paraId="184F3BC8" w14:textId="77777777" w:rsidR="00DE229F" w:rsidRDefault="00DE229F" w:rsidP="00DE229F">
      <w:r>
        <w:rPr>
          <w:color w:val="000000"/>
        </w:rPr>
        <w:t xml:space="preserve">For more information visit </w:t>
      </w:r>
      <w:hyperlink r:id="rId10" w:history="1">
        <w:r>
          <w:rPr>
            <w:rStyle w:val="Hyperlink"/>
          </w:rPr>
          <w:t>www.qmscotland.co.uk</w:t>
        </w:r>
      </w:hyperlink>
      <w:r>
        <w:rPr>
          <w:color w:val="000000"/>
        </w:rPr>
        <w:t xml:space="preserve"> or follow QMS on Facebook or Twitter.</w:t>
      </w:r>
    </w:p>
    <w:p w14:paraId="32B51597" w14:textId="3EE45B24" w:rsidR="00F91B23" w:rsidRDefault="00F91B23" w:rsidP="00DE229F">
      <w:pPr>
        <w:rPr>
          <w:rFonts w:ascii="Arial" w:hAnsi="Arial" w:cs="Arial"/>
          <w:b/>
          <w:bCs/>
        </w:rPr>
      </w:pPr>
    </w:p>
    <w:p w14:paraId="7E01F881" w14:textId="68CC6F3B" w:rsidR="005F7E42" w:rsidRDefault="005F7E42" w:rsidP="00DE229F">
      <w:pPr>
        <w:rPr>
          <w:rFonts w:ascii="Arial" w:hAnsi="Arial" w:cs="Arial"/>
          <w:b/>
          <w:bCs/>
        </w:rPr>
      </w:pPr>
    </w:p>
    <w:p w14:paraId="4A0E6838" w14:textId="22C80D1C" w:rsidR="005F7E42" w:rsidRDefault="005F7E42" w:rsidP="005F7E42"/>
    <w:p w14:paraId="2B4716FF" w14:textId="244FC1BC" w:rsidR="005F7E42" w:rsidRPr="00F91B23" w:rsidRDefault="005F7E42" w:rsidP="00DE229F">
      <w:pPr>
        <w:rPr>
          <w:rFonts w:ascii="Arial" w:hAnsi="Arial" w:cs="Arial"/>
          <w:b/>
          <w:bCs/>
        </w:rPr>
      </w:pPr>
    </w:p>
    <w:sectPr w:rsidR="005F7E42" w:rsidRPr="00F91B2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85775" w14:textId="77777777" w:rsidR="00E678EC" w:rsidRDefault="00E678EC" w:rsidP="004D1067">
      <w:r>
        <w:separator/>
      </w:r>
    </w:p>
  </w:endnote>
  <w:endnote w:type="continuationSeparator" w:id="0">
    <w:p w14:paraId="0FDD6D3B" w14:textId="77777777" w:rsidR="00E678EC" w:rsidRDefault="00E678EC" w:rsidP="004D1067">
      <w:r>
        <w:continuationSeparator/>
      </w:r>
    </w:p>
  </w:endnote>
  <w:endnote w:type="continuationNotice" w:id="1">
    <w:p w14:paraId="669BAA43" w14:textId="77777777" w:rsidR="00E678EC" w:rsidRDefault="00E67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3BB9C" w14:textId="77777777" w:rsidR="00E678EC" w:rsidRDefault="00E678EC" w:rsidP="004D1067">
      <w:r>
        <w:separator/>
      </w:r>
    </w:p>
  </w:footnote>
  <w:footnote w:type="continuationSeparator" w:id="0">
    <w:p w14:paraId="2CF4A0CC" w14:textId="77777777" w:rsidR="00E678EC" w:rsidRDefault="00E678EC" w:rsidP="004D1067">
      <w:r>
        <w:continuationSeparator/>
      </w:r>
    </w:p>
  </w:footnote>
  <w:footnote w:type="continuationNotice" w:id="1">
    <w:p w14:paraId="327DB5C7" w14:textId="77777777" w:rsidR="00E678EC" w:rsidRDefault="00E67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14788" w14:textId="77777777" w:rsidR="004D1067" w:rsidRDefault="004D1067" w:rsidP="004D1067">
    <w:pPr>
      <w:pStyle w:val="Header"/>
      <w:jc w:val="right"/>
    </w:pPr>
    <w:r w:rsidRPr="001D4DE1">
      <w:rPr>
        <w:rFonts w:cstheme="minorHAnsi"/>
        <w:noProof/>
      </w:rPr>
      <w:drawing>
        <wp:inline distT="0" distB="0" distL="0" distR="0" wp14:anchorId="3203BF86" wp14:editId="54D734D2">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A248A"/>
    <w:multiLevelType w:val="multilevel"/>
    <w:tmpl w:val="E6FAC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76986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006BF2"/>
    <w:rsid w:val="00006BF2"/>
    <w:rsid w:val="00010498"/>
    <w:rsid w:val="00010CCA"/>
    <w:rsid w:val="00022CC4"/>
    <w:rsid w:val="0003158C"/>
    <w:rsid w:val="00056DE2"/>
    <w:rsid w:val="00075061"/>
    <w:rsid w:val="00086D41"/>
    <w:rsid w:val="00090700"/>
    <w:rsid w:val="000A7828"/>
    <w:rsid w:val="000B448B"/>
    <w:rsid w:val="000C108D"/>
    <w:rsid w:val="000D010C"/>
    <w:rsid w:val="00112204"/>
    <w:rsid w:val="001152F1"/>
    <w:rsid w:val="001278DF"/>
    <w:rsid w:val="001349CB"/>
    <w:rsid w:val="00146A8E"/>
    <w:rsid w:val="001541B5"/>
    <w:rsid w:val="001C5ADF"/>
    <w:rsid w:val="001C5B44"/>
    <w:rsid w:val="001D2427"/>
    <w:rsid w:val="001E29A4"/>
    <w:rsid w:val="00217762"/>
    <w:rsid w:val="00266C6A"/>
    <w:rsid w:val="002973A5"/>
    <w:rsid w:val="002B158C"/>
    <w:rsid w:val="002C25F6"/>
    <w:rsid w:val="0032037C"/>
    <w:rsid w:val="00362F9E"/>
    <w:rsid w:val="00384ECD"/>
    <w:rsid w:val="00385A2F"/>
    <w:rsid w:val="00392337"/>
    <w:rsid w:val="003C66A1"/>
    <w:rsid w:val="003C78ED"/>
    <w:rsid w:val="004049FC"/>
    <w:rsid w:val="00427CA1"/>
    <w:rsid w:val="00434DB0"/>
    <w:rsid w:val="00461664"/>
    <w:rsid w:val="004924B0"/>
    <w:rsid w:val="00492F8C"/>
    <w:rsid w:val="004A409A"/>
    <w:rsid w:val="004A6A8B"/>
    <w:rsid w:val="004B5147"/>
    <w:rsid w:val="004C70E4"/>
    <w:rsid w:val="004D1067"/>
    <w:rsid w:val="004D280D"/>
    <w:rsid w:val="004D32FD"/>
    <w:rsid w:val="00534B4B"/>
    <w:rsid w:val="00580FAF"/>
    <w:rsid w:val="005C036B"/>
    <w:rsid w:val="005D180F"/>
    <w:rsid w:val="005E0346"/>
    <w:rsid w:val="005E610B"/>
    <w:rsid w:val="005F7E42"/>
    <w:rsid w:val="00676A39"/>
    <w:rsid w:val="006961DF"/>
    <w:rsid w:val="006B0896"/>
    <w:rsid w:val="006B5FFC"/>
    <w:rsid w:val="006C6CA8"/>
    <w:rsid w:val="006D274B"/>
    <w:rsid w:val="006F3A8B"/>
    <w:rsid w:val="006F647B"/>
    <w:rsid w:val="0073372E"/>
    <w:rsid w:val="007406CA"/>
    <w:rsid w:val="007454BF"/>
    <w:rsid w:val="007B5305"/>
    <w:rsid w:val="007D7EE6"/>
    <w:rsid w:val="007E2828"/>
    <w:rsid w:val="007E5219"/>
    <w:rsid w:val="007F1BD8"/>
    <w:rsid w:val="00805CD1"/>
    <w:rsid w:val="00823859"/>
    <w:rsid w:val="00823C1D"/>
    <w:rsid w:val="00831AF2"/>
    <w:rsid w:val="00841D06"/>
    <w:rsid w:val="00843EE3"/>
    <w:rsid w:val="008448DF"/>
    <w:rsid w:val="0085745F"/>
    <w:rsid w:val="0089128A"/>
    <w:rsid w:val="00916060"/>
    <w:rsid w:val="00933A0F"/>
    <w:rsid w:val="009552FB"/>
    <w:rsid w:val="00990B75"/>
    <w:rsid w:val="009B6546"/>
    <w:rsid w:val="009C13BE"/>
    <w:rsid w:val="009D3E87"/>
    <w:rsid w:val="009F686F"/>
    <w:rsid w:val="00A012A1"/>
    <w:rsid w:val="00A05C20"/>
    <w:rsid w:val="00A06FBD"/>
    <w:rsid w:val="00A20A4D"/>
    <w:rsid w:val="00A51EC9"/>
    <w:rsid w:val="00A53867"/>
    <w:rsid w:val="00AD72F5"/>
    <w:rsid w:val="00AE60A5"/>
    <w:rsid w:val="00B17781"/>
    <w:rsid w:val="00B211AD"/>
    <w:rsid w:val="00B27402"/>
    <w:rsid w:val="00B4304B"/>
    <w:rsid w:val="00B465CA"/>
    <w:rsid w:val="00B96FF3"/>
    <w:rsid w:val="00B97CDA"/>
    <w:rsid w:val="00BD06E0"/>
    <w:rsid w:val="00BE4708"/>
    <w:rsid w:val="00C06382"/>
    <w:rsid w:val="00C07603"/>
    <w:rsid w:val="00C21226"/>
    <w:rsid w:val="00C22716"/>
    <w:rsid w:val="00C50FA7"/>
    <w:rsid w:val="00C823D1"/>
    <w:rsid w:val="00C96A69"/>
    <w:rsid w:val="00CF1FD6"/>
    <w:rsid w:val="00D17441"/>
    <w:rsid w:val="00D1A7AF"/>
    <w:rsid w:val="00D2005C"/>
    <w:rsid w:val="00D25F7C"/>
    <w:rsid w:val="00D3330C"/>
    <w:rsid w:val="00D519A0"/>
    <w:rsid w:val="00D776CC"/>
    <w:rsid w:val="00D878E5"/>
    <w:rsid w:val="00D94A1C"/>
    <w:rsid w:val="00D94DE1"/>
    <w:rsid w:val="00DE229F"/>
    <w:rsid w:val="00DE78EE"/>
    <w:rsid w:val="00DF55F5"/>
    <w:rsid w:val="00E020D0"/>
    <w:rsid w:val="00E23431"/>
    <w:rsid w:val="00E47BEF"/>
    <w:rsid w:val="00E678EC"/>
    <w:rsid w:val="00E77769"/>
    <w:rsid w:val="00EB7A33"/>
    <w:rsid w:val="00EC4CE9"/>
    <w:rsid w:val="00EE38C3"/>
    <w:rsid w:val="00EF36D2"/>
    <w:rsid w:val="00F04DD6"/>
    <w:rsid w:val="00F21BDB"/>
    <w:rsid w:val="00F625E0"/>
    <w:rsid w:val="00F6360D"/>
    <w:rsid w:val="00F91B23"/>
    <w:rsid w:val="00FA3D74"/>
    <w:rsid w:val="00FD6871"/>
    <w:rsid w:val="01449748"/>
    <w:rsid w:val="028EFA08"/>
    <w:rsid w:val="04422BBB"/>
    <w:rsid w:val="04428836"/>
    <w:rsid w:val="0489BD52"/>
    <w:rsid w:val="059FB2C0"/>
    <w:rsid w:val="062C015D"/>
    <w:rsid w:val="07218D1C"/>
    <w:rsid w:val="07AB2DAC"/>
    <w:rsid w:val="08692084"/>
    <w:rsid w:val="086F47A2"/>
    <w:rsid w:val="08E4C7ED"/>
    <w:rsid w:val="0969BD98"/>
    <w:rsid w:val="0A6BE2BD"/>
    <w:rsid w:val="0B9F8753"/>
    <w:rsid w:val="0C9528B4"/>
    <w:rsid w:val="0D05AF5C"/>
    <w:rsid w:val="0D29C471"/>
    <w:rsid w:val="0E513327"/>
    <w:rsid w:val="0F431722"/>
    <w:rsid w:val="0F4B5E51"/>
    <w:rsid w:val="0FB3A334"/>
    <w:rsid w:val="0FD21948"/>
    <w:rsid w:val="106233D8"/>
    <w:rsid w:val="11423885"/>
    <w:rsid w:val="1160586B"/>
    <w:rsid w:val="1170AAC4"/>
    <w:rsid w:val="12B018A9"/>
    <w:rsid w:val="13150094"/>
    <w:rsid w:val="13BAD791"/>
    <w:rsid w:val="149E00A2"/>
    <w:rsid w:val="15D48098"/>
    <w:rsid w:val="16433A53"/>
    <w:rsid w:val="16AFA238"/>
    <w:rsid w:val="16E373ED"/>
    <w:rsid w:val="17027F94"/>
    <w:rsid w:val="176DFF28"/>
    <w:rsid w:val="18CFEA40"/>
    <w:rsid w:val="1A019737"/>
    <w:rsid w:val="1AFF43C9"/>
    <w:rsid w:val="1B0994FE"/>
    <w:rsid w:val="1BB6E510"/>
    <w:rsid w:val="2045798B"/>
    <w:rsid w:val="208A5633"/>
    <w:rsid w:val="20A99D01"/>
    <w:rsid w:val="20BA4E72"/>
    <w:rsid w:val="20E0BD16"/>
    <w:rsid w:val="21210877"/>
    <w:rsid w:val="21A29BC1"/>
    <w:rsid w:val="22262694"/>
    <w:rsid w:val="2246657D"/>
    <w:rsid w:val="22AD1A1A"/>
    <w:rsid w:val="24015E3E"/>
    <w:rsid w:val="24ACFDE3"/>
    <w:rsid w:val="256035BC"/>
    <w:rsid w:val="26DC1FB7"/>
    <w:rsid w:val="271F8274"/>
    <w:rsid w:val="2738FF00"/>
    <w:rsid w:val="2744446D"/>
    <w:rsid w:val="27CC14B0"/>
    <w:rsid w:val="28633A87"/>
    <w:rsid w:val="2A4E55B5"/>
    <w:rsid w:val="2A823D43"/>
    <w:rsid w:val="2C0C7023"/>
    <w:rsid w:val="2D03D4D8"/>
    <w:rsid w:val="2D42B61B"/>
    <w:rsid w:val="2DB8AF23"/>
    <w:rsid w:val="3050FC35"/>
    <w:rsid w:val="309C24DA"/>
    <w:rsid w:val="314F30BE"/>
    <w:rsid w:val="3188C0DE"/>
    <w:rsid w:val="32614682"/>
    <w:rsid w:val="32ABEB06"/>
    <w:rsid w:val="33AB0147"/>
    <w:rsid w:val="3428030B"/>
    <w:rsid w:val="34C0C9F9"/>
    <w:rsid w:val="34F6F92D"/>
    <w:rsid w:val="35FE7B0E"/>
    <w:rsid w:val="36A7155C"/>
    <w:rsid w:val="37F2439D"/>
    <w:rsid w:val="38918597"/>
    <w:rsid w:val="3A8EB112"/>
    <w:rsid w:val="3B15F965"/>
    <w:rsid w:val="3B29E45F"/>
    <w:rsid w:val="3BC91BF9"/>
    <w:rsid w:val="3C067C2C"/>
    <w:rsid w:val="3F56B297"/>
    <w:rsid w:val="3F670C47"/>
    <w:rsid w:val="3FD6BFDB"/>
    <w:rsid w:val="404DF7A2"/>
    <w:rsid w:val="41AFECE1"/>
    <w:rsid w:val="41D0FB6B"/>
    <w:rsid w:val="42244AA0"/>
    <w:rsid w:val="423B44A7"/>
    <w:rsid w:val="429D66E9"/>
    <w:rsid w:val="42FDC9FE"/>
    <w:rsid w:val="43412A3C"/>
    <w:rsid w:val="44359358"/>
    <w:rsid w:val="4440F417"/>
    <w:rsid w:val="455E8955"/>
    <w:rsid w:val="473F018F"/>
    <w:rsid w:val="48086767"/>
    <w:rsid w:val="48FDE10D"/>
    <w:rsid w:val="49542D20"/>
    <w:rsid w:val="4B400829"/>
    <w:rsid w:val="4BC6FD8B"/>
    <w:rsid w:val="4CDBD88A"/>
    <w:rsid w:val="4D269B48"/>
    <w:rsid w:val="4D9F30CA"/>
    <w:rsid w:val="4DAF49B7"/>
    <w:rsid w:val="4E889CEF"/>
    <w:rsid w:val="4F6B6BDE"/>
    <w:rsid w:val="4F7359CE"/>
    <w:rsid w:val="4FD05C8A"/>
    <w:rsid w:val="50EE71EA"/>
    <w:rsid w:val="5116723A"/>
    <w:rsid w:val="511C7227"/>
    <w:rsid w:val="51299CE6"/>
    <w:rsid w:val="513EB602"/>
    <w:rsid w:val="5289E443"/>
    <w:rsid w:val="53400655"/>
    <w:rsid w:val="542F4344"/>
    <w:rsid w:val="54E6EA6F"/>
    <w:rsid w:val="5589940B"/>
    <w:rsid w:val="55C18505"/>
    <w:rsid w:val="5604AB3F"/>
    <w:rsid w:val="5682BAD0"/>
    <w:rsid w:val="575D5566"/>
    <w:rsid w:val="57A0D93C"/>
    <w:rsid w:val="58B21DA5"/>
    <w:rsid w:val="58F925C7"/>
    <w:rsid w:val="59E09A7E"/>
    <w:rsid w:val="5AB351C6"/>
    <w:rsid w:val="5B562BF3"/>
    <w:rsid w:val="5B65AEBC"/>
    <w:rsid w:val="5C30C689"/>
    <w:rsid w:val="5CF1FC54"/>
    <w:rsid w:val="5D9D8AB7"/>
    <w:rsid w:val="5DE1EBD3"/>
    <w:rsid w:val="5E8DCCB5"/>
    <w:rsid w:val="5F6BC139"/>
    <w:rsid w:val="5FA75E2A"/>
    <w:rsid w:val="5FBBA186"/>
    <w:rsid w:val="601499AE"/>
    <w:rsid w:val="602B904C"/>
    <w:rsid w:val="60B42D04"/>
    <w:rsid w:val="6240242D"/>
    <w:rsid w:val="628CA227"/>
    <w:rsid w:val="62A5EA27"/>
    <w:rsid w:val="62CC7CFE"/>
    <w:rsid w:val="637FEEF9"/>
    <w:rsid w:val="64910568"/>
    <w:rsid w:val="64B36500"/>
    <w:rsid w:val="66115F67"/>
    <w:rsid w:val="66A41115"/>
    <w:rsid w:val="66A55E0F"/>
    <w:rsid w:val="67D8DA1A"/>
    <w:rsid w:val="68A6168C"/>
    <w:rsid w:val="69F6BE48"/>
    <w:rsid w:val="6AA00639"/>
    <w:rsid w:val="6AAB19F2"/>
    <w:rsid w:val="6AE053BA"/>
    <w:rsid w:val="6B09EBB5"/>
    <w:rsid w:val="6BF63B32"/>
    <w:rsid w:val="6BFA671A"/>
    <w:rsid w:val="6CD2EF9A"/>
    <w:rsid w:val="6DD6780B"/>
    <w:rsid w:val="6E3B72A0"/>
    <w:rsid w:val="6FF54F0D"/>
    <w:rsid w:val="70377A46"/>
    <w:rsid w:val="707E3FBE"/>
    <w:rsid w:val="70B12871"/>
    <w:rsid w:val="71540686"/>
    <w:rsid w:val="716F3A4F"/>
    <w:rsid w:val="7242EB31"/>
    <w:rsid w:val="726B9BAC"/>
    <w:rsid w:val="72B62BD7"/>
    <w:rsid w:val="740D5B92"/>
    <w:rsid w:val="74DD314A"/>
    <w:rsid w:val="75479EEC"/>
    <w:rsid w:val="75EDACA7"/>
    <w:rsid w:val="7614F060"/>
    <w:rsid w:val="76C238C0"/>
    <w:rsid w:val="770B2877"/>
    <w:rsid w:val="77BC51B2"/>
    <w:rsid w:val="78643790"/>
    <w:rsid w:val="79E9E968"/>
    <w:rsid w:val="7B08928B"/>
    <w:rsid w:val="7B4CDF47"/>
    <w:rsid w:val="7B6B1251"/>
    <w:rsid w:val="7BE2894E"/>
    <w:rsid w:val="7C77B9E1"/>
    <w:rsid w:val="7D3D577C"/>
    <w:rsid w:val="7EE18DB8"/>
    <w:rsid w:val="7EECA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532D"/>
  <w15:chartTrackingRefBased/>
  <w15:docId w15:val="{89773140-41FE-4F4B-B676-4FCF7B72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ListParagraph">
    <w:name w:val="List Paragraph"/>
    <w:basedOn w:val="Normal"/>
    <w:uiPriority w:val="34"/>
    <w:qFormat/>
    <w:rsid w:val="005F7E42"/>
    <w:pPr>
      <w:ind w:left="720"/>
    </w:pPr>
    <w:rPr>
      <w:lang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372E"/>
    <w:pPr>
      <w:spacing w:after="0" w:line="240" w:lineRule="auto"/>
    </w:pPr>
    <w:rPr>
      <w:rFonts w:ascii="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A05C20"/>
    <w:rPr>
      <w:b/>
      <w:bCs/>
    </w:rPr>
  </w:style>
  <w:style w:type="character" w:customStyle="1" w:styleId="CommentSubjectChar">
    <w:name w:val="Comment Subject Char"/>
    <w:basedOn w:val="CommentTextChar"/>
    <w:link w:val="CommentSubject"/>
    <w:uiPriority w:val="99"/>
    <w:semiHidden/>
    <w:rsid w:val="00A05C20"/>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215625381">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qmscotland.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Helen Cork</DisplayName>
        <AccountId>11033</AccountId>
        <AccountType/>
      </UserInfo>
      <UserInfo>
        <DisplayName>Natalie Reed</DisplayName>
        <AccountId>1360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B1D6F-6571-4D08-99DA-A47E2E5338B1}">
  <ds:schemaRefs>
    <ds:schemaRef ds:uri="http://schemas.microsoft.com/office/2006/metadata/contentType"/>
    <ds:schemaRef ds:uri="http://schemas.microsoft.com/office/2006/metadata/properties/metaAttributes"/>
    <ds:schemaRef ds:uri="http://www.w3.org/2000/xmlns/"/>
    <ds:schemaRef ds:uri="http://www.w3.org/2001/XMLSchema"/>
    <ds:schemaRef ds:uri="ba6c1b53-23dd-4e60-899e-25a5748f1f6a"/>
    <ds:schemaRef ds:uri="7b3ef04f-748c-46e3-a85e-fbab415801f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C3D01-D281-4079-ABEC-DD13EC003C4B}">
  <ds:schemaRefs>
    <ds:schemaRef ds:uri="http://schemas.microsoft.com/office/2006/metadata/properties"/>
    <ds:schemaRef ds:uri="http://www.w3.org/2000/xmlns/"/>
    <ds:schemaRef ds:uri="ba6c1b53-23dd-4e60-899e-25a5748f1f6a"/>
    <ds:schemaRef ds:uri="http://www.w3.org/2001/XMLSchema-instance"/>
    <ds:schemaRef ds:uri="7b3ef04f-748c-46e3-a85e-fbab415801f5"/>
    <ds:schemaRef ds:uri="http://schemas.microsoft.com/office/infopath/2007/PartnerControls"/>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QMS%20template%20224.dotx</Template>
  <TotalTime>0</TotalTime>
  <Pages>1</Pages>
  <Words>811</Words>
  <Characters>4623</Characters>
  <Application>Microsoft Office Word</Application>
  <DocSecurity>4</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Guest User</cp:lastModifiedBy>
  <cp:revision>55</cp:revision>
  <dcterms:created xsi:type="dcterms:W3CDTF">2024-05-09T22:26:00Z</dcterms:created>
  <dcterms:modified xsi:type="dcterms:W3CDTF">2024-05-16T09:03:00Z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